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136221" w:rsidRDefault="001663B9" w:rsidP="00F9192F">
      <w:pPr>
        <w:ind w:firstLine="709"/>
        <w:jc w:val="center"/>
        <w:rPr>
          <w:sz w:val="22"/>
          <w:szCs w:val="22"/>
        </w:rPr>
      </w:pPr>
      <w:r w:rsidRPr="00136221">
        <w:rPr>
          <w:sz w:val="22"/>
          <w:szCs w:val="22"/>
        </w:rPr>
        <w:t xml:space="preserve">по </w:t>
      </w:r>
      <w:r w:rsidR="00A51D66" w:rsidRPr="00136221">
        <w:rPr>
          <w:sz w:val="22"/>
          <w:szCs w:val="22"/>
        </w:rPr>
        <w:t>трамвайному</w:t>
      </w:r>
      <w:r w:rsidRPr="00136221">
        <w:rPr>
          <w:sz w:val="22"/>
          <w:szCs w:val="22"/>
        </w:rPr>
        <w:t xml:space="preserve"> маршруту </w:t>
      </w:r>
      <w:r w:rsidR="00044F59" w:rsidRPr="005741F8">
        <w:rPr>
          <w:sz w:val="22"/>
          <w:szCs w:val="22"/>
        </w:rPr>
        <w:t>№</w:t>
      </w:r>
      <w:r w:rsidR="00DD7ED0">
        <w:rPr>
          <w:sz w:val="22"/>
          <w:szCs w:val="22"/>
        </w:rPr>
        <w:t>1</w:t>
      </w:r>
      <w:r w:rsidR="00044F59" w:rsidRPr="005741F8">
        <w:rPr>
          <w:sz w:val="22"/>
          <w:szCs w:val="22"/>
        </w:rPr>
        <w:t xml:space="preserve"> </w:t>
      </w:r>
    </w:p>
    <w:p w:rsidR="0023431F" w:rsidRDefault="0023431F" w:rsidP="0023431F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163"/>
        <w:gridCol w:w="1164"/>
        <w:gridCol w:w="1164"/>
        <w:gridCol w:w="1164"/>
        <w:gridCol w:w="1385"/>
        <w:gridCol w:w="1153"/>
        <w:gridCol w:w="1164"/>
      </w:tblGrid>
      <w:tr w:rsidR="00DD7ED0" w:rsidRPr="00C607D1" w:rsidTr="009C52A1">
        <w:trPr>
          <w:trHeight w:val="471"/>
        </w:trPr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D7ED0" w:rsidRPr="00C607D1" w:rsidTr="009C52A1">
        <w:trPr>
          <w:trHeight w:val="832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607D1">
              <w:rPr>
                <w:color w:val="000000"/>
                <w:sz w:val="22"/>
                <w:szCs w:val="22"/>
              </w:rPr>
              <w:br/>
              <w:t>Хлебозавод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 xml:space="preserve">Отправление из </w:t>
            </w:r>
            <w:r w:rsidRPr="00BB4CCC">
              <w:rPr>
                <w:color w:val="000000"/>
                <w:sz w:val="22"/>
                <w:szCs w:val="22"/>
              </w:rPr>
              <w:t xml:space="preserve">конечного </w:t>
            </w:r>
            <w:r w:rsidRPr="00C607D1">
              <w:rPr>
                <w:color w:val="000000"/>
                <w:sz w:val="22"/>
                <w:szCs w:val="22"/>
              </w:rPr>
              <w:t>пункта</w:t>
            </w:r>
            <w:r w:rsidRPr="00C607D1">
              <w:rPr>
                <w:color w:val="000000"/>
                <w:sz w:val="22"/>
                <w:szCs w:val="22"/>
              </w:rPr>
              <w:br/>
              <w:t>ЗАО «КПК»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607D1">
              <w:rPr>
                <w:color w:val="000000"/>
                <w:sz w:val="22"/>
                <w:szCs w:val="22"/>
              </w:rPr>
              <w:br/>
              <w:t>Хлебозавод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 xml:space="preserve">Отправление из </w:t>
            </w:r>
            <w:r w:rsidRPr="00BB4CCC">
              <w:rPr>
                <w:color w:val="000000"/>
                <w:sz w:val="22"/>
                <w:szCs w:val="22"/>
              </w:rPr>
              <w:t xml:space="preserve">конечного </w:t>
            </w:r>
            <w:r w:rsidRPr="00C607D1">
              <w:rPr>
                <w:color w:val="000000"/>
                <w:sz w:val="22"/>
                <w:szCs w:val="22"/>
              </w:rPr>
              <w:t>пункта</w:t>
            </w:r>
            <w:r w:rsidRPr="00C607D1">
              <w:rPr>
                <w:color w:val="000000"/>
                <w:sz w:val="22"/>
                <w:szCs w:val="22"/>
              </w:rPr>
              <w:br/>
              <w:t>ЗАО «КПК»</w:t>
            </w:r>
          </w:p>
        </w:tc>
      </w:tr>
      <w:tr w:rsidR="00DD7ED0" w:rsidRPr="00C607D1" w:rsidTr="009C52A1">
        <w:trPr>
          <w:trHeight w:val="6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5:29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5:30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6:06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5:52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6:34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7:02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7:15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6:59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7:29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7:43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7:56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8:11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8:24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7:57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8:37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8:55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9:03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9:25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8:55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9:43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10:12</w:t>
            </w:r>
          </w:p>
        </w:tc>
        <w:bookmarkStart w:id="0" w:name="_GoBack"/>
        <w:bookmarkEnd w:id="0"/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10:28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9:39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10:42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10:52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11:10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11:34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11:51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12:05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10:57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12:19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12:42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13:00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11:54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13:14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13:28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13:42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13:56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14:09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12:48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14:23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14:37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14:51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15:04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15:24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15:46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13:55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16:12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16:29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16:41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16:55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17:10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17:23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17:36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17:48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15:46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18:04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18:25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18:54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19:09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19:31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19:54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16:53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20:18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20:40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21:03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21:27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21:49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22:43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17:54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22:12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18:47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19:54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20:39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21:46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22:09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C52A1" w:rsidRPr="00C607D1" w:rsidTr="009C52A1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A1" w:rsidRPr="009C52A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52A1">
              <w:rPr>
                <w:bCs/>
                <w:color w:val="000000"/>
                <w:sz w:val="22"/>
                <w:szCs w:val="22"/>
              </w:rPr>
              <w:t>23:21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A1" w:rsidRPr="00C607D1" w:rsidRDefault="009C52A1" w:rsidP="009C52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044F59" w:rsidRDefault="00044F59" w:rsidP="0046415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sectPr w:rsidR="00044F59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44F59"/>
    <w:rsid w:val="000532E6"/>
    <w:rsid w:val="00062161"/>
    <w:rsid w:val="00082C01"/>
    <w:rsid w:val="00090D70"/>
    <w:rsid w:val="00096847"/>
    <w:rsid w:val="000C4176"/>
    <w:rsid w:val="00125792"/>
    <w:rsid w:val="00136221"/>
    <w:rsid w:val="001663B9"/>
    <w:rsid w:val="001804E1"/>
    <w:rsid w:val="001D150B"/>
    <w:rsid w:val="001D1F66"/>
    <w:rsid w:val="001E718E"/>
    <w:rsid w:val="00221410"/>
    <w:rsid w:val="0023431F"/>
    <w:rsid w:val="00236B55"/>
    <w:rsid w:val="00250DA9"/>
    <w:rsid w:val="00282022"/>
    <w:rsid w:val="00300C3D"/>
    <w:rsid w:val="00306B31"/>
    <w:rsid w:val="0036669D"/>
    <w:rsid w:val="003F0095"/>
    <w:rsid w:val="00403AAE"/>
    <w:rsid w:val="00464159"/>
    <w:rsid w:val="00465460"/>
    <w:rsid w:val="004764A4"/>
    <w:rsid w:val="004821AD"/>
    <w:rsid w:val="00486D81"/>
    <w:rsid w:val="004C37DF"/>
    <w:rsid w:val="004C59A7"/>
    <w:rsid w:val="004E0F0D"/>
    <w:rsid w:val="00506F82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8721E5"/>
    <w:rsid w:val="0088055B"/>
    <w:rsid w:val="008B4013"/>
    <w:rsid w:val="008B66CF"/>
    <w:rsid w:val="00900340"/>
    <w:rsid w:val="00943A0F"/>
    <w:rsid w:val="00954093"/>
    <w:rsid w:val="00956DCF"/>
    <w:rsid w:val="0096160C"/>
    <w:rsid w:val="00976F62"/>
    <w:rsid w:val="00985ACC"/>
    <w:rsid w:val="00986D9E"/>
    <w:rsid w:val="009C52A1"/>
    <w:rsid w:val="00A51D66"/>
    <w:rsid w:val="00A715E4"/>
    <w:rsid w:val="00AF4AB5"/>
    <w:rsid w:val="00B1108D"/>
    <w:rsid w:val="00BD54DF"/>
    <w:rsid w:val="00BF6626"/>
    <w:rsid w:val="00C07C5C"/>
    <w:rsid w:val="00C320BC"/>
    <w:rsid w:val="00C3616B"/>
    <w:rsid w:val="00C92B64"/>
    <w:rsid w:val="00C96126"/>
    <w:rsid w:val="00D12E62"/>
    <w:rsid w:val="00D15CA7"/>
    <w:rsid w:val="00D322B1"/>
    <w:rsid w:val="00D754E0"/>
    <w:rsid w:val="00D96096"/>
    <w:rsid w:val="00DB3AF4"/>
    <w:rsid w:val="00DC5DD9"/>
    <w:rsid w:val="00DD79AB"/>
    <w:rsid w:val="00DD7ED0"/>
    <w:rsid w:val="00EB7673"/>
    <w:rsid w:val="00F50AA0"/>
    <w:rsid w:val="00F74E68"/>
    <w:rsid w:val="00F85CD1"/>
    <w:rsid w:val="00F9192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7A3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686D12C7</Template>
  <TotalTime>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3</cp:revision>
  <dcterms:created xsi:type="dcterms:W3CDTF">2024-12-11T13:54:00Z</dcterms:created>
  <dcterms:modified xsi:type="dcterms:W3CDTF">2026-05-07T08:41:00Z</dcterms:modified>
</cp:coreProperties>
</file>