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B15EB9" w:rsidRPr="00B15EB9" w:rsidTr="00B15EB9">
        <w:trPr>
          <w:trHeight w:val="66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Выходные и праздничные дни</w:t>
            </w:r>
          </w:p>
        </w:tc>
      </w:tr>
      <w:tr w:rsidR="00B15EB9" w:rsidRPr="00B15EB9" w:rsidTr="00B15EB9">
        <w:trPr>
          <w:trHeight w:val="105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Отправление из начального пункта</w:t>
            </w: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ГКЦ "Лира"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Отправление из конечного пункта</w:t>
            </w: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2-я Агрегатная ул.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Отправление из начального пункта</w:t>
            </w: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ГКЦ "Лира"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Отправление из конечного пункта</w:t>
            </w: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2-я Агрегатная ул. </w:t>
            </w:r>
          </w:p>
        </w:tc>
      </w:tr>
      <w:tr w:rsidR="00B15EB9" w:rsidRPr="00B15EB9" w:rsidTr="00B15EB9">
        <w:trPr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чч:мм</w:t>
            </w:r>
            <w:proofErr w:type="spellEnd"/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чч:мм</w:t>
            </w:r>
            <w:proofErr w:type="spellEnd"/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чч:мм</w:t>
            </w:r>
            <w:proofErr w:type="spellEnd"/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чч:мм</w:t>
            </w:r>
            <w:proofErr w:type="spellEnd"/>
            <w:r w:rsidRPr="00B15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5:38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5:35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5:35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5:49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6:11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6:10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6:10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6:37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6:45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6:48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6:37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7:02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7:22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7:24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7:03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7:26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8:01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7:27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7:51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8:38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8:38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7:53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9:52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9:51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8:19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10:25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10:28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8:38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9:53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11:02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11:05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9:31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10:42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11:40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11:42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10:18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11:07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12:16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12:18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11:07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11:31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12:59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12:55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11:32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11:56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14:09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14:09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11:58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12:20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15:20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15:22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12:45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16:34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16:36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12:45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13:09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17:12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13:09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13:34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17:50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17:49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13:55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18:25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18:26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14:51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15:12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15:37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16:01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16:01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16:25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16:24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16:50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16:48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17:15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17:39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17:41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18:03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18:52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18:28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15EB9" w:rsidRPr="00B15EB9" w:rsidTr="00B15EB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>19:21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B15EB9" w:rsidRDefault="00B15EB9" w:rsidP="00B1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0205A5" w:rsidRDefault="000205A5"/>
    <w:sectPr w:rsidR="0002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B9"/>
    <w:rsid w:val="000205A5"/>
    <w:rsid w:val="00B1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30F6"/>
  <w15:chartTrackingRefBased/>
  <w15:docId w15:val="{2A1C83C6-2FC9-45B8-81DF-F062D05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Грицаев Никита Владимирович</dc:creator>
  <cp:keywords/>
  <dc:description/>
  <cp:lastModifiedBy>Грицаев Никита Владимирович</cp:lastModifiedBy>
  <cp:revision>1</cp:revision>
  <dcterms:created xsi:type="dcterms:W3CDTF">2025-06-02T06:29:00Z</dcterms:created>
  <dcterms:modified xsi:type="dcterms:W3CDTF">2025-06-02T06:30:00Z</dcterms:modified>
</cp:coreProperties>
</file>