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6A0AC1" w:rsidRPr="00C4058C">
        <w:rPr>
          <w:sz w:val="22"/>
          <w:szCs w:val="22"/>
        </w:rPr>
        <w:t>№99М «</w:t>
      </w:r>
      <w:r w:rsidR="00B50EA5" w:rsidRPr="00B50EA5">
        <w:rPr>
          <w:bCs/>
          <w:sz w:val="22"/>
          <w:szCs w:val="22"/>
        </w:rPr>
        <w:t>Школа № 23 — Областной перинатальный це</w:t>
      </w:r>
      <w:r w:rsidR="00B50EA5">
        <w:rPr>
          <w:bCs/>
          <w:sz w:val="22"/>
          <w:szCs w:val="22"/>
        </w:rPr>
        <w:t>нтр</w:t>
      </w:r>
      <w:r w:rsidR="006A0AC1" w:rsidRPr="00C4058C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B50EA5" w:rsidRPr="00B50EA5" w:rsidTr="00B50EA5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50EA5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50EA5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B50EA5" w:rsidRPr="00B50EA5" w:rsidTr="00B50EA5">
        <w:trPr>
          <w:trHeight w:val="139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50EA5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B50EA5">
              <w:rPr>
                <w:color w:val="000000"/>
                <w:sz w:val="22"/>
                <w:szCs w:val="22"/>
              </w:rPr>
              <w:br/>
              <w:t>Школа № 23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50EA5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B50EA5">
              <w:rPr>
                <w:color w:val="000000"/>
                <w:sz w:val="22"/>
                <w:szCs w:val="22"/>
              </w:rPr>
              <w:br/>
              <w:t>Областной перинатальный центр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50EA5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B50EA5">
              <w:rPr>
                <w:color w:val="000000"/>
                <w:sz w:val="22"/>
                <w:szCs w:val="22"/>
              </w:rPr>
              <w:br/>
              <w:t>Школа № 23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50EA5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B50EA5">
              <w:rPr>
                <w:color w:val="000000"/>
                <w:sz w:val="22"/>
                <w:szCs w:val="22"/>
              </w:rPr>
              <w:br/>
              <w:t>Областной перинатальный центр</w:t>
            </w:r>
          </w:p>
        </w:tc>
      </w:tr>
      <w:tr w:rsidR="00B50EA5" w:rsidRPr="00B50EA5" w:rsidTr="00B50EA5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50EA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50EA5">
              <w:rPr>
                <w:color w:val="000000"/>
                <w:sz w:val="22"/>
                <w:szCs w:val="22"/>
              </w:rPr>
              <w:t>Время</w:t>
            </w:r>
            <w:r w:rsidRPr="00B50EA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B50EA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B50EA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50EA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50EA5">
              <w:rPr>
                <w:color w:val="000000"/>
                <w:sz w:val="22"/>
                <w:szCs w:val="22"/>
              </w:rPr>
              <w:t>Время</w:t>
            </w:r>
            <w:r w:rsidRPr="00B50EA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B50EA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B50EA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50EA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50EA5">
              <w:rPr>
                <w:color w:val="000000"/>
                <w:sz w:val="22"/>
                <w:szCs w:val="22"/>
              </w:rPr>
              <w:t>Время</w:t>
            </w:r>
            <w:r w:rsidRPr="00B50EA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B50EA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B50EA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50EA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50EA5">
              <w:rPr>
                <w:color w:val="000000"/>
                <w:sz w:val="22"/>
                <w:szCs w:val="22"/>
              </w:rPr>
              <w:t>Время</w:t>
            </w:r>
            <w:r w:rsidRPr="00B50EA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B50EA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B50EA5">
              <w:rPr>
                <w:color w:val="000000"/>
                <w:sz w:val="22"/>
                <w:szCs w:val="22"/>
              </w:rPr>
              <w:t>)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6:05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6:22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6:22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6:35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7:05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7:35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7:16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8:05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8:35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9:05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9:35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10:05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10:23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10:35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8:46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11:05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9:24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11:09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11:28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11:51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12:14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10:24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10:06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12:37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10:26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13:00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11:04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13:04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13:23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11:24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13:27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13:46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13:50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14:09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11:46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14:13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14:32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14:36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14:55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12:26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15:18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15:22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15:41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13:28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13:06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16:04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13:49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13:27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16:27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13:48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16:31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16:50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14:31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14:09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17:13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17:36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15:13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14:51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17:59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15:12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18:22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15:47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15:33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18:45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15:54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19:08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19:34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19:31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16:38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16:32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20:08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20:05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16:49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20:42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20:39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21:16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21:13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21:50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21:47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22:25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22:21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22:55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 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18:31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 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 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19:22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 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20:07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19:51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 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20:52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20:36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 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21:37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21:21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 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22:22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22:06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 </w:t>
            </w:r>
          </w:p>
        </w:tc>
      </w:tr>
      <w:tr w:rsidR="00B50EA5" w:rsidRPr="00B50EA5" w:rsidTr="00B50EA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23:05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22:53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A5" w:rsidRPr="00B50EA5" w:rsidRDefault="00B50EA5" w:rsidP="00B50EA5">
            <w:pPr>
              <w:ind w:firstLine="0"/>
              <w:jc w:val="center"/>
              <w:rPr>
                <w:sz w:val="22"/>
                <w:szCs w:val="22"/>
              </w:rPr>
            </w:pPr>
            <w:r w:rsidRPr="00B50EA5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003C5"/>
    <w:rsid w:val="000131D8"/>
    <w:rsid w:val="000C0011"/>
    <w:rsid w:val="000F3395"/>
    <w:rsid w:val="00102F39"/>
    <w:rsid w:val="00204A6C"/>
    <w:rsid w:val="00245EE6"/>
    <w:rsid w:val="0028003C"/>
    <w:rsid w:val="00283548"/>
    <w:rsid w:val="00293053"/>
    <w:rsid w:val="002F4A42"/>
    <w:rsid w:val="002F5B2F"/>
    <w:rsid w:val="00323C40"/>
    <w:rsid w:val="003A1F4C"/>
    <w:rsid w:val="0044584D"/>
    <w:rsid w:val="0056189F"/>
    <w:rsid w:val="00565135"/>
    <w:rsid w:val="006A0AC1"/>
    <w:rsid w:val="006B76C4"/>
    <w:rsid w:val="007249CC"/>
    <w:rsid w:val="00903120"/>
    <w:rsid w:val="009543D2"/>
    <w:rsid w:val="00994CC0"/>
    <w:rsid w:val="00A75816"/>
    <w:rsid w:val="00B5068D"/>
    <w:rsid w:val="00B50EA5"/>
    <w:rsid w:val="00BD5EA7"/>
    <w:rsid w:val="00C46F8B"/>
    <w:rsid w:val="00D16F02"/>
    <w:rsid w:val="00DC4A16"/>
    <w:rsid w:val="00DD757E"/>
    <w:rsid w:val="00E129A9"/>
    <w:rsid w:val="00E6126B"/>
    <w:rsid w:val="00EE018A"/>
    <w:rsid w:val="00F149A7"/>
    <w:rsid w:val="00FC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DDEE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7B647F4A</Template>
  <TotalTime>15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2024-02-28T08:03:00Z</dcterms:created>
  <dcterms:modified xsi:type="dcterms:W3CDTF">2026-02-26T10:43:00Z</dcterms:modified>
</cp:coreProperties>
</file>