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63" w:rsidRPr="003F2095" w:rsidRDefault="00B5068D" w:rsidP="007C2563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926100" w:rsidRPr="00CB4924">
        <w:rPr>
          <w:sz w:val="22"/>
          <w:szCs w:val="22"/>
        </w:rPr>
        <w:t>№98Г «</w:t>
      </w:r>
      <w:r w:rsidR="00824972" w:rsidRPr="00824972">
        <w:rPr>
          <w:bCs/>
          <w:sz w:val="22"/>
          <w:szCs w:val="22"/>
        </w:rPr>
        <w:t>Торговый центр «Метро» — Областной перинатальный це</w:t>
      </w:r>
      <w:r w:rsidR="00824972">
        <w:rPr>
          <w:bCs/>
          <w:sz w:val="22"/>
          <w:szCs w:val="22"/>
        </w:rPr>
        <w:t>нтр</w:t>
      </w:r>
      <w:r w:rsidR="00926100" w:rsidRPr="00CB4924">
        <w:rPr>
          <w:sz w:val="22"/>
          <w:szCs w:val="22"/>
        </w:rPr>
        <w:t>»</w:t>
      </w:r>
    </w:p>
    <w:p w:rsidR="007C2563" w:rsidRPr="003F2095" w:rsidRDefault="007C2563" w:rsidP="007C2563">
      <w:pPr>
        <w:ind w:firstLine="709"/>
        <w:jc w:val="both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824972" w:rsidRPr="00824972" w:rsidTr="00824972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824972" w:rsidRPr="00824972" w:rsidTr="00824972">
        <w:trPr>
          <w:trHeight w:val="127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24972">
              <w:rPr>
                <w:color w:val="000000"/>
                <w:sz w:val="22"/>
                <w:szCs w:val="22"/>
              </w:rPr>
              <w:br/>
              <w:t>Торговый центр «Метро»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24972">
              <w:rPr>
                <w:color w:val="000000"/>
                <w:sz w:val="22"/>
                <w:szCs w:val="22"/>
              </w:rPr>
              <w:br/>
              <w:t>Областной перинатальный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24972">
              <w:rPr>
                <w:color w:val="000000"/>
                <w:sz w:val="22"/>
                <w:szCs w:val="22"/>
              </w:rPr>
              <w:br/>
              <w:t>Торговый центр «Метро»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24972">
              <w:rPr>
                <w:color w:val="000000"/>
                <w:sz w:val="22"/>
                <w:szCs w:val="22"/>
              </w:rPr>
              <w:br/>
              <w:t>Областной перинатальный центр</w:t>
            </w:r>
          </w:p>
        </w:tc>
      </w:tr>
      <w:tr w:rsidR="00824972" w:rsidRPr="00824972" w:rsidTr="00824972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Время</w:t>
            </w:r>
            <w:r w:rsidRPr="0082497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Время</w:t>
            </w:r>
            <w:r w:rsidRPr="0082497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Время</w:t>
            </w:r>
            <w:r w:rsidRPr="0082497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4972">
              <w:rPr>
                <w:color w:val="000000"/>
                <w:sz w:val="22"/>
                <w:szCs w:val="22"/>
              </w:rPr>
              <w:t>Время</w:t>
            </w:r>
            <w:r w:rsidRPr="0082497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6:00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6:30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7:00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7:30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8:00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8:30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9:00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9:30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10:00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10:30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11:00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11:24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11:49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12:13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12:38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13:02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13:27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13:51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14:16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14:40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15:05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15:29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15:54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16:18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16:43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12:44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17:07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17:32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17:56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18:21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18:45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13:57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19:10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19:35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14:31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20:00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20:30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21:00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21:30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22:00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22:30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23:00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20:58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  <w:tr w:rsidR="00824972" w:rsidRPr="00824972" w:rsidTr="0082497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22:54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9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2" w:rsidRPr="00824972" w:rsidRDefault="00824972" w:rsidP="00824972">
            <w:pPr>
              <w:ind w:firstLine="0"/>
              <w:jc w:val="center"/>
              <w:rPr>
                <w:sz w:val="22"/>
                <w:szCs w:val="22"/>
              </w:rPr>
            </w:pPr>
            <w:r w:rsidRPr="00824972">
              <w:rPr>
                <w:sz w:val="22"/>
                <w:szCs w:val="22"/>
              </w:rPr>
              <w:t> </w:t>
            </w:r>
          </w:p>
        </w:tc>
      </w:tr>
    </w:tbl>
    <w:p w:rsidR="00B5068D" w:rsidRDefault="00B5068D" w:rsidP="00FD13C4">
      <w:pPr>
        <w:ind w:firstLine="0"/>
        <w:rPr>
          <w:sz w:val="22"/>
          <w:szCs w:val="22"/>
        </w:rPr>
      </w:pPr>
      <w:bookmarkStart w:id="0" w:name="_GoBack"/>
      <w:bookmarkEnd w:id="0"/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C0011"/>
    <w:rsid w:val="000F3395"/>
    <w:rsid w:val="00102F39"/>
    <w:rsid w:val="00125ADC"/>
    <w:rsid w:val="00204A6C"/>
    <w:rsid w:val="00245EE6"/>
    <w:rsid w:val="0028003C"/>
    <w:rsid w:val="00293053"/>
    <w:rsid w:val="003677C2"/>
    <w:rsid w:val="003B79C2"/>
    <w:rsid w:val="0044584D"/>
    <w:rsid w:val="00471920"/>
    <w:rsid w:val="0056189F"/>
    <w:rsid w:val="00565135"/>
    <w:rsid w:val="00566750"/>
    <w:rsid w:val="00575102"/>
    <w:rsid w:val="006A0AC1"/>
    <w:rsid w:val="006B76C4"/>
    <w:rsid w:val="007249CC"/>
    <w:rsid w:val="007C2563"/>
    <w:rsid w:val="00824972"/>
    <w:rsid w:val="00825AE3"/>
    <w:rsid w:val="008E2372"/>
    <w:rsid w:val="00903120"/>
    <w:rsid w:val="00922C25"/>
    <w:rsid w:val="00926100"/>
    <w:rsid w:val="009543D2"/>
    <w:rsid w:val="00994CC0"/>
    <w:rsid w:val="00997753"/>
    <w:rsid w:val="009A209C"/>
    <w:rsid w:val="00A75679"/>
    <w:rsid w:val="00A75816"/>
    <w:rsid w:val="00A947EE"/>
    <w:rsid w:val="00AC0CEA"/>
    <w:rsid w:val="00B5068D"/>
    <w:rsid w:val="00BD5EA7"/>
    <w:rsid w:val="00C123F0"/>
    <w:rsid w:val="00C46F8B"/>
    <w:rsid w:val="00D16F02"/>
    <w:rsid w:val="00DC4A16"/>
    <w:rsid w:val="00DD757E"/>
    <w:rsid w:val="00E129A9"/>
    <w:rsid w:val="00E6126B"/>
    <w:rsid w:val="00EE018A"/>
    <w:rsid w:val="00F149A7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65AB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CA40DDED</Template>
  <TotalTime>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2024-05-17T11:34:00Z</dcterms:created>
  <dcterms:modified xsi:type="dcterms:W3CDTF">2026-02-26T10:42:00Z</dcterms:modified>
</cp:coreProperties>
</file>