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0131D8" w:rsidRPr="003F2095">
        <w:rPr>
          <w:sz w:val="22"/>
          <w:szCs w:val="22"/>
        </w:rPr>
        <w:t>№</w:t>
      </w:r>
      <w:r w:rsidR="00893A78">
        <w:rPr>
          <w:sz w:val="22"/>
          <w:szCs w:val="22"/>
        </w:rPr>
        <w:t>94Г</w:t>
      </w:r>
      <w:r w:rsidR="000131D8" w:rsidRPr="003F2095">
        <w:rPr>
          <w:sz w:val="22"/>
          <w:szCs w:val="22"/>
        </w:rPr>
        <w:t xml:space="preserve"> «</w:t>
      </w:r>
      <w:r w:rsidR="00893A78" w:rsidRPr="00893A78">
        <w:rPr>
          <w:sz w:val="22"/>
          <w:szCs w:val="22"/>
        </w:rPr>
        <w:t xml:space="preserve">Госпиталь ветеранов </w:t>
      </w:r>
      <w:r w:rsidR="003060E1" w:rsidRPr="003060E1">
        <w:rPr>
          <w:sz w:val="22"/>
          <w:szCs w:val="22"/>
        </w:rPr>
        <w:t>—</w:t>
      </w:r>
      <w:r w:rsidR="000131D8" w:rsidRPr="003F2095">
        <w:rPr>
          <w:sz w:val="22"/>
          <w:szCs w:val="22"/>
        </w:rPr>
        <w:t xml:space="preserve"> Железнодорожный вокзал»</w:t>
      </w:r>
    </w:p>
    <w:p w:rsidR="0044584D" w:rsidRDefault="0044584D" w:rsidP="00204A6C">
      <w:pPr>
        <w:ind w:firstLine="0"/>
        <w:jc w:val="center"/>
        <w:rPr>
          <w:sz w:val="22"/>
          <w:szCs w:val="22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893A78" w:rsidRPr="00893A78" w:rsidTr="00893A78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93A78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93A78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893A78" w:rsidRPr="00893A78" w:rsidTr="00893A78">
        <w:trPr>
          <w:trHeight w:val="129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93A78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893A78">
              <w:rPr>
                <w:color w:val="000000"/>
                <w:sz w:val="22"/>
                <w:szCs w:val="22"/>
              </w:rPr>
              <w:br/>
              <w:t>Госпиталь ветеранов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93A78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893A78">
              <w:rPr>
                <w:color w:val="000000"/>
                <w:sz w:val="22"/>
                <w:szCs w:val="22"/>
              </w:rPr>
              <w:br/>
              <w:t>Железнодорожный вокзал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93A78">
              <w:rPr>
                <w:color w:val="000000"/>
                <w:sz w:val="22"/>
                <w:szCs w:val="22"/>
              </w:rPr>
              <w:t>Отправление от начального</w:t>
            </w:r>
            <w:bookmarkStart w:id="0" w:name="_GoBack"/>
            <w:bookmarkEnd w:id="0"/>
            <w:r w:rsidRPr="00893A78">
              <w:rPr>
                <w:color w:val="000000"/>
                <w:sz w:val="22"/>
                <w:szCs w:val="22"/>
              </w:rPr>
              <w:t xml:space="preserve"> пункта</w:t>
            </w:r>
            <w:r w:rsidRPr="00893A78">
              <w:rPr>
                <w:color w:val="000000"/>
                <w:sz w:val="22"/>
                <w:szCs w:val="22"/>
              </w:rPr>
              <w:br/>
              <w:t>Госпиталь ветеранов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93A78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893A78">
              <w:rPr>
                <w:color w:val="000000"/>
                <w:sz w:val="22"/>
                <w:szCs w:val="22"/>
              </w:rPr>
              <w:br/>
              <w:t>Железнодорожный вокзал</w:t>
            </w:r>
          </w:p>
        </w:tc>
      </w:tr>
      <w:tr w:rsidR="00893A78" w:rsidRPr="00893A78" w:rsidTr="00893A78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93A78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93A78">
              <w:rPr>
                <w:color w:val="000000"/>
                <w:sz w:val="22"/>
                <w:szCs w:val="22"/>
              </w:rPr>
              <w:t>Время</w:t>
            </w:r>
            <w:r w:rsidRPr="00893A78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893A78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893A7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93A78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93A78">
              <w:rPr>
                <w:color w:val="000000"/>
                <w:sz w:val="22"/>
                <w:szCs w:val="22"/>
              </w:rPr>
              <w:t>Время</w:t>
            </w:r>
            <w:r w:rsidRPr="00893A78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893A78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893A7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93A78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93A78">
              <w:rPr>
                <w:color w:val="000000"/>
                <w:sz w:val="22"/>
                <w:szCs w:val="22"/>
              </w:rPr>
              <w:t>Время</w:t>
            </w:r>
            <w:r w:rsidRPr="00893A78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893A78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893A78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93A78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893A78">
              <w:rPr>
                <w:color w:val="000000"/>
                <w:sz w:val="22"/>
                <w:szCs w:val="22"/>
              </w:rPr>
              <w:t>Время</w:t>
            </w:r>
            <w:r w:rsidRPr="00893A78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893A78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893A78">
              <w:rPr>
                <w:color w:val="000000"/>
                <w:sz w:val="22"/>
                <w:szCs w:val="22"/>
              </w:rPr>
              <w:t>)</w:t>
            </w:r>
          </w:p>
        </w:tc>
      </w:tr>
      <w:tr w:rsidR="00893A78" w:rsidRPr="00893A78" w:rsidTr="00893A7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5:15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6:07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6:00</w:t>
            </w:r>
          </w:p>
        </w:tc>
      </w:tr>
      <w:tr w:rsidR="00893A78" w:rsidRPr="00893A78" w:rsidTr="00893A7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5:38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6:20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6:35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6:33</w:t>
            </w:r>
          </w:p>
        </w:tc>
      </w:tr>
      <w:tr w:rsidR="00893A78" w:rsidRPr="00893A78" w:rsidTr="00893A7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5:52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6:33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7:06</w:t>
            </w:r>
          </w:p>
        </w:tc>
      </w:tr>
      <w:tr w:rsidR="00893A78" w:rsidRPr="00893A78" w:rsidTr="00893A7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6:09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6:46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7:45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7:41</w:t>
            </w:r>
          </w:p>
        </w:tc>
      </w:tr>
      <w:tr w:rsidR="00893A78" w:rsidRPr="00893A78" w:rsidTr="00893A7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6:22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6:59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8:16</w:t>
            </w:r>
          </w:p>
        </w:tc>
      </w:tr>
      <w:tr w:rsidR="00893A78" w:rsidRPr="00893A78" w:rsidTr="00893A7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6:35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7:12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8:55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8:51</w:t>
            </w:r>
          </w:p>
        </w:tc>
      </w:tr>
      <w:tr w:rsidR="00893A78" w:rsidRPr="00893A78" w:rsidTr="00893A7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6:48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7:25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9:30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9:26</w:t>
            </w:r>
          </w:p>
        </w:tc>
      </w:tr>
      <w:tr w:rsidR="00893A78" w:rsidRPr="00893A78" w:rsidTr="00893A7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7:01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7:38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10:05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10:01</w:t>
            </w:r>
          </w:p>
        </w:tc>
      </w:tr>
      <w:tr w:rsidR="00893A78" w:rsidRPr="00893A78" w:rsidTr="00893A7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7:14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7:51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10:40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10:36</w:t>
            </w:r>
          </w:p>
        </w:tc>
      </w:tr>
      <w:tr w:rsidR="00893A78" w:rsidRPr="00893A78" w:rsidTr="00893A7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7:27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8:04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11:06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11:11</w:t>
            </w:r>
          </w:p>
        </w:tc>
      </w:tr>
      <w:tr w:rsidR="00893A78" w:rsidRPr="00893A78" w:rsidTr="00893A7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7:40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8:17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11:32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11:46</w:t>
            </w:r>
          </w:p>
        </w:tc>
      </w:tr>
      <w:tr w:rsidR="00893A78" w:rsidRPr="00893A78" w:rsidTr="00893A7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7:53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11:58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12:12</w:t>
            </w:r>
          </w:p>
        </w:tc>
      </w:tr>
      <w:tr w:rsidR="00893A78" w:rsidRPr="00893A78" w:rsidTr="00893A7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8:08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8:43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12:24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12:38</w:t>
            </w:r>
          </w:p>
        </w:tc>
      </w:tr>
      <w:tr w:rsidR="00893A78" w:rsidRPr="00893A78" w:rsidTr="00893A7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8:23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8:56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12:50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13:04</w:t>
            </w:r>
          </w:p>
        </w:tc>
      </w:tr>
      <w:tr w:rsidR="00893A78" w:rsidRPr="00893A78" w:rsidTr="00893A7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8:38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9:11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13:16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13:30</w:t>
            </w:r>
          </w:p>
        </w:tc>
      </w:tr>
      <w:tr w:rsidR="00893A78" w:rsidRPr="00893A78" w:rsidTr="00893A7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8:53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9:26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13:42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13:56</w:t>
            </w:r>
          </w:p>
        </w:tc>
      </w:tr>
      <w:tr w:rsidR="00893A78" w:rsidRPr="00893A78" w:rsidTr="00893A7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9:11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9:41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14:08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14:22</w:t>
            </w:r>
          </w:p>
        </w:tc>
      </w:tr>
      <w:tr w:rsidR="00893A78" w:rsidRPr="00893A78" w:rsidTr="00893A7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9:31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9:56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14:34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14:48</w:t>
            </w:r>
          </w:p>
        </w:tc>
      </w:tr>
      <w:tr w:rsidR="00893A78" w:rsidRPr="00893A78" w:rsidTr="00893A7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9:51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10:14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15:14</w:t>
            </w:r>
          </w:p>
        </w:tc>
      </w:tr>
      <w:tr w:rsidR="00893A78" w:rsidRPr="00893A78" w:rsidTr="00893A7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10:11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10:34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15:26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15:40</w:t>
            </w:r>
          </w:p>
        </w:tc>
      </w:tr>
      <w:tr w:rsidR="00893A78" w:rsidRPr="00893A78" w:rsidTr="00893A7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10:31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10:54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15:52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16:06</w:t>
            </w:r>
          </w:p>
        </w:tc>
      </w:tr>
      <w:tr w:rsidR="00893A78" w:rsidRPr="00893A78" w:rsidTr="00893A7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10:51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11:14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16:18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16:32</w:t>
            </w:r>
          </w:p>
        </w:tc>
      </w:tr>
      <w:tr w:rsidR="00893A78" w:rsidRPr="00893A78" w:rsidTr="00893A7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11:11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11:34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16:44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16:58</w:t>
            </w:r>
          </w:p>
        </w:tc>
      </w:tr>
      <w:tr w:rsidR="00893A78" w:rsidRPr="00893A78" w:rsidTr="00893A7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11:29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11:54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17:24</w:t>
            </w:r>
          </w:p>
        </w:tc>
      </w:tr>
      <w:tr w:rsidR="00893A78" w:rsidRPr="00893A78" w:rsidTr="00893A7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11:47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12:14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17:36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17:50</w:t>
            </w:r>
          </w:p>
        </w:tc>
      </w:tr>
      <w:tr w:rsidR="00893A78" w:rsidRPr="00893A78" w:rsidTr="00893A7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12:05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12:32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18:02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18:16</w:t>
            </w:r>
          </w:p>
        </w:tc>
      </w:tr>
      <w:tr w:rsidR="00893A78" w:rsidRPr="00893A78" w:rsidTr="00893A7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12:23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12:50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18:28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18:42</w:t>
            </w:r>
          </w:p>
        </w:tc>
      </w:tr>
      <w:tr w:rsidR="00893A78" w:rsidRPr="00893A78" w:rsidTr="00893A7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12:41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13:08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19:02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19:08</w:t>
            </w:r>
          </w:p>
        </w:tc>
      </w:tr>
      <w:tr w:rsidR="00893A78" w:rsidRPr="00893A78" w:rsidTr="00893A7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12:59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13:26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19:36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19:34</w:t>
            </w:r>
          </w:p>
        </w:tc>
      </w:tr>
      <w:tr w:rsidR="00893A78" w:rsidRPr="00893A78" w:rsidTr="00893A7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13:17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13:44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20:10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20:08</w:t>
            </w:r>
          </w:p>
        </w:tc>
      </w:tr>
      <w:tr w:rsidR="00893A78" w:rsidRPr="00893A78" w:rsidTr="00893A7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13:35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14:02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20:44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20:42</w:t>
            </w:r>
          </w:p>
        </w:tc>
      </w:tr>
      <w:tr w:rsidR="00893A78" w:rsidRPr="00893A78" w:rsidTr="00893A7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13:53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14:20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21:18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21:16</w:t>
            </w:r>
          </w:p>
        </w:tc>
      </w:tr>
      <w:tr w:rsidR="00893A78" w:rsidRPr="00893A78" w:rsidTr="00893A7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14:11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14:38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21:52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21:50</w:t>
            </w:r>
          </w:p>
        </w:tc>
      </w:tr>
      <w:tr w:rsidR="00893A78" w:rsidRPr="00893A78" w:rsidTr="00893A7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14:29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14:56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22:26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22:24</w:t>
            </w:r>
          </w:p>
        </w:tc>
      </w:tr>
      <w:tr w:rsidR="00893A78" w:rsidRPr="00893A78" w:rsidTr="00893A7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14:47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15:14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23:00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22:58</w:t>
            </w:r>
          </w:p>
        </w:tc>
      </w:tr>
      <w:tr w:rsidR="00893A78" w:rsidRPr="00893A78" w:rsidTr="00893A7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15:05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15:32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 </w:t>
            </w:r>
          </w:p>
        </w:tc>
      </w:tr>
      <w:tr w:rsidR="00893A78" w:rsidRPr="00893A78" w:rsidTr="00893A7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15:23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15:50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 </w:t>
            </w:r>
          </w:p>
        </w:tc>
      </w:tr>
      <w:tr w:rsidR="00893A78" w:rsidRPr="00893A78" w:rsidTr="00893A7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15:41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16:08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 </w:t>
            </w:r>
          </w:p>
        </w:tc>
      </w:tr>
      <w:tr w:rsidR="00893A78" w:rsidRPr="00893A78" w:rsidTr="00893A7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15:59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16:26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 </w:t>
            </w:r>
          </w:p>
        </w:tc>
      </w:tr>
      <w:tr w:rsidR="00893A78" w:rsidRPr="00893A78" w:rsidTr="00893A7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16:17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16:44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 </w:t>
            </w:r>
          </w:p>
        </w:tc>
      </w:tr>
      <w:tr w:rsidR="00893A78" w:rsidRPr="00893A78" w:rsidTr="00893A7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16:35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17:02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 </w:t>
            </w:r>
          </w:p>
        </w:tc>
      </w:tr>
      <w:tr w:rsidR="00893A78" w:rsidRPr="00893A78" w:rsidTr="00893A7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16:52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17:20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 </w:t>
            </w:r>
          </w:p>
        </w:tc>
      </w:tr>
      <w:tr w:rsidR="00893A78" w:rsidRPr="00893A78" w:rsidTr="00893A7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17:10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17:38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 </w:t>
            </w:r>
          </w:p>
        </w:tc>
      </w:tr>
      <w:tr w:rsidR="00893A78" w:rsidRPr="00893A78" w:rsidTr="00893A7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17:27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17:55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 </w:t>
            </w:r>
          </w:p>
        </w:tc>
      </w:tr>
      <w:tr w:rsidR="00893A78" w:rsidRPr="00893A78" w:rsidTr="00893A7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17:45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18:13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 </w:t>
            </w:r>
          </w:p>
        </w:tc>
      </w:tr>
      <w:tr w:rsidR="00893A78" w:rsidRPr="00893A78" w:rsidTr="00893A7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18:02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 </w:t>
            </w:r>
          </w:p>
        </w:tc>
      </w:tr>
      <w:tr w:rsidR="00893A78" w:rsidRPr="00893A78" w:rsidTr="00893A7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18:48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 </w:t>
            </w:r>
          </w:p>
        </w:tc>
      </w:tr>
      <w:tr w:rsidR="00893A78" w:rsidRPr="00893A78" w:rsidTr="00893A7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18:37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19:05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 </w:t>
            </w:r>
          </w:p>
        </w:tc>
      </w:tr>
      <w:tr w:rsidR="00893A78" w:rsidRPr="00893A78" w:rsidTr="00893A7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18:55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19:23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 </w:t>
            </w:r>
          </w:p>
        </w:tc>
      </w:tr>
      <w:tr w:rsidR="00893A78" w:rsidRPr="00893A78" w:rsidTr="00893A7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19:13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19:40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 </w:t>
            </w:r>
          </w:p>
        </w:tc>
      </w:tr>
      <w:tr w:rsidR="00893A78" w:rsidRPr="00893A78" w:rsidTr="00893A7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19:30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19:58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 </w:t>
            </w:r>
          </w:p>
        </w:tc>
      </w:tr>
      <w:tr w:rsidR="00893A78" w:rsidRPr="00893A78" w:rsidTr="00893A7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20:05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20:16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 </w:t>
            </w:r>
          </w:p>
        </w:tc>
      </w:tr>
      <w:tr w:rsidR="00893A78" w:rsidRPr="00893A78" w:rsidTr="00893A7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20:40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20:33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 </w:t>
            </w:r>
          </w:p>
        </w:tc>
      </w:tr>
      <w:tr w:rsidR="00893A78" w:rsidRPr="00893A78" w:rsidTr="00893A7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21:15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21:08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 </w:t>
            </w:r>
          </w:p>
        </w:tc>
      </w:tr>
      <w:tr w:rsidR="00893A78" w:rsidRPr="00893A78" w:rsidTr="00893A7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21:50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21:43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 </w:t>
            </w:r>
          </w:p>
        </w:tc>
      </w:tr>
      <w:tr w:rsidR="00893A78" w:rsidRPr="00893A78" w:rsidTr="00893A78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22:25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22:40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93A78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3A78" w:rsidRPr="00893A78" w:rsidRDefault="00893A78" w:rsidP="00893A78">
            <w:pPr>
              <w:ind w:firstLine="0"/>
              <w:jc w:val="center"/>
              <w:rPr>
                <w:sz w:val="22"/>
                <w:szCs w:val="22"/>
              </w:rPr>
            </w:pPr>
            <w:r w:rsidRPr="00893A78">
              <w:rPr>
                <w:sz w:val="22"/>
                <w:szCs w:val="22"/>
              </w:rPr>
              <w:t> </w:t>
            </w:r>
          </w:p>
        </w:tc>
      </w:tr>
    </w:tbl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</w:p>
    <w:sectPr w:rsidR="00B5068D" w:rsidRPr="00304D0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131D8"/>
    <w:rsid w:val="000C0011"/>
    <w:rsid w:val="000F3395"/>
    <w:rsid w:val="00102F39"/>
    <w:rsid w:val="00140568"/>
    <w:rsid w:val="00167636"/>
    <w:rsid w:val="001C46AC"/>
    <w:rsid w:val="00204A6C"/>
    <w:rsid w:val="00245EE6"/>
    <w:rsid w:val="0028003C"/>
    <w:rsid w:val="00293053"/>
    <w:rsid w:val="003060E1"/>
    <w:rsid w:val="0044584D"/>
    <w:rsid w:val="0056189F"/>
    <w:rsid w:val="00565135"/>
    <w:rsid w:val="007249CC"/>
    <w:rsid w:val="00893A78"/>
    <w:rsid w:val="009543D2"/>
    <w:rsid w:val="00994CC0"/>
    <w:rsid w:val="00A75816"/>
    <w:rsid w:val="00B5068D"/>
    <w:rsid w:val="00BD5EA7"/>
    <w:rsid w:val="00C46F8B"/>
    <w:rsid w:val="00D16F02"/>
    <w:rsid w:val="00DC4A16"/>
    <w:rsid w:val="00E129A9"/>
    <w:rsid w:val="00E6126B"/>
    <w:rsid w:val="00EE018A"/>
    <w:rsid w:val="00F02F09"/>
    <w:rsid w:val="00F1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EBB9C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3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4E565715</Template>
  <TotalTime>0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2</cp:revision>
  <dcterms:created xsi:type="dcterms:W3CDTF">2025-11-21T07:28:00Z</dcterms:created>
  <dcterms:modified xsi:type="dcterms:W3CDTF">2025-11-21T07:28:00Z</dcterms:modified>
</cp:coreProperties>
</file>