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565135" w:rsidRPr="00660DD2">
        <w:rPr>
          <w:sz w:val="22"/>
          <w:szCs w:val="22"/>
        </w:rPr>
        <w:t>№92П «</w:t>
      </w:r>
      <w:r w:rsidR="001E09B1" w:rsidRPr="001E09B1">
        <w:rPr>
          <w:sz w:val="22"/>
          <w:szCs w:val="22"/>
        </w:rPr>
        <w:t>улица Черняховского — 1-я Строительная улица</w:t>
      </w:r>
      <w:r w:rsidR="00565135" w:rsidRPr="00660DD2">
        <w:rPr>
          <w:sz w:val="22"/>
          <w:szCs w:val="22"/>
        </w:rPr>
        <w:t>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1E09B1" w:rsidRPr="001E09B1" w:rsidTr="001E09B1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09B1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09B1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1E09B1" w:rsidRPr="001E09B1" w:rsidTr="001E09B1">
        <w:trPr>
          <w:trHeight w:val="127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09B1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1E09B1">
              <w:rPr>
                <w:color w:val="000000"/>
                <w:sz w:val="22"/>
                <w:szCs w:val="22"/>
              </w:rPr>
              <w:br/>
              <w:t>Улица Черняховского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09B1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1E09B1">
              <w:rPr>
                <w:color w:val="000000"/>
                <w:sz w:val="22"/>
                <w:szCs w:val="22"/>
              </w:rPr>
              <w:br/>
              <w:t>1-я Строительная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09B1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1E09B1">
              <w:rPr>
                <w:color w:val="000000"/>
                <w:sz w:val="22"/>
                <w:szCs w:val="22"/>
              </w:rPr>
              <w:br/>
              <w:t>Улица Черняховского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09B1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1E09B1">
              <w:rPr>
                <w:color w:val="000000"/>
                <w:sz w:val="22"/>
                <w:szCs w:val="22"/>
              </w:rPr>
              <w:br/>
              <w:t>1-я Строительная улица</w:t>
            </w:r>
          </w:p>
        </w:tc>
      </w:tr>
      <w:tr w:rsidR="001E09B1" w:rsidRPr="001E09B1" w:rsidTr="001E09B1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09B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09B1">
              <w:rPr>
                <w:color w:val="000000"/>
                <w:sz w:val="22"/>
                <w:szCs w:val="22"/>
              </w:rPr>
              <w:t>Время</w:t>
            </w:r>
            <w:r w:rsidRPr="001E09B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1E09B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1E09B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09B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09B1">
              <w:rPr>
                <w:color w:val="000000"/>
                <w:sz w:val="22"/>
                <w:szCs w:val="22"/>
              </w:rPr>
              <w:t>Время</w:t>
            </w:r>
            <w:r w:rsidRPr="001E09B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1E09B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1E09B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09B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09B1">
              <w:rPr>
                <w:color w:val="000000"/>
                <w:sz w:val="22"/>
                <w:szCs w:val="22"/>
              </w:rPr>
              <w:t>Время</w:t>
            </w:r>
            <w:r w:rsidRPr="001E09B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1E09B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1E09B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09B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E09B1">
              <w:rPr>
                <w:color w:val="000000"/>
                <w:sz w:val="22"/>
                <w:szCs w:val="22"/>
              </w:rPr>
              <w:t>Время</w:t>
            </w:r>
            <w:r w:rsidRPr="001E09B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1E09B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1E09B1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6:10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6:32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6:55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7:17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7:25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7:40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8:27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8:02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8:25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8:47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9:35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9:10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9:57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9:32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10:42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10:17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11:05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10:40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9:25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11:25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12:35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12:10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9:55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12:57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12:32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12:55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10:55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13:42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13:17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11:25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14:05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13:40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11:40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11:15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14:27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14:02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11:55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14:50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14:25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12:10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11:45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15:12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14:47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15:35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15:10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12:15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15:57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15:33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12:55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15:55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13:10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12:45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16:17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13:25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16:40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13:55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13:30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17:02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14:10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13:45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17:47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14:25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18:35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18:10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14:15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18:55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14:55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14:30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19:15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15:10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14:45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19:40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15:25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21:10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20:00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15:55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20:35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16:05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17:25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18:35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19:05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19:35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19:45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19:25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20:15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</w:tr>
      <w:tr w:rsidR="001E09B1" w:rsidRPr="001E09B1" w:rsidTr="001E09B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21:10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20:35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09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B1" w:rsidRPr="001E09B1" w:rsidRDefault="001E09B1" w:rsidP="001E09B1">
            <w:pPr>
              <w:ind w:firstLine="0"/>
              <w:jc w:val="center"/>
              <w:rPr>
                <w:sz w:val="22"/>
                <w:szCs w:val="22"/>
              </w:rPr>
            </w:pPr>
            <w:r w:rsidRPr="001E09B1">
              <w:rPr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C0011"/>
    <w:rsid w:val="000F3395"/>
    <w:rsid w:val="00136101"/>
    <w:rsid w:val="001E09B1"/>
    <w:rsid w:val="00204A6C"/>
    <w:rsid w:val="00245EE6"/>
    <w:rsid w:val="0028003C"/>
    <w:rsid w:val="00293053"/>
    <w:rsid w:val="003C047A"/>
    <w:rsid w:val="0044584D"/>
    <w:rsid w:val="004B62D8"/>
    <w:rsid w:val="0056189F"/>
    <w:rsid w:val="00565135"/>
    <w:rsid w:val="007249CC"/>
    <w:rsid w:val="009543D2"/>
    <w:rsid w:val="00994CC0"/>
    <w:rsid w:val="009E1A86"/>
    <w:rsid w:val="00A26E73"/>
    <w:rsid w:val="00A75816"/>
    <w:rsid w:val="00B5068D"/>
    <w:rsid w:val="00BD5EA7"/>
    <w:rsid w:val="00C46F8B"/>
    <w:rsid w:val="00D16F02"/>
    <w:rsid w:val="00D30410"/>
    <w:rsid w:val="00DC4A16"/>
    <w:rsid w:val="00E129A9"/>
    <w:rsid w:val="00E6126B"/>
    <w:rsid w:val="00EE018A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7F76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C3CA350A</Template>
  <TotalTime>17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5</cp:revision>
  <dcterms:created xsi:type="dcterms:W3CDTF">2024-01-26T06:32:00Z</dcterms:created>
  <dcterms:modified xsi:type="dcterms:W3CDTF">2026-02-26T10:39:00Z</dcterms:modified>
</cp:coreProperties>
</file>