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66" w:rsidRDefault="001D1F66" w:rsidP="007B5BA4">
      <w:pPr>
        <w:ind w:firstLine="0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средств из остановочных пунктов</w:t>
      </w:r>
    </w:p>
    <w:p w:rsidR="001E718E" w:rsidRPr="005E2929" w:rsidRDefault="001663B9" w:rsidP="007B5BA4">
      <w:pPr>
        <w:ind w:firstLine="0"/>
        <w:jc w:val="center"/>
        <w:rPr>
          <w:sz w:val="22"/>
          <w:szCs w:val="22"/>
        </w:rPr>
      </w:pPr>
      <w:r w:rsidRPr="005E2929">
        <w:rPr>
          <w:sz w:val="22"/>
          <w:szCs w:val="22"/>
        </w:rPr>
        <w:t xml:space="preserve">по </w:t>
      </w:r>
      <w:r w:rsidR="005D6399">
        <w:rPr>
          <w:sz w:val="22"/>
          <w:szCs w:val="22"/>
        </w:rPr>
        <w:t>авто</w:t>
      </w:r>
      <w:r w:rsidR="00315283" w:rsidRPr="005E2929">
        <w:rPr>
          <w:sz w:val="22"/>
          <w:szCs w:val="22"/>
        </w:rPr>
        <w:t>бусн</w:t>
      </w:r>
      <w:r w:rsidR="00A51D66" w:rsidRPr="005E2929">
        <w:rPr>
          <w:sz w:val="22"/>
          <w:szCs w:val="22"/>
        </w:rPr>
        <w:t>ому</w:t>
      </w:r>
      <w:r w:rsidRPr="005E2929">
        <w:rPr>
          <w:sz w:val="22"/>
          <w:szCs w:val="22"/>
        </w:rPr>
        <w:t xml:space="preserve"> маршруту </w:t>
      </w:r>
      <w:r w:rsidR="00134209" w:rsidRPr="008E46BE">
        <w:rPr>
          <w:sz w:val="22"/>
          <w:szCs w:val="22"/>
        </w:rPr>
        <w:t>№89Г «</w:t>
      </w:r>
      <w:r w:rsidR="007B5BA4" w:rsidRPr="007B5BA4">
        <w:rPr>
          <w:sz w:val="22"/>
          <w:szCs w:val="22"/>
        </w:rPr>
        <w:t>Просторная улица — Онкологический центр</w:t>
      </w:r>
      <w:r w:rsidR="00134209" w:rsidRPr="008E46BE">
        <w:rPr>
          <w:sz w:val="22"/>
          <w:szCs w:val="22"/>
        </w:rPr>
        <w:t>»</w:t>
      </w:r>
    </w:p>
    <w:p w:rsidR="005D6399" w:rsidRPr="00304D06" w:rsidRDefault="005D6399" w:rsidP="005D6399">
      <w:pPr>
        <w:ind w:firstLine="709"/>
        <w:jc w:val="both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B5BA4" w:rsidRPr="007B5BA4" w:rsidTr="007B5BA4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7B5BA4" w:rsidRPr="007B5BA4" w:rsidTr="007B5BA4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7B5BA4">
              <w:rPr>
                <w:color w:val="000000"/>
                <w:sz w:val="22"/>
                <w:szCs w:val="22"/>
              </w:rPr>
              <w:br/>
              <w:t>Просторная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B5BA4">
              <w:rPr>
                <w:color w:val="000000"/>
                <w:sz w:val="22"/>
                <w:szCs w:val="22"/>
              </w:rPr>
              <w:br/>
              <w:t>Онкологический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7B5BA4">
              <w:rPr>
                <w:color w:val="000000"/>
                <w:sz w:val="22"/>
                <w:szCs w:val="22"/>
              </w:rPr>
              <w:br/>
              <w:t>Просторная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B5BA4">
              <w:rPr>
                <w:color w:val="000000"/>
                <w:sz w:val="22"/>
                <w:szCs w:val="22"/>
              </w:rPr>
              <w:br/>
              <w:t>Онкологический центр</w:t>
            </w:r>
          </w:p>
        </w:tc>
      </w:tr>
      <w:tr w:rsidR="007B5BA4" w:rsidRPr="007B5BA4" w:rsidTr="007B5BA4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Время</w:t>
            </w:r>
            <w:r w:rsidRPr="007B5BA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B5BA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B5BA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Время</w:t>
            </w:r>
            <w:r w:rsidRPr="007B5BA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B5BA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B5BA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№ гра</w:t>
            </w:r>
            <w:bookmarkStart w:id="0" w:name="_GoBack"/>
            <w:bookmarkEnd w:id="0"/>
            <w:r w:rsidRPr="007B5BA4">
              <w:rPr>
                <w:color w:val="000000"/>
                <w:sz w:val="22"/>
                <w:szCs w:val="22"/>
              </w:rPr>
              <w:t>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Время</w:t>
            </w:r>
            <w:r w:rsidRPr="007B5BA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B5BA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B5BA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B5BA4">
              <w:rPr>
                <w:color w:val="000000"/>
                <w:sz w:val="22"/>
                <w:szCs w:val="22"/>
              </w:rPr>
              <w:t>Время</w:t>
            </w:r>
            <w:r w:rsidRPr="007B5BA4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B5BA4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B5BA4">
              <w:rPr>
                <w:color w:val="000000"/>
                <w:sz w:val="22"/>
                <w:szCs w:val="22"/>
              </w:rPr>
              <w:t>)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6:30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6:59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7:17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7:51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8:08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8:26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8:43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9:00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9:35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10:09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10:44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11:19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11:53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12:10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12:28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12:45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12:23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13:02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12:57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13:20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13:37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13:54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14:11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14:06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14:29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12:23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15:03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14:41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15:38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14:58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16:12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16:47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17:22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17:39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17:56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18:13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14:28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14:36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18:31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18:48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19:05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15:28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19:40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19:57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20:32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21:06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21:31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19:51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  <w:tr w:rsidR="007B5BA4" w:rsidRPr="007B5BA4" w:rsidTr="007B5BA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21:42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B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BA4" w:rsidRPr="007B5BA4" w:rsidRDefault="007B5BA4" w:rsidP="007B5BA4">
            <w:pPr>
              <w:ind w:firstLine="0"/>
              <w:jc w:val="center"/>
              <w:rPr>
                <w:sz w:val="22"/>
                <w:szCs w:val="22"/>
              </w:rPr>
            </w:pPr>
            <w:r w:rsidRPr="007B5BA4">
              <w:rPr>
                <w:sz w:val="22"/>
                <w:szCs w:val="22"/>
              </w:rPr>
              <w:t> </w:t>
            </w:r>
          </w:p>
        </w:tc>
      </w:tr>
    </w:tbl>
    <w:p w:rsidR="00E15F1B" w:rsidRPr="00A72DA9" w:rsidRDefault="00E15F1B" w:rsidP="00E15F1B">
      <w:pPr>
        <w:ind w:firstLine="709"/>
        <w:jc w:val="both"/>
        <w:rPr>
          <w:sz w:val="22"/>
          <w:szCs w:val="22"/>
        </w:rPr>
      </w:pPr>
    </w:p>
    <w:p w:rsidR="00A51D66" w:rsidRDefault="00A51D66" w:rsidP="005E2929">
      <w:pPr>
        <w:ind w:firstLine="709"/>
        <w:jc w:val="center"/>
        <w:rPr>
          <w:sz w:val="22"/>
          <w:szCs w:val="22"/>
        </w:rPr>
      </w:pPr>
    </w:p>
    <w:sectPr w:rsidR="00A51D66" w:rsidSect="001663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532E6"/>
    <w:rsid w:val="00082C01"/>
    <w:rsid w:val="00090D70"/>
    <w:rsid w:val="00096847"/>
    <w:rsid w:val="0012277E"/>
    <w:rsid w:val="00125792"/>
    <w:rsid w:val="00134209"/>
    <w:rsid w:val="0016155B"/>
    <w:rsid w:val="001663B9"/>
    <w:rsid w:val="001804E1"/>
    <w:rsid w:val="001D150B"/>
    <w:rsid w:val="001D1F66"/>
    <w:rsid w:val="001E718E"/>
    <w:rsid w:val="00221410"/>
    <w:rsid w:val="00236B55"/>
    <w:rsid w:val="002E0086"/>
    <w:rsid w:val="00306B31"/>
    <w:rsid w:val="00315283"/>
    <w:rsid w:val="00361F75"/>
    <w:rsid w:val="0036669D"/>
    <w:rsid w:val="00403AAE"/>
    <w:rsid w:val="00465460"/>
    <w:rsid w:val="004764A4"/>
    <w:rsid w:val="004821AD"/>
    <w:rsid w:val="00486D81"/>
    <w:rsid w:val="004C37DF"/>
    <w:rsid w:val="004C59A7"/>
    <w:rsid w:val="004E0F0D"/>
    <w:rsid w:val="00506F82"/>
    <w:rsid w:val="005D6399"/>
    <w:rsid w:val="005E2929"/>
    <w:rsid w:val="006042AF"/>
    <w:rsid w:val="006122E1"/>
    <w:rsid w:val="0062387A"/>
    <w:rsid w:val="00633398"/>
    <w:rsid w:val="00652F76"/>
    <w:rsid w:val="006C0DD8"/>
    <w:rsid w:val="007122BA"/>
    <w:rsid w:val="00724681"/>
    <w:rsid w:val="00730F2F"/>
    <w:rsid w:val="00731305"/>
    <w:rsid w:val="00776B4C"/>
    <w:rsid w:val="007B5BA4"/>
    <w:rsid w:val="007E23ED"/>
    <w:rsid w:val="00820535"/>
    <w:rsid w:val="008721E5"/>
    <w:rsid w:val="0088055B"/>
    <w:rsid w:val="008B4013"/>
    <w:rsid w:val="008B66CF"/>
    <w:rsid w:val="008D6B34"/>
    <w:rsid w:val="00943A0F"/>
    <w:rsid w:val="00954093"/>
    <w:rsid w:val="00956DCF"/>
    <w:rsid w:val="00976F62"/>
    <w:rsid w:val="00986D9E"/>
    <w:rsid w:val="009C01CA"/>
    <w:rsid w:val="00A11FB5"/>
    <w:rsid w:val="00A51D66"/>
    <w:rsid w:val="00A715E4"/>
    <w:rsid w:val="00AF4AB5"/>
    <w:rsid w:val="00B1108D"/>
    <w:rsid w:val="00BF6626"/>
    <w:rsid w:val="00C07C5C"/>
    <w:rsid w:val="00C320BC"/>
    <w:rsid w:val="00C3616B"/>
    <w:rsid w:val="00C92B64"/>
    <w:rsid w:val="00D12E62"/>
    <w:rsid w:val="00D15CA7"/>
    <w:rsid w:val="00D322B1"/>
    <w:rsid w:val="00D754E0"/>
    <w:rsid w:val="00D96096"/>
    <w:rsid w:val="00DC5DD9"/>
    <w:rsid w:val="00DD79AB"/>
    <w:rsid w:val="00E15F1B"/>
    <w:rsid w:val="00EB7673"/>
    <w:rsid w:val="00ED3AB7"/>
    <w:rsid w:val="00F50AA0"/>
    <w:rsid w:val="00F74E68"/>
    <w:rsid w:val="00F85CD1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02FC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51D66"/>
    <w:rPr>
      <w:color w:val="666699"/>
      <w:w w:val="100"/>
      <w:position w:val="-1"/>
      <w:u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670311EE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Грицаев Никита Владимирович</cp:lastModifiedBy>
  <cp:revision>4</cp:revision>
  <dcterms:created xsi:type="dcterms:W3CDTF">2023-10-02T07:28:00Z</dcterms:created>
  <dcterms:modified xsi:type="dcterms:W3CDTF">2026-02-26T10:30:00Z</dcterms:modified>
</cp:coreProperties>
</file>