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0131D8" w:rsidRPr="003F2095">
        <w:rPr>
          <w:sz w:val="22"/>
          <w:szCs w:val="22"/>
        </w:rPr>
        <w:t>№85М «</w:t>
      </w:r>
      <w:r w:rsidR="003060E1" w:rsidRPr="003060E1">
        <w:rPr>
          <w:sz w:val="22"/>
          <w:szCs w:val="22"/>
        </w:rPr>
        <w:t>Орловская улица —</w:t>
      </w:r>
      <w:r w:rsidR="000131D8" w:rsidRPr="003F2095">
        <w:rPr>
          <w:sz w:val="22"/>
          <w:szCs w:val="22"/>
        </w:rPr>
        <w:t xml:space="preserve"> Железнодорожный вокзал»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  <w:bookmarkStart w:id="0" w:name="_GoBack"/>
      <w:bookmarkEnd w:id="0"/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3060E1" w:rsidRPr="003060E1" w:rsidTr="003060E1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060E1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060E1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3060E1" w:rsidRPr="003060E1" w:rsidTr="003060E1">
        <w:trPr>
          <w:trHeight w:val="127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060E1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3060E1">
              <w:rPr>
                <w:color w:val="000000"/>
                <w:sz w:val="22"/>
                <w:szCs w:val="22"/>
              </w:rPr>
              <w:br/>
              <w:t>Орловская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060E1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3060E1">
              <w:rPr>
                <w:color w:val="000000"/>
                <w:sz w:val="22"/>
                <w:szCs w:val="22"/>
              </w:rPr>
              <w:br/>
              <w:t>Железнодорожный вокзал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060E1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3060E1">
              <w:rPr>
                <w:color w:val="000000"/>
                <w:sz w:val="22"/>
                <w:szCs w:val="22"/>
              </w:rPr>
              <w:br/>
              <w:t>Орловская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060E1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3060E1">
              <w:rPr>
                <w:color w:val="000000"/>
                <w:sz w:val="22"/>
                <w:szCs w:val="22"/>
              </w:rPr>
              <w:br/>
              <w:t>Железнодорожный вокзал</w:t>
            </w:r>
          </w:p>
        </w:tc>
      </w:tr>
      <w:tr w:rsidR="003060E1" w:rsidRPr="003060E1" w:rsidTr="003060E1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060E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060E1">
              <w:rPr>
                <w:color w:val="000000"/>
                <w:sz w:val="22"/>
                <w:szCs w:val="22"/>
              </w:rPr>
              <w:t>Время</w:t>
            </w:r>
            <w:r w:rsidRPr="003060E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060E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060E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060E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060E1">
              <w:rPr>
                <w:color w:val="000000"/>
                <w:sz w:val="22"/>
                <w:szCs w:val="22"/>
              </w:rPr>
              <w:t>Время</w:t>
            </w:r>
            <w:r w:rsidRPr="003060E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060E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060E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060E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060E1">
              <w:rPr>
                <w:color w:val="000000"/>
                <w:sz w:val="22"/>
                <w:szCs w:val="22"/>
              </w:rPr>
              <w:t>Время</w:t>
            </w:r>
            <w:r w:rsidRPr="003060E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060E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060E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060E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060E1">
              <w:rPr>
                <w:color w:val="000000"/>
                <w:sz w:val="22"/>
                <w:szCs w:val="22"/>
              </w:rPr>
              <w:t>Время</w:t>
            </w:r>
            <w:r w:rsidRPr="003060E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060E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060E1">
              <w:rPr>
                <w:color w:val="000000"/>
                <w:sz w:val="22"/>
                <w:szCs w:val="22"/>
              </w:rPr>
              <w:t>)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6:06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6:12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6:31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6:23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6:56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6:39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7:16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7:36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7:01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7:56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7:09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8:16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8:36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7:32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8:56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7:47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9:16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7:59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9:36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9:56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8:17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10:16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8:28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10:36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10:56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11:16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9:09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9:07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11:18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11:36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9:27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11:36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11:56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9:45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9:29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12:14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10:03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12:12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12:32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10:21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9:52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12:50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10:34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10:07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12:48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13:08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10:47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13:06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13:26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10:43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13:24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13:44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11:13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11:01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13:42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14:02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11:19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14:20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11:39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11:32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14:18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14:38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11:52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11:45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14:36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14:56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12:05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11:58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14:54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15:14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12:18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12:11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15:12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15:32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12:31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12:24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15:50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12:44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12:37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15:48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16:08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12:57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16:06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16:26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13:10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13:03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16:24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16:44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13:23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13:16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17:02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13:36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13:29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17:20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13:49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13:42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17:38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14:02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13:55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17:56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14:15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14:08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18:16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14:28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14:21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18:36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14:41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14:34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18:56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14:54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14:47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19:16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15:07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19:36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15:20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15:13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19:56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15:33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15:26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20:16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15:46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15:39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20:36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15:59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20:56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16:11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16:05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21:18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16:23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21:36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16:31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21:40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21:56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16:47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16:44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22:16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16:59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22:41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17:11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22:56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17:23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23:16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17:47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17:59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18:11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18:35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18:47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18:59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19:17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19:35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19:24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19:53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19:36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20:11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19:48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20:29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20:44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20:18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20:59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20:36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21:14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20:54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21:29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21:19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21:44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21:59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21:45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22:14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22:29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22:15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22:44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</w:tr>
      <w:tr w:rsidR="003060E1" w:rsidRPr="003060E1" w:rsidTr="003060E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22:43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0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E1" w:rsidRPr="003060E1" w:rsidRDefault="003060E1" w:rsidP="003060E1">
            <w:pPr>
              <w:ind w:firstLine="0"/>
              <w:jc w:val="center"/>
              <w:rPr>
                <w:sz w:val="22"/>
                <w:szCs w:val="22"/>
              </w:rPr>
            </w:pPr>
            <w:r w:rsidRPr="003060E1">
              <w:rPr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C0011"/>
    <w:rsid w:val="000F3395"/>
    <w:rsid w:val="00102F39"/>
    <w:rsid w:val="00140568"/>
    <w:rsid w:val="00167636"/>
    <w:rsid w:val="001C46AC"/>
    <w:rsid w:val="00204A6C"/>
    <w:rsid w:val="00245EE6"/>
    <w:rsid w:val="0028003C"/>
    <w:rsid w:val="00293053"/>
    <w:rsid w:val="003060E1"/>
    <w:rsid w:val="0044584D"/>
    <w:rsid w:val="0056189F"/>
    <w:rsid w:val="00565135"/>
    <w:rsid w:val="007249CC"/>
    <w:rsid w:val="009543D2"/>
    <w:rsid w:val="00994CC0"/>
    <w:rsid w:val="00A75816"/>
    <w:rsid w:val="00B5068D"/>
    <w:rsid w:val="00BD5EA7"/>
    <w:rsid w:val="00C46F8B"/>
    <w:rsid w:val="00D16F02"/>
    <w:rsid w:val="00DC4A16"/>
    <w:rsid w:val="00E129A9"/>
    <w:rsid w:val="00E6126B"/>
    <w:rsid w:val="00EE018A"/>
    <w:rsid w:val="00F02F09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BB9C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9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4E565715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2</cp:revision>
  <dcterms:created xsi:type="dcterms:W3CDTF">2025-11-21T07:27:00Z</dcterms:created>
  <dcterms:modified xsi:type="dcterms:W3CDTF">2025-11-21T07:27:00Z</dcterms:modified>
</cp:coreProperties>
</file>