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149A7" w:rsidRPr="00B5435A">
        <w:rPr>
          <w:sz w:val="22"/>
          <w:szCs w:val="22"/>
        </w:rPr>
        <w:t>№84Г «</w:t>
      </w:r>
      <w:r w:rsidR="000519FA">
        <w:rPr>
          <w:sz w:val="22"/>
          <w:szCs w:val="22"/>
        </w:rPr>
        <w:t xml:space="preserve">Автовокзал </w:t>
      </w:r>
      <w:r w:rsidR="00F149A7" w:rsidRPr="00B5435A">
        <w:rPr>
          <w:sz w:val="22"/>
          <w:szCs w:val="22"/>
        </w:rPr>
        <w:t>– Аэропорт»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147A4" w:rsidRPr="002147A4" w:rsidTr="002147A4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147A4" w:rsidRPr="002147A4" w:rsidTr="002147A4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147A4">
              <w:rPr>
                <w:color w:val="000000"/>
                <w:sz w:val="22"/>
                <w:szCs w:val="22"/>
              </w:rPr>
              <w:br/>
              <w:t>Автовокзал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147A4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147A4">
              <w:rPr>
                <w:color w:val="000000"/>
                <w:sz w:val="22"/>
                <w:szCs w:val="22"/>
              </w:rPr>
              <w:br/>
              <w:t>Автовокзал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147A4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</w:tr>
      <w:tr w:rsidR="002147A4" w:rsidRPr="002147A4" w:rsidTr="002147A4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Время</w:t>
            </w:r>
            <w:r w:rsidRPr="002147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147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147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Время</w:t>
            </w:r>
            <w:r w:rsidRPr="002147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147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147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Время</w:t>
            </w:r>
            <w:r w:rsidRPr="002147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147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147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47A4">
              <w:rPr>
                <w:color w:val="000000"/>
                <w:sz w:val="22"/>
                <w:szCs w:val="22"/>
              </w:rPr>
              <w:t>Время</w:t>
            </w:r>
            <w:r w:rsidRPr="002147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147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147A4">
              <w:rPr>
                <w:color w:val="000000"/>
                <w:sz w:val="22"/>
                <w:szCs w:val="22"/>
              </w:rPr>
              <w:t>)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5:45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6:06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6:32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6:53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7:11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7:28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7:42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7:58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8:14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8:29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8:45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9:01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9:18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9:48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10:19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10:35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11:06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11:35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11:54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12:09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12:23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12:41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12:56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13:12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13:28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13:42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13:59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14:31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15:00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15:34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15:47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16:05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16:21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16:36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16:52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17:08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17:24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17:39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17:55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18:11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18:26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18:58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19:15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19:35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20:10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20:40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20:53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21:25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22:10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19:59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  <w:tr w:rsidR="002147A4" w:rsidRPr="002147A4" w:rsidTr="002147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7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7A4" w:rsidRPr="002147A4" w:rsidRDefault="002147A4" w:rsidP="002147A4">
            <w:pPr>
              <w:ind w:firstLine="0"/>
              <w:jc w:val="center"/>
              <w:rPr>
                <w:sz w:val="22"/>
                <w:szCs w:val="22"/>
              </w:rPr>
            </w:pPr>
            <w:r w:rsidRPr="002147A4">
              <w:rPr>
                <w:sz w:val="22"/>
                <w:szCs w:val="22"/>
              </w:rPr>
              <w:t> </w:t>
            </w:r>
          </w:p>
        </w:tc>
      </w:tr>
    </w:tbl>
    <w:p w:rsidR="0044584D" w:rsidRDefault="0044584D" w:rsidP="00204A6C">
      <w:pPr>
        <w:ind w:firstLine="0"/>
        <w:jc w:val="center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519FA"/>
    <w:rsid w:val="001537D5"/>
    <w:rsid w:val="00204A6C"/>
    <w:rsid w:val="002147A4"/>
    <w:rsid w:val="00245EE6"/>
    <w:rsid w:val="0044584D"/>
    <w:rsid w:val="00476264"/>
    <w:rsid w:val="0056189F"/>
    <w:rsid w:val="007249CC"/>
    <w:rsid w:val="008E13FB"/>
    <w:rsid w:val="00A75816"/>
    <w:rsid w:val="00B5068D"/>
    <w:rsid w:val="00BD5EA7"/>
    <w:rsid w:val="00C46F8B"/>
    <w:rsid w:val="00D16F02"/>
    <w:rsid w:val="00D86A11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AED0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5E5659EA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2024-01-29T08:44:00Z</dcterms:created>
  <dcterms:modified xsi:type="dcterms:W3CDTF">2026-02-26T10:27:00Z</dcterms:modified>
</cp:coreProperties>
</file>