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8003C" w:rsidRPr="00F079EF">
        <w:rPr>
          <w:sz w:val="22"/>
          <w:szCs w:val="22"/>
        </w:rPr>
        <w:t>№83П «</w:t>
      </w:r>
      <w:r w:rsidR="00AC2DF8" w:rsidRPr="00AC2DF8">
        <w:rPr>
          <w:sz w:val="22"/>
          <w:szCs w:val="22"/>
        </w:rPr>
        <w:t>Знаменский собор — 12-й Суворовский переулок</w:t>
      </w:r>
      <w:r w:rsidR="0028003C" w:rsidRPr="00F079EF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AC2DF8" w:rsidRPr="00AC2DF8" w:rsidTr="00AC2DF8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AC2DF8" w:rsidRPr="00AC2DF8" w:rsidTr="00AC2DF8">
        <w:trPr>
          <w:trHeight w:val="132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C2DF8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C2DF8">
              <w:rPr>
                <w:color w:val="000000"/>
                <w:sz w:val="22"/>
                <w:szCs w:val="22"/>
              </w:rPr>
              <w:br/>
              <w:t>12-й Суворовский переулок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AC2DF8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AC2DF8">
              <w:rPr>
                <w:color w:val="000000"/>
                <w:sz w:val="22"/>
                <w:szCs w:val="22"/>
              </w:rPr>
              <w:br/>
              <w:t>12-й Суворовский переулок</w:t>
            </w:r>
          </w:p>
        </w:tc>
      </w:tr>
      <w:tr w:rsidR="00AC2DF8" w:rsidRPr="00AC2DF8" w:rsidTr="00AC2DF8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Время</w:t>
            </w:r>
            <w:r w:rsidRPr="00AC2DF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2DF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2D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Время</w:t>
            </w:r>
            <w:r w:rsidRPr="00AC2DF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2DF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2D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Время</w:t>
            </w:r>
            <w:r w:rsidRPr="00AC2DF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2DF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2DF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C2DF8">
              <w:rPr>
                <w:color w:val="000000"/>
                <w:sz w:val="22"/>
                <w:szCs w:val="22"/>
              </w:rPr>
              <w:t>Время</w:t>
            </w:r>
            <w:r w:rsidRPr="00AC2DF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AC2DF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AC2DF8">
              <w:rPr>
                <w:color w:val="000000"/>
                <w:sz w:val="22"/>
                <w:szCs w:val="22"/>
              </w:rPr>
              <w:t>)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6:00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18:58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19:28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21:13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21:43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  <w:tr w:rsidR="00AC2DF8" w:rsidRPr="00AC2DF8" w:rsidTr="00AC2DF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21:53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2D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DF8" w:rsidRPr="00AC2DF8" w:rsidRDefault="00AC2DF8" w:rsidP="00AC2DF8">
            <w:pPr>
              <w:ind w:firstLine="0"/>
              <w:jc w:val="center"/>
              <w:rPr>
                <w:sz w:val="22"/>
                <w:szCs w:val="22"/>
              </w:rPr>
            </w:pPr>
            <w:r w:rsidRPr="00AC2DF8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8003C"/>
    <w:rsid w:val="00293053"/>
    <w:rsid w:val="00416E26"/>
    <w:rsid w:val="0044584D"/>
    <w:rsid w:val="0056189F"/>
    <w:rsid w:val="007249CC"/>
    <w:rsid w:val="009543D2"/>
    <w:rsid w:val="00994CC0"/>
    <w:rsid w:val="00A75816"/>
    <w:rsid w:val="00AC2DF8"/>
    <w:rsid w:val="00B5068D"/>
    <w:rsid w:val="00BD5EA7"/>
    <w:rsid w:val="00C46F8B"/>
    <w:rsid w:val="00D16F02"/>
    <w:rsid w:val="00E129A9"/>
    <w:rsid w:val="00E6126B"/>
    <w:rsid w:val="00EE018A"/>
    <w:rsid w:val="00F149A7"/>
    <w:rsid w:val="00F5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685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C4399454</Template>
  <TotalTime>11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2023-06-13T08:45:00Z</dcterms:created>
  <dcterms:modified xsi:type="dcterms:W3CDTF">2026-02-26T10:01:00Z</dcterms:modified>
</cp:coreProperties>
</file>