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CF" w:rsidRDefault="00AC41CF" w:rsidP="00AC41CF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>Сводное расписание отправления т</w:t>
      </w:r>
      <w:bookmarkStart w:id="0" w:name="_GoBack"/>
      <w:bookmarkEnd w:id="0"/>
      <w:r w:rsidRPr="00304D06">
        <w:rPr>
          <w:sz w:val="22"/>
          <w:szCs w:val="22"/>
        </w:rPr>
        <w:t xml:space="preserve">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3F2095">
        <w:rPr>
          <w:sz w:val="22"/>
          <w:szCs w:val="22"/>
        </w:rPr>
        <w:t>№</w:t>
      </w:r>
      <w:r>
        <w:rPr>
          <w:sz w:val="22"/>
          <w:szCs w:val="22"/>
        </w:rPr>
        <w:t>82</w:t>
      </w:r>
      <w:r w:rsidRPr="003F2095">
        <w:rPr>
          <w:sz w:val="22"/>
          <w:szCs w:val="22"/>
        </w:rPr>
        <w:t>М «</w:t>
      </w:r>
      <w:r w:rsidRPr="00AC41CF">
        <w:rPr>
          <w:color w:val="000000"/>
          <w:sz w:val="22"/>
          <w:szCs w:val="22"/>
        </w:rPr>
        <w:t>Аэропорт — Площадь Комарова</w:t>
      </w:r>
      <w:r w:rsidRPr="003F209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AC41CF" w:rsidRPr="00AC41CF" w:rsidTr="00AC41CF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C41CF" w:rsidRPr="00AC41CF" w:rsidTr="00AC41CF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41CF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41CF">
              <w:rPr>
                <w:color w:val="000000"/>
                <w:sz w:val="22"/>
                <w:szCs w:val="22"/>
              </w:rPr>
              <w:br/>
              <w:t>Площадь Комарова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41CF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41CF">
              <w:rPr>
                <w:color w:val="000000"/>
                <w:sz w:val="22"/>
                <w:szCs w:val="22"/>
              </w:rPr>
              <w:br/>
              <w:t>Площадь Комарова</w:t>
            </w:r>
          </w:p>
        </w:tc>
      </w:tr>
      <w:tr w:rsidR="00AC41CF" w:rsidRPr="00AC41CF" w:rsidTr="00AC41CF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Время</w:t>
            </w:r>
            <w:r w:rsidRPr="00AC41C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41C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41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Время</w:t>
            </w:r>
            <w:r w:rsidRPr="00AC41C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41C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41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Время</w:t>
            </w:r>
            <w:r w:rsidRPr="00AC41C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41C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41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41CF">
              <w:rPr>
                <w:color w:val="000000"/>
                <w:sz w:val="22"/>
                <w:szCs w:val="22"/>
              </w:rPr>
              <w:t>Время</w:t>
            </w:r>
            <w:r w:rsidRPr="00AC41C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41C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41CF">
              <w:rPr>
                <w:color w:val="000000"/>
                <w:sz w:val="22"/>
                <w:szCs w:val="22"/>
              </w:rPr>
              <w:t>)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6:11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6:39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7:07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7:35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8:03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8:31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8:59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9:27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9:55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10:23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10:51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11:14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11:37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12:00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12:23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12:46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13:09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13:32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13:55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14:23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14:51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15:19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15:47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16:10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16:33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16:56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17:19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17:42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18:05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18:28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18:51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19:14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19:37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20:07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20:37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21:07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21:37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22:07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22:37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21:56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  <w:tr w:rsidR="00AC41CF" w:rsidRPr="00AC41CF" w:rsidTr="00AC41C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CF" w:rsidRPr="00AC41CF" w:rsidRDefault="00AC41CF" w:rsidP="00AC41CF">
            <w:pPr>
              <w:ind w:firstLine="0"/>
              <w:jc w:val="center"/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 </w:t>
            </w:r>
          </w:p>
        </w:tc>
      </w:tr>
    </w:tbl>
    <w:p w:rsidR="00AC41CF" w:rsidRDefault="00AC41CF" w:rsidP="00AC41CF">
      <w:pPr>
        <w:ind w:firstLine="0"/>
        <w:jc w:val="center"/>
        <w:rPr>
          <w:sz w:val="22"/>
          <w:szCs w:val="22"/>
        </w:rPr>
      </w:pPr>
    </w:p>
    <w:p w:rsidR="00E72572" w:rsidRDefault="00E72572"/>
    <w:sectPr w:rsidR="00E7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8"/>
    <w:rsid w:val="006C0C68"/>
    <w:rsid w:val="009B3F49"/>
    <w:rsid w:val="00AC41CF"/>
    <w:rsid w:val="00E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8B8F"/>
  <w15:chartTrackingRefBased/>
  <w15:docId w15:val="{A7A41EB2-FAEA-495D-9672-59DDFB75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41C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7C0F5569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3</cp:revision>
  <dcterms:created xsi:type="dcterms:W3CDTF">2025-02-10T06:15:00Z</dcterms:created>
  <dcterms:modified xsi:type="dcterms:W3CDTF">2026-02-26T09:56:00Z</dcterms:modified>
</cp:coreProperties>
</file>