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068D" w:rsidRDefault="00B5068D" w:rsidP="00204A6C">
      <w:pPr>
        <w:ind w:firstLine="0"/>
        <w:jc w:val="center"/>
        <w:rPr>
          <w:sz w:val="22"/>
          <w:szCs w:val="22"/>
        </w:rPr>
      </w:pPr>
      <w:r w:rsidRPr="00304D06">
        <w:rPr>
          <w:sz w:val="22"/>
          <w:szCs w:val="22"/>
        </w:rPr>
        <w:t xml:space="preserve">Сводное расписание отправления транспортных </w:t>
      </w:r>
      <w:r>
        <w:rPr>
          <w:sz w:val="22"/>
          <w:szCs w:val="22"/>
        </w:rPr>
        <w:t>сре</w:t>
      </w:r>
      <w:r w:rsidR="00204A6C">
        <w:rPr>
          <w:sz w:val="22"/>
          <w:szCs w:val="22"/>
        </w:rPr>
        <w:t xml:space="preserve">дств из остановочных пунктов по </w:t>
      </w:r>
      <w:r>
        <w:rPr>
          <w:sz w:val="22"/>
          <w:szCs w:val="22"/>
        </w:rPr>
        <w:t>автобусному</w:t>
      </w:r>
      <w:r w:rsidRPr="00304D06">
        <w:rPr>
          <w:sz w:val="22"/>
          <w:szCs w:val="22"/>
        </w:rPr>
        <w:t xml:space="preserve"> </w:t>
      </w:r>
      <w:r>
        <w:rPr>
          <w:sz w:val="22"/>
          <w:szCs w:val="22"/>
        </w:rPr>
        <w:t>м</w:t>
      </w:r>
      <w:r w:rsidRPr="00304D06">
        <w:rPr>
          <w:sz w:val="22"/>
          <w:szCs w:val="22"/>
        </w:rPr>
        <w:t>аршрут</w:t>
      </w:r>
      <w:r>
        <w:rPr>
          <w:sz w:val="22"/>
          <w:szCs w:val="22"/>
        </w:rPr>
        <w:t>у</w:t>
      </w:r>
      <w:r w:rsidRPr="00304D06">
        <w:rPr>
          <w:sz w:val="22"/>
          <w:szCs w:val="22"/>
        </w:rPr>
        <w:t xml:space="preserve"> </w:t>
      </w:r>
      <w:r w:rsidR="000131D8" w:rsidRPr="003F2095">
        <w:rPr>
          <w:sz w:val="22"/>
          <w:szCs w:val="22"/>
        </w:rPr>
        <w:t>№8</w:t>
      </w:r>
      <w:r w:rsidR="000815FE">
        <w:rPr>
          <w:sz w:val="22"/>
          <w:szCs w:val="22"/>
        </w:rPr>
        <w:t>0</w:t>
      </w:r>
      <w:r w:rsidR="000131D8" w:rsidRPr="003F2095">
        <w:rPr>
          <w:sz w:val="22"/>
          <w:szCs w:val="22"/>
        </w:rPr>
        <w:t>М «</w:t>
      </w:r>
      <w:r w:rsidR="000815FE" w:rsidRPr="000815FE">
        <w:rPr>
          <w:color w:val="000000"/>
          <w:sz w:val="22"/>
          <w:szCs w:val="22"/>
        </w:rPr>
        <w:t>Областная больница</w:t>
      </w:r>
      <w:r w:rsidR="000815FE" w:rsidRPr="003F2095">
        <w:rPr>
          <w:sz w:val="22"/>
          <w:szCs w:val="22"/>
        </w:rPr>
        <w:t xml:space="preserve"> </w:t>
      </w:r>
      <w:r w:rsidR="000815FE" w:rsidRPr="000815FE">
        <w:rPr>
          <w:sz w:val="22"/>
          <w:szCs w:val="22"/>
        </w:rPr>
        <w:t>—</w:t>
      </w:r>
      <w:r w:rsidR="000131D8" w:rsidRPr="003F2095">
        <w:rPr>
          <w:sz w:val="22"/>
          <w:szCs w:val="22"/>
        </w:rPr>
        <w:t xml:space="preserve"> Железнодорожный вокзал»</w:t>
      </w:r>
    </w:p>
    <w:p w:rsidR="0044584D" w:rsidRDefault="0044584D" w:rsidP="00204A6C">
      <w:pPr>
        <w:ind w:firstLine="0"/>
        <w:jc w:val="center"/>
        <w:rPr>
          <w:sz w:val="22"/>
          <w:szCs w:val="22"/>
        </w:rPr>
      </w:pPr>
    </w:p>
    <w:tbl>
      <w:tblPr>
        <w:tblW w:w="8960" w:type="dxa"/>
        <w:tblLook w:val="04A0" w:firstRow="1" w:lastRow="0" w:firstColumn="1" w:lastColumn="0" w:noHBand="0" w:noVBand="1"/>
      </w:tblPr>
      <w:tblGrid>
        <w:gridCol w:w="1120"/>
        <w:gridCol w:w="1120"/>
        <w:gridCol w:w="1120"/>
        <w:gridCol w:w="1120"/>
        <w:gridCol w:w="1120"/>
        <w:gridCol w:w="1120"/>
        <w:gridCol w:w="1120"/>
        <w:gridCol w:w="1120"/>
      </w:tblGrid>
      <w:tr w:rsidR="000815FE" w:rsidRPr="000815FE" w:rsidTr="000815FE">
        <w:trPr>
          <w:trHeight w:val="660"/>
        </w:trPr>
        <w:tc>
          <w:tcPr>
            <w:tcW w:w="44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5FE" w:rsidRPr="000815FE" w:rsidRDefault="000815FE" w:rsidP="000815FE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0815FE">
              <w:rPr>
                <w:color w:val="000000"/>
                <w:sz w:val="22"/>
                <w:szCs w:val="22"/>
              </w:rPr>
              <w:t>Рабочие дни</w:t>
            </w:r>
          </w:p>
        </w:tc>
        <w:tc>
          <w:tcPr>
            <w:tcW w:w="44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5FE" w:rsidRPr="000815FE" w:rsidRDefault="000815FE" w:rsidP="000815FE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0815FE">
              <w:rPr>
                <w:color w:val="000000"/>
                <w:sz w:val="22"/>
                <w:szCs w:val="22"/>
              </w:rPr>
              <w:t>Выходные и праздничные дни</w:t>
            </w:r>
          </w:p>
        </w:tc>
      </w:tr>
      <w:tr w:rsidR="000815FE" w:rsidRPr="000815FE" w:rsidTr="000815FE">
        <w:trPr>
          <w:trHeight w:val="1245"/>
        </w:trPr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815FE" w:rsidRPr="000815FE" w:rsidRDefault="000815FE" w:rsidP="000815FE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0815FE">
              <w:rPr>
                <w:color w:val="000000"/>
                <w:sz w:val="22"/>
                <w:szCs w:val="22"/>
              </w:rPr>
              <w:t>Отправление от начального пункта</w:t>
            </w:r>
            <w:r w:rsidRPr="000815FE">
              <w:rPr>
                <w:color w:val="000000"/>
                <w:sz w:val="22"/>
                <w:szCs w:val="22"/>
              </w:rPr>
              <w:br/>
              <w:t>Областная больница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815FE" w:rsidRPr="000815FE" w:rsidRDefault="000815FE" w:rsidP="000815FE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0815FE">
              <w:rPr>
                <w:color w:val="000000"/>
                <w:sz w:val="22"/>
                <w:szCs w:val="22"/>
              </w:rPr>
              <w:t>Отправление от конечного пункта</w:t>
            </w:r>
            <w:r w:rsidRPr="000815FE">
              <w:rPr>
                <w:color w:val="000000"/>
                <w:sz w:val="22"/>
                <w:szCs w:val="22"/>
              </w:rPr>
              <w:br/>
              <w:t>Железнодорожный вокзал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5FE" w:rsidRPr="000815FE" w:rsidRDefault="000815FE" w:rsidP="000815FE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0815FE">
              <w:rPr>
                <w:color w:val="000000"/>
                <w:sz w:val="22"/>
                <w:szCs w:val="22"/>
              </w:rPr>
              <w:t>Отправле</w:t>
            </w:r>
            <w:bookmarkStart w:id="0" w:name="_GoBack"/>
            <w:bookmarkEnd w:id="0"/>
            <w:r w:rsidRPr="000815FE">
              <w:rPr>
                <w:color w:val="000000"/>
                <w:sz w:val="22"/>
                <w:szCs w:val="22"/>
              </w:rPr>
              <w:t>ние от начального пункта</w:t>
            </w:r>
            <w:r w:rsidRPr="000815FE">
              <w:rPr>
                <w:color w:val="000000"/>
                <w:sz w:val="22"/>
                <w:szCs w:val="22"/>
              </w:rPr>
              <w:br/>
              <w:t>Областная больница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5FE" w:rsidRPr="000815FE" w:rsidRDefault="000815FE" w:rsidP="000815FE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0815FE">
              <w:rPr>
                <w:color w:val="000000"/>
                <w:sz w:val="22"/>
                <w:szCs w:val="22"/>
              </w:rPr>
              <w:t>Отправление от конечного пункта</w:t>
            </w:r>
            <w:r w:rsidRPr="000815FE">
              <w:rPr>
                <w:color w:val="000000"/>
                <w:sz w:val="22"/>
                <w:szCs w:val="22"/>
              </w:rPr>
              <w:br/>
              <w:t>Железнодорожный вокзал</w:t>
            </w:r>
          </w:p>
        </w:tc>
      </w:tr>
      <w:tr w:rsidR="000815FE" w:rsidRPr="000815FE" w:rsidTr="000815FE">
        <w:trPr>
          <w:trHeight w:val="75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5FE" w:rsidRPr="000815FE" w:rsidRDefault="000815FE" w:rsidP="000815FE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0815FE">
              <w:rPr>
                <w:color w:val="000000"/>
                <w:sz w:val="22"/>
                <w:szCs w:val="22"/>
              </w:rPr>
              <w:t>№ графика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5FE" w:rsidRPr="000815FE" w:rsidRDefault="000815FE" w:rsidP="000815FE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0815FE">
              <w:rPr>
                <w:color w:val="000000"/>
                <w:sz w:val="22"/>
                <w:szCs w:val="22"/>
              </w:rPr>
              <w:t>Время</w:t>
            </w:r>
            <w:r w:rsidRPr="000815FE">
              <w:rPr>
                <w:color w:val="000000"/>
                <w:sz w:val="22"/>
                <w:szCs w:val="22"/>
              </w:rPr>
              <w:br/>
              <w:t>(</w:t>
            </w:r>
            <w:proofErr w:type="spellStart"/>
            <w:r w:rsidRPr="000815FE">
              <w:rPr>
                <w:color w:val="000000"/>
                <w:sz w:val="22"/>
                <w:szCs w:val="22"/>
              </w:rPr>
              <w:t>чч:мм</w:t>
            </w:r>
            <w:proofErr w:type="spellEnd"/>
            <w:r w:rsidRPr="000815FE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5FE" w:rsidRPr="000815FE" w:rsidRDefault="000815FE" w:rsidP="000815FE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0815FE">
              <w:rPr>
                <w:color w:val="000000"/>
                <w:sz w:val="22"/>
                <w:szCs w:val="22"/>
              </w:rPr>
              <w:t>№ графика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5FE" w:rsidRPr="000815FE" w:rsidRDefault="000815FE" w:rsidP="000815FE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0815FE">
              <w:rPr>
                <w:color w:val="000000"/>
                <w:sz w:val="22"/>
                <w:szCs w:val="22"/>
              </w:rPr>
              <w:t>Время</w:t>
            </w:r>
            <w:r w:rsidRPr="000815FE">
              <w:rPr>
                <w:color w:val="000000"/>
                <w:sz w:val="22"/>
                <w:szCs w:val="22"/>
              </w:rPr>
              <w:br/>
              <w:t>(</w:t>
            </w:r>
            <w:proofErr w:type="spellStart"/>
            <w:r w:rsidRPr="000815FE">
              <w:rPr>
                <w:color w:val="000000"/>
                <w:sz w:val="22"/>
                <w:szCs w:val="22"/>
              </w:rPr>
              <w:t>чч:мм</w:t>
            </w:r>
            <w:proofErr w:type="spellEnd"/>
            <w:r w:rsidRPr="000815FE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5FE" w:rsidRPr="000815FE" w:rsidRDefault="000815FE" w:rsidP="000815FE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0815FE">
              <w:rPr>
                <w:color w:val="000000"/>
                <w:sz w:val="22"/>
                <w:szCs w:val="22"/>
              </w:rPr>
              <w:t>№ графика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5FE" w:rsidRPr="000815FE" w:rsidRDefault="000815FE" w:rsidP="000815FE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0815FE">
              <w:rPr>
                <w:color w:val="000000"/>
                <w:sz w:val="22"/>
                <w:szCs w:val="22"/>
              </w:rPr>
              <w:t>Время</w:t>
            </w:r>
            <w:r w:rsidRPr="000815FE">
              <w:rPr>
                <w:color w:val="000000"/>
                <w:sz w:val="22"/>
                <w:szCs w:val="22"/>
              </w:rPr>
              <w:br/>
              <w:t>(</w:t>
            </w:r>
            <w:proofErr w:type="spellStart"/>
            <w:r w:rsidRPr="000815FE">
              <w:rPr>
                <w:color w:val="000000"/>
                <w:sz w:val="22"/>
                <w:szCs w:val="22"/>
              </w:rPr>
              <w:t>чч:мм</w:t>
            </w:r>
            <w:proofErr w:type="spellEnd"/>
            <w:r w:rsidRPr="000815FE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5FE" w:rsidRPr="000815FE" w:rsidRDefault="000815FE" w:rsidP="000815FE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0815FE">
              <w:rPr>
                <w:color w:val="000000"/>
                <w:sz w:val="22"/>
                <w:szCs w:val="22"/>
              </w:rPr>
              <w:t>№ графика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5FE" w:rsidRPr="000815FE" w:rsidRDefault="000815FE" w:rsidP="000815FE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0815FE">
              <w:rPr>
                <w:color w:val="000000"/>
                <w:sz w:val="22"/>
                <w:szCs w:val="22"/>
              </w:rPr>
              <w:t>Время</w:t>
            </w:r>
            <w:r w:rsidRPr="000815FE">
              <w:rPr>
                <w:color w:val="000000"/>
                <w:sz w:val="22"/>
                <w:szCs w:val="22"/>
              </w:rPr>
              <w:br/>
              <w:t>(</w:t>
            </w:r>
            <w:proofErr w:type="spellStart"/>
            <w:r w:rsidRPr="000815FE">
              <w:rPr>
                <w:color w:val="000000"/>
                <w:sz w:val="22"/>
                <w:szCs w:val="22"/>
              </w:rPr>
              <w:t>чч:мм</w:t>
            </w:r>
            <w:proofErr w:type="spellEnd"/>
            <w:r w:rsidRPr="000815FE">
              <w:rPr>
                <w:color w:val="000000"/>
                <w:sz w:val="22"/>
                <w:szCs w:val="22"/>
              </w:rPr>
              <w:t>)</w:t>
            </w:r>
          </w:p>
        </w:tc>
      </w:tr>
      <w:tr w:rsidR="000815FE" w:rsidRPr="000815FE" w:rsidTr="000815FE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5FE" w:rsidRPr="000815FE" w:rsidRDefault="000815FE" w:rsidP="000815F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815FE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5FE" w:rsidRPr="000815FE" w:rsidRDefault="000815FE" w:rsidP="000815FE">
            <w:pPr>
              <w:ind w:firstLine="0"/>
              <w:jc w:val="center"/>
              <w:rPr>
                <w:sz w:val="22"/>
                <w:szCs w:val="22"/>
              </w:rPr>
            </w:pPr>
            <w:r w:rsidRPr="000815FE">
              <w:rPr>
                <w:sz w:val="22"/>
                <w:szCs w:val="22"/>
              </w:rPr>
              <w:t>5:45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5FE" w:rsidRPr="000815FE" w:rsidRDefault="000815FE" w:rsidP="000815F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815FE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5FE" w:rsidRPr="000815FE" w:rsidRDefault="000815FE" w:rsidP="000815FE">
            <w:pPr>
              <w:ind w:firstLine="0"/>
              <w:jc w:val="center"/>
              <w:rPr>
                <w:sz w:val="22"/>
                <w:szCs w:val="22"/>
              </w:rPr>
            </w:pPr>
            <w:r w:rsidRPr="000815FE">
              <w:rPr>
                <w:sz w:val="22"/>
                <w:szCs w:val="22"/>
              </w:rPr>
              <w:t>5:45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5FE" w:rsidRPr="000815FE" w:rsidRDefault="000815FE" w:rsidP="000815F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815FE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5FE" w:rsidRPr="000815FE" w:rsidRDefault="000815FE" w:rsidP="000815FE">
            <w:pPr>
              <w:ind w:firstLine="0"/>
              <w:jc w:val="center"/>
              <w:rPr>
                <w:sz w:val="22"/>
                <w:szCs w:val="22"/>
              </w:rPr>
            </w:pPr>
            <w:r w:rsidRPr="000815FE">
              <w:rPr>
                <w:sz w:val="22"/>
                <w:szCs w:val="22"/>
              </w:rPr>
              <w:t>5:45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5FE" w:rsidRPr="000815FE" w:rsidRDefault="000815FE" w:rsidP="000815F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815FE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5FE" w:rsidRPr="000815FE" w:rsidRDefault="000815FE" w:rsidP="000815FE">
            <w:pPr>
              <w:ind w:firstLine="0"/>
              <w:jc w:val="center"/>
              <w:rPr>
                <w:sz w:val="22"/>
                <w:szCs w:val="22"/>
              </w:rPr>
            </w:pPr>
            <w:r w:rsidRPr="000815FE">
              <w:rPr>
                <w:sz w:val="22"/>
                <w:szCs w:val="22"/>
              </w:rPr>
              <w:t>5:45</w:t>
            </w:r>
          </w:p>
        </w:tc>
      </w:tr>
      <w:tr w:rsidR="000815FE" w:rsidRPr="000815FE" w:rsidTr="000815FE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5FE" w:rsidRPr="000815FE" w:rsidRDefault="000815FE" w:rsidP="000815F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815FE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5FE" w:rsidRPr="000815FE" w:rsidRDefault="000815FE" w:rsidP="000815FE">
            <w:pPr>
              <w:ind w:firstLine="0"/>
              <w:jc w:val="center"/>
              <w:rPr>
                <w:sz w:val="22"/>
                <w:szCs w:val="22"/>
              </w:rPr>
            </w:pPr>
            <w:r w:rsidRPr="000815FE">
              <w:rPr>
                <w:sz w:val="22"/>
                <w:szCs w:val="22"/>
              </w:rPr>
              <w:t>5:58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5FE" w:rsidRPr="000815FE" w:rsidRDefault="000815FE" w:rsidP="000815F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815FE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5FE" w:rsidRPr="000815FE" w:rsidRDefault="000815FE" w:rsidP="000815FE">
            <w:pPr>
              <w:ind w:firstLine="0"/>
              <w:jc w:val="center"/>
              <w:rPr>
                <w:sz w:val="22"/>
                <w:szCs w:val="22"/>
              </w:rPr>
            </w:pPr>
            <w:r w:rsidRPr="000815FE">
              <w:rPr>
                <w:sz w:val="22"/>
                <w:szCs w:val="22"/>
              </w:rPr>
              <w:t>5:57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5FE" w:rsidRPr="000815FE" w:rsidRDefault="000815FE" w:rsidP="000815F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815FE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5FE" w:rsidRPr="000815FE" w:rsidRDefault="000815FE" w:rsidP="000815FE">
            <w:pPr>
              <w:ind w:firstLine="0"/>
              <w:jc w:val="center"/>
              <w:rPr>
                <w:sz w:val="22"/>
                <w:szCs w:val="22"/>
              </w:rPr>
            </w:pPr>
            <w:r w:rsidRPr="000815FE">
              <w:rPr>
                <w:sz w:val="22"/>
                <w:szCs w:val="22"/>
              </w:rPr>
              <w:t>6:15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5FE" w:rsidRPr="000815FE" w:rsidRDefault="000815FE" w:rsidP="000815F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815FE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5FE" w:rsidRPr="000815FE" w:rsidRDefault="000815FE" w:rsidP="000815FE">
            <w:pPr>
              <w:ind w:firstLine="0"/>
              <w:jc w:val="center"/>
              <w:rPr>
                <w:sz w:val="22"/>
                <w:szCs w:val="22"/>
              </w:rPr>
            </w:pPr>
            <w:r w:rsidRPr="000815FE">
              <w:rPr>
                <w:sz w:val="22"/>
                <w:szCs w:val="22"/>
              </w:rPr>
              <w:t>6:15</w:t>
            </w:r>
          </w:p>
        </w:tc>
      </w:tr>
      <w:tr w:rsidR="000815FE" w:rsidRPr="000815FE" w:rsidTr="000815FE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5FE" w:rsidRPr="000815FE" w:rsidRDefault="000815FE" w:rsidP="000815F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815FE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5FE" w:rsidRPr="000815FE" w:rsidRDefault="000815FE" w:rsidP="000815FE">
            <w:pPr>
              <w:ind w:firstLine="0"/>
              <w:jc w:val="center"/>
              <w:rPr>
                <w:sz w:val="22"/>
                <w:szCs w:val="22"/>
              </w:rPr>
            </w:pPr>
            <w:r w:rsidRPr="000815FE">
              <w:rPr>
                <w:sz w:val="22"/>
                <w:szCs w:val="22"/>
              </w:rPr>
              <w:t>6:11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5FE" w:rsidRPr="000815FE" w:rsidRDefault="000815FE" w:rsidP="000815F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815FE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5FE" w:rsidRPr="000815FE" w:rsidRDefault="000815FE" w:rsidP="000815FE">
            <w:pPr>
              <w:ind w:firstLine="0"/>
              <w:jc w:val="center"/>
              <w:rPr>
                <w:sz w:val="22"/>
                <w:szCs w:val="22"/>
              </w:rPr>
            </w:pPr>
            <w:r w:rsidRPr="000815FE">
              <w:rPr>
                <w:sz w:val="22"/>
                <w:szCs w:val="22"/>
              </w:rPr>
              <w:t>6:09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5FE" w:rsidRPr="000815FE" w:rsidRDefault="000815FE" w:rsidP="000815F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815FE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5FE" w:rsidRPr="000815FE" w:rsidRDefault="000815FE" w:rsidP="000815FE">
            <w:pPr>
              <w:ind w:firstLine="0"/>
              <w:jc w:val="center"/>
              <w:rPr>
                <w:sz w:val="22"/>
                <w:szCs w:val="22"/>
              </w:rPr>
            </w:pPr>
            <w:r w:rsidRPr="000815FE">
              <w:rPr>
                <w:sz w:val="22"/>
                <w:szCs w:val="22"/>
              </w:rPr>
              <w:t>6:44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5FE" w:rsidRPr="000815FE" w:rsidRDefault="000815FE" w:rsidP="000815F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815FE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5FE" w:rsidRPr="000815FE" w:rsidRDefault="000815FE" w:rsidP="000815FE">
            <w:pPr>
              <w:ind w:firstLine="0"/>
              <w:jc w:val="center"/>
              <w:rPr>
                <w:sz w:val="22"/>
                <w:szCs w:val="22"/>
              </w:rPr>
            </w:pPr>
            <w:r w:rsidRPr="000815FE">
              <w:rPr>
                <w:sz w:val="22"/>
                <w:szCs w:val="22"/>
              </w:rPr>
              <w:t>6:45</w:t>
            </w:r>
          </w:p>
        </w:tc>
      </w:tr>
      <w:tr w:rsidR="000815FE" w:rsidRPr="000815FE" w:rsidTr="000815FE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5FE" w:rsidRPr="000815FE" w:rsidRDefault="000815FE" w:rsidP="000815F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815FE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5FE" w:rsidRPr="000815FE" w:rsidRDefault="000815FE" w:rsidP="000815FE">
            <w:pPr>
              <w:ind w:firstLine="0"/>
              <w:jc w:val="center"/>
              <w:rPr>
                <w:sz w:val="22"/>
                <w:szCs w:val="22"/>
              </w:rPr>
            </w:pPr>
            <w:r w:rsidRPr="000815FE">
              <w:rPr>
                <w:sz w:val="22"/>
                <w:szCs w:val="22"/>
              </w:rPr>
              <w:t>6:24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5FE" w:rsidRPr="000815FE" w:rsidRDefault="000815FE" w:rsidP="000815F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815FE"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5FE" w:rsidRPr="000815FE" w:rsidRDefault="000815FE" w:rsidP="000815FE">
            <w:pPr>
              <w:ind w:firstLine="0"/>
              <w:jc w:val="center"/>
              <w:rPr>
                <w:sz w:val="22"/>
                <w:szCs w:val="22"/>
              </w:rPr>
            </w:pPr>
            <w:r w:rsidRPr="000815FE">
              <w:rPr>
                <w:sz w:val="22"/>
                <w:szCs w:val="22"/>
              </w:rPr>
              <w:t>6:21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5FE" w:rsidRPr="000815FE" w:rsidRDefault="000815FE" w:rsidP="000815F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815FE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5FE" w:rsidRPr="000815FE" w:rsidRDefault="000815FE" w:rsidP="000815FE">
            <w:pPr>
              <w:ind w:firstLine="0"/>
              <w:jc w:val="center"/>
              <w:rPr>
                <w:sz w:val="22"/>
                <w:szCs w:val="22"/>
              </w:rPr>
            </w:pPr>
            <w:r w:rsidRPr="000815FE">
              <w:rPr>
                <w:sz w:val="22"/>
                <w:szCs w:val="22"/>
              </w:rPr>
              <w:t>7:14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5FE" w:rsidRPr="000815FE" w:rsidRDefault="000815FE" w:rsidP="000815F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815FE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5FE" w:rsidRPr="000815FE" w:rsidRDefault="000815FE" w:rsidP="000815FE">
            <w:pPr>
              <w:ind w:firstLine="0"/>
              <w:jc w:val="center"/>
              <w:rPr>
                <w:sz w:val="22"/>
                <w:szCs w:val="22"/>
              </w:rPr>
            </w:pPr>
            <w:r w:rsidRPr="000815FE">
              <w:rPr>
                <w:sz w:val="22"/>
                <w:szCs w:val="22"/>
              </w:rPr>
              <w:t>7:15</w:t>
            </w:r>
          </w:p>
        </w:tc>
      </w:tr>
      <w:tr w:rsidR="000815FE" w:rsidRPr="000815FE" w:rsidTr="000815FE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5FE" w:rsidRPr="000815FE" w:rsidRDefault="000815FE" w:rsidP="000815F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815FE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5FE" w:rsidRPr="000815FE" w:rsidRDefault="000815FE" w:rsidP="000815FE">
            <w:pPr>
              <w:ind w:firstLine="0"/>
              <w:jc w:val="center"/>
              <w:rPr>
                <w:sz w:val="22"/>
                <w:szCs w:val="22"/>
              </w:rPr>
            </w:pPr>
            <w:r w:rsidRPr="000815FE">
              <w:rPr>
                <w:sz w:val="22"/>
                <w:szCs w:val="22"/>
              </w:rPr>
              <w:t>6:37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5FE" w:rsidRPr="000815FE" w:rsidRDefault="000815FE" w:rsidP="000815F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815FE">
              <w:rPr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5FE" w:rsidRPr="000815FE" w:rsidRDefault="000815FE" w:rsidP="000815FE">
            <w:pPr>
              <w:ind w:firstLine="0"/>
              <w:jc w:val="center"/>
              <w:rPr>
                <w:sz w:val="22"/>
                <w:szCs w:val="22"/>
              </w:rPr>
            </w:pPr>
            <w:r w:rsidRPr="000815FE">
              <w:rPr>
                <w:sz w:val="22"/>
                <w:szCs w:val="22"/>
              </w:rPr>
              <w:t>6:33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5FE" w:rsidRPr="000815FE" w:rsidRDefault="000815FE" w:rsidP="000815F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815FE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5FE" w:rsidRPr="000815FE" w:rsidRDefault="000815FE" w:rsidP="000815FE">
            <w:pPr>
              <w:ind w:firstLine="0"/>
              <w:jc w:val="center"/>
              <w:rPr>
                <w:sz w:val="22"/>
                <w:szCs w:val="22"/>
              </w:rPr>
            </w:pPr>
            <w:r w:rsidRPr="000815FE">
              <w:rPr>
                <w:sz w:val="22"/>
                <w:szCs w:val="22"/>
              </w:rPr>
              <w:t>7:44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5FE" w:rsidRPr="000815FE" w:rsidRDefault="000815FE" w:rsidP="000815F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815FE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5FE" w:rsidRPr="000815FE" w:rsidRDefault="000815FE" w:rsidP="000815FE">
            <w:pPr>
              <w:ind w:firstLine="0"/>
              <w:jc w:val="center"/>
              <w:rPr>
                <w:sz w:val="22"/>
                <w:szCs w:val="22"/>
              </w:rPr>
            </w:pPr>
            <w:r w:rsidRPr="000815FE">
              <w:rPr>
                <w:sz w:val="22"/>
                <w:szCs w:val="22"/>
              </w:rPr>
              <w:t>7:45</w:t>
            </w:r>
          </w:p>
        </w:tc>
      </w:tr>
      <w:tr w:rsidR="000815FE" w:rsidRPr="000815FE" w:rsidTr="000815FE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5FE" w:rsidRPr="000815FE" w:rsidRDefault="000815FE" w:rsidP="000815F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815FE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5FE" w:rsidRPr="000815FE" w:rsidRDefault="000815FE" w:rsidP="000815FE">
            <w:pPr>
              <w:ind w:firstLine="0"/>
              <w:jc w:val="center"/>
              <w:rPr>
                <w:sz w:val="22"/>
                <w:szCs w:val="22"/>
              </w:rPr>
            </w:pPr>
            <w:r w:rsidRPr="000815FE">
              <w:rPr>
                <w:sz w:val="22"/>
                <w:szCs w:val="22"/>
              </w:rPr>
              <w:t>6:50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5FE" w:rsidRPr="000815FE" w:rsidRDefault="000815FE" w:rsidP="000815F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815FE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5FE" w:rsidRPr="000815FE" w:rsidRDefault="000815FE" w:rsidP="000815FE">
            <w:pPr>
              <w:ind w:firstLine="0"/>
              <w:jc w:val="center"/>
              <w:rPr>
                <w:sz w:val="22"/>
                <w:szCs w:val="22"/>
              </w:rPr>
            </w:pPr>
            <w:r w:rsidRPr="000815FE">
              <w:rPr>
                <w:sz w:val="22"/>
                <w:szCs w:val="22"/>
              </w:rPr>
              <w:t>6:45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5FE" w:rsidRPr="000815FE" w:rsidRDefault="000815FE" w:rsidP="000815F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815FE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5FE" w:rsidRPr="000815FE" w:rsidRDefault="000815FE" w:rsidP="000815FE">
            <w:pPr>
              <w:ind w:firstLine="0"/>
              <w:jc w:val="center"/>
              <w:rPr>
                <w:sz w:val="22"/>
                <w:szCs w:val="22"/>
              </w:rPr>
            </w:pPr>
            <w:r w:rsidRPr="000815FE">
              <w:rPr>
                <w:sz w:val="22"/>
                <w:szCs w:val="22"/>
              </w:rPr>
              <w:t>8:14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5FE" w:rsidRPr="000815FE" w:rsidRDefault="000815FE" w:rsidP="000815F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815FE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5FE" w:rsidRPr="000815FE" w:rsidRDefault="000815FE" w:rsidP="000815FE">
            <w:pPr>
              <w:ind w:firstLine="0"/>
              <w:jc w:val="center"/>
              <w:rPr>
                <w:sz w:val="22"/>
                <w:szCs w:val="22"/>
              </w:rPr>
            </w:pPr>
            <w:r w:rsidRPr="000815FE">
              <w:rPr>
                <w:sz w:val="22"/>
                <w:szCs w:val="22"/>
              </w:rPr>
              <w:t>8:15</w:t>
            </w:r>
          </w:p>
        </w:tc>
      </w:tr>
      <w:tr w:rsidR="000815FE" w:rsidRPr="000815FE" w:rsidTr="000815FE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5FE" w:rsidRPr="000815FE" w:rsidRDefault="000815FE" w:rsidP="000815F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815FE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5FE" w:rsidRPr="000815FE" w:rsidRDefault="000815FE" w:rsidP="000815FE">
            <w:pPr>
              <w:ind w:firstLine="0"/>
              <w:jc w:val="center"/>
              <w:rPr>
                <w:sz w:val="22"/>
                <w:szCs w:val="22"/>
              </w:rPr>
            </w:pPr>
            <w:r w:rsidRPr="000815FE">
              <w:rPr>
                <w:sz w:val="22"/>
                <w:szCs w:val="22"/>
              </w:rPr>
              <w:t>7:02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5FE" w:rsidRPr="000815FE" w:rsidRDefault="000815FE" w:rsidP="000815F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815FE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5FE" w:rsidRPr="000815FE" w:rsidRDefault="000815FE" w:rsidP="000815FE">
            <w:pPr>
              <w:ind w:firstLine="0"/>
              <w:jc w:val="center"/>
              <w:rPr>
                <w:sz w:val="22"/>
                <w:szCs w:val="22"/>
              </w:rPr>
            </w:pPr>
            <w:r w:rsidRPr="000815FE">
              <w:rPr>
                <w:sz w:val="22"/>
                <w:szCs w:val="22"/>
              </w:rPr>
              <w:t>6:57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5FE" w:rsidRPr="000815FE" w:rsidRDefault="000815FE" w:rsidP="000815F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815FE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5FE" w:rsidRPr="000815FE" w:rsidRDefault="000815FE" w:rsidP="000815FE">
            <w:pPr>
              <w:ind w:firstLine="0"/>
              <w:jc w:val="center"/>
              <w:rPr>
                <w:sz w:val="22"/>
                <w:szCs w:val="22"/>
              </w:rPr>
            </w:pPr>
            <w:r w:rsidRPr="000815FE">
              <w:rPr>
                <w:sz w:val="22"/>
                <w:szCs w:val="22"/>
              </w:rPr>
              <w:t>8:44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5FE" w:rsidRPr="000815FE" w:rsidRDefault="000815FE" w:rsidP="000815F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815FE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5FE" w:rsidRPr="000815FE" w:rsidRDefault="000815FE" w:rsidP="000815FE">
            <w:pPr>
              <w:ind w:firstLine="0"/>
              <w:jc w:val="center"/>
              <w:rPr>
                <w:sz w:val="22"/>
                <w:szCs w:val="22"/>
              </w:rPr>
            </w:pPr>
            <w:r w:rsidRPr="000815FE">
              <w:rPr>
                <w:sz w:val="22"/>
                <w:szCs w:val="22"/>
              </w:rPr>
              <w:t>8:45</w:t>
            </w:r>
          </w:p>
        </w:tc>
      </w:tr>
      <w:tr w:rsidR="000815FE" w:rsidRPr="000815FE" w:rsidTr="000815FE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5FE" w:rsidRPr="000815FE" w:rsidRDefault="000815FE" w:rsidP="000815F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815FE"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5FE" w:rsidRPr="000815FE" w:rsidRDefault="000815FE" w:rsidP="000815FE">
            <w:pPr>
              <w:ind w:firstLine="0"/>
              <w:jc w:val="center"/>
              <w:rPr>
                <w:sz w:val="22"/>
                <w:szCs w:val="22"/>
              </w:rPr>
            </w:pPr>
            <w:r w:rsidRPr="000815FE">
              <w:rPr>
                <w:sz w:val="22"/>
                <w:szCs w:val="22"/>
              </w:rPr>
              <w:t>7:14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5FE" w:rsidRPr="000815FE" w:rsidRDefault="000815FE" w:rsidP="000815F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815FE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5FE" w:rsidRPr="000815FE" w:rsidRDefault="000815FE" w:rsidP="000815FE">
            <w:pPr>
              <w:ind w:firstLine="0"/>
              <w:jc w:val="center"/>
              <w:rPr>
                <w:sz w:val="22"/>
                <w:szCs w:val="22"/>
              </w:rPr>
            </w:pPr>
            <w:r w:rsidRPr="000815FE">
              <w:rPr>
                <w:sz w:val="22"/>
                <w:szCs w:val="22"/>
              </w:rPr>
              <w:t>7:09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5FE" w:rsidRPr="000815FE" w:rsidRDefault="000815FE" w:rsidP="000815F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815FE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5FE" w:rsidRPr="000815FE" w:rsidRDefault="000815FE" w:rsidP="000815FE">
            <w:pPr>
              <w:ind w:firstLine="0"/>
              <w:jc w:val="center"/>
              <w:rPr>
                <w:sz w:val="22"/>
                <w:szCs w:val="22"/>
              </w:rPr>
            </w:pPr>
            <w:r w:rsidRPr="000815FE">
              <w:rPr>
                <w:sz w:val="22"/>
                <w:szCs w:val="22"/>
              </w:rPr>
              <w:t>9:14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5FE" w:rsidRPr="000815FE" w:rsidRDefault="000815FE" w:rsidP="000815F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815FE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5FE" w:rsidRPr="000815FE" w:rsidRDefault="000815FE" w:rsidP="000815FE">
            <w:pPr>
              <w:ind w:firstLine="0"/>
              <w:jc w:val="center"/>
              <w:rPr>
                <w:sz w:val="22"/>
                <w:szCs w:val="22"/>
              </w:rPr>
            </w:pPr>
            <w:r w:rsidRPr="000815FE">
              <w:rPr>
                <w:sz w:val="22"/>
                <w:szCs w:val="22"/>
              </w:rPr>
              <w:t>9:15</w:t>
            </w:r>
          </w:p>
        </w:tc>
      </w:tr>
      <w:tr w:rsidR="000815FE" w:rsidRPr="000815FE" w:rsidTr="000815FE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5FE" w:rsidRPr="000815FE" w:rsidRDefault="000815FE" w:rsidP="000815F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815FE">
              <w:rPr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5FE" w:rsidRPr="000815FE" w:rsidRDefault="000815FE" w:rsidP="000815FE">
            <w:pPr>
              <w:ind w:firstLine="0"/>
              <w:jc w:val="center"/>
              <w:rPr>
                <w:sz w:val="22"/>
                <w:szCs w:val="22"/>
              </w:rPr>
            </w:pPr>
            <w:r w:rsidRPr="000815FE">
              <w:rPr>
                <w:sz w:val="22"/>
                <w:szCs w:val="22"/>
              </w:rPr>
              <w:t>7:26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5FE" w:rsidRPr="000815FE" w:rsidRDefault="000815FE" w:rsidP="000815F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815FE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5FE" w:rsidRPr="000815FE" w:rsidRDefault="000815FE" w:rsidP="000815FE">
            <w:pPr>
              <w:ind w:firstLine="0"/>
              <w:jc w:val="center"/>
              <w:rPr>
                <w:sz w:val="22"/>
                <w:szCs w:val="22"/>
              </w:rPr>
            </w:pPr>
            <w:r w:rsidRPr="000815FE">
              <w:rPr>
                <w:sz w:val="22"/>
                <w:szCs w:val="22"/>
              </w:rPr>
              <w:t>7:21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5FE" w:rsidRPr="000815FE" w:rsidRDefault="000815FE" w:rsidP="000815F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815FE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5FE" w:rsidRPr="000815FE" w:rsidRDefault="000815FE" w:rsidP="000815FE">
            <w:pPr>
              <w:ind w:firstLine="0"/>
              <w:jc w:val="center"/>
              <w:rPr>
                <w:sz w:val="22"/>
                <w:szCs w:val="22"/>
              </w:rPr>
            </w:pPr>
            <w:r w:rsidRPr="000815FE">
              <w:rPr>
                <w:sz w:val="22"/>
                <w:szCs w:val="22"/>
              </w:rPr>
              <w:t>9:39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5FE" w:rsidRPr="000815FE" w:rsidRDefault="000815FE" w:rsidP="000815F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815FE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5FE" w:rsidRPr="000815FE" w:rsidRDefault="000815FE" w:rsidP="000815FE">
            <w:pPr>
              <w:ind w:firstLine="0"/>
              <w:jc w:val="center"/>
              <w:rPr>
                <w:sz w:val="22"/>
                <w:szCs w:val="22"/>
              </w:rPr>
            </w:pPr>
            <w:r w:rsidRPr="000815FE">
              <w:rPr>
                <w:sz w:val="22"/>
                <w:szCs w:val="22"/>
              </w:rPr>
              <w:t>9:33</w:t>
            </w:r>
          </w:p>
        </w:tc>
      </w:tr>
      <w:tr w:rsidR="000815FE" w:rsidRPr="000815FE" w:rsidTr="000815FE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5FE" w:rsidRPr="000815FE" w:rsidRDefault="000815FE" w:rsidP="000815F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815FE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5FE" w:rsidRPr="000815FE" w:rsidRDefault="000815FE" w:rsidP="000815FE">
            <w:pPr>
              <w:ind w:firstLine="0"/>
              <w:jc w:val="center"/>
              <w:rPr>
                <w:sz w:val="22"/>
                <w:szCs w:val="22"/>
              </w:rPr>
            </w:pPr>
            <w:r w:rsidRPr="000815FE">
              <w:rPr>
                <w:sz w:val="22"/>
                <w:szCs w:val="22"/>
              </w:rPr>
              <w:t>7:38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5FE" w:rsidRPr="000815FE" w:rsidRDefault="000815FE" w:rsidP="000815F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815FE">
              <w:rPr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5FE" w:rsidRPr="000815FE" w:rsidRDefault="000815FE" w:rsidP="000815FE">
            <w:pPr>
              <w:ind w:firstLine="0"/>
              <w:jc w:val="center"/>
              <w:rPr>
                <w:sz w:val="22"/>
                <w:szCs w:val="22"/>
              </w:rPr>
            </w:pPr>
            <w:r w:rsidRPr="000815FE">
              <w:rPr>
                <w:sz w:val="22"/>
                <w:szCs w:val="22"/>
              </w:rPr>
              <w:t>7:33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5FE" w:rsidRPr="000815FE" w:rsidRDefault="000815FE" w:rsidP="000815F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815FE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5FE" w:rsidRPr="000815FE" w:rsidRDefault="000815FE" w:rsidP="000815FE">
            <w:pPr>
              <w:ind w:firstLine="0"/>
              <w:jc w:val="center"/>
              <w:rPr>
                <w:sz w:val="22"/>
                <w:szCs w:val="22"/>
              </w:rPr>
            </w:pPr>
            <w:r w:rsidRPr="000815FE">
              <w:rPr>
                <w:sz w:val="22"/>
                <w:szCs w:val="22"/>
              </w:rPr>
              <w:t>9:56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5FE" w:rsidRPr="000815FE" w:rsidRDefault="000815FE" w:rsidP="000815F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815FE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5FE" w:rsidRPr="000815FE" w:rsidRDefault="000815FE" w:rsidP="000815FE">
            <w:pPr>
              <w:ind w:firstLine="0"/>
              <w:jc w:val="center"/>
              <w:rPr>
                <w:sz w:val="22"/>
                <w:szCs w:val="22"/>
              </w:rPr>
            </w:pPr>
            <w:r w:rsidRPr="000815FE">
              <w:rPr>
                <w:sz w:val="22"/>
                <w:szCs w:val="22"/>
              </w:rPr>
              <w:t>9:51</w:t>
            </w:r>
          </w:p>
        </w:tc>
      </w:tr>
      <w:tr w:rsidR="000815FE" w:rsidRPr="000815FE" w:rsidTr="000815FE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5FE" w:rsidRPr="000815FE" w:rsidRDefault="000815FE" w:rsidP="000815F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815FE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5FE" w:rsidRPr="000815FE" w:rsidRDefault="000815FE" w:rsidP="000815FE">
            <w:pPr>
              <w:ind w:firstLine="0"/>
              <w:jc w:val="center"/>
              <w:rPr>
                <w:sz w:val="22"/>
                <w:szCs w:val="22"/>
              </w:rPr>
            </w:pPr>
            <w:r w:rsidRPr="000815FE">
              <w:rPr>
                <w:sz w:val="22"/>
                <w:szCs w:val="22"/>
              </w:rPr>
              <w:t>7:50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5FE" w:rsidRPr="000815FE" w:rsidRDefault="000815FE" w:rsidP="000815F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815FE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5FE" w:rsidRPr="000815FE" w:rsidRDefault="000815FE" w:rsidP="000815FE">
            <w:pPr>
              <w:ind w:firstLine="0"/>
              <w:jc w:val="center"/>
              <w:rPr>
                <w:sz w:val="22"/>
                <w:szCs w:val="22"/>
              </w:rPr>
            </w:pPr>
            <w:r w:rsidRPr="000815FE">
              <w:rPr>
                <w:sz w:val="22"/>
                <w:szCs w:val="22"/>
              </w:rPr>
              <w:t>7:45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5FE" w:rsidRPr="000815FE" w:rsidRDefault="000815FE" w:rsidP="000815F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815FE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5FE" w:rsidRPr="000815FE" w:rsidRDefault="000815FE" w:rsidP="000815FE">
            <w:pPr>
              <w:ind w:firstLine="0"/>
              <w:jc w:val="center"/>
              <w:rPr>
                <w:sz w:val="22"/>
                <w:szCs w:val="22"/>
              </w:rPr>
            </w:pPr>
            <w:r w:rsidRPr="000815FE">
              <w:rPr>
                <w:sz w:val="22"/>
                <w:szCs w:val="22"/>
              </w:rPr>
              <w:t>10:14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5FE" w:rsidRPr="000815FE" w:rsidRDefault="000815FE" w:rsidP="000815F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815FE"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5FE" w:rsidRPr="000815FE" w:rsidRDefault="000815FE" w:rsidP="000815FE">
            <w:pPr>
              <w:ind w:firstLine="0"/>
              <w:jc w:val="center"/>
              <w:rPr>
                <w:sz w:val="22"/>
                <w:szCs w:val="22"/>
              </w:rPr>
            </w:pPr>
            <w:r w:rsidRPr="000815FE">
              <w:rPr>
                <w:sz w:val="22"/>
                <w:szCs w:val="22"/>
              </w:rPr>
              <w:t>10:09</w:t>
            </w:r>
          </w:p>
        </w:tc>
      </w:tr>
      <w:tr w:rsidR="000815FE" w:rsidRPr="000815FE" w:rsidTr="000815FE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5FE" w:rsidRPr="000815FE" w:rsidRDefault="000815FE" w:rsidP="000815F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815FE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5FE" w:rsidRPr="000815FE" w:rsidRDefault="000815FE" w:rsidP="000815FE">
            <w:pPr>
              <w:ind w:firstLine="0"/>
              <w:jc w:val="center"/>
              <w:rPr>
                <w:sz w:val="22"/>
                <w:szCs w:val="22"/>
              </w:rPr>
            </w:pPr>
            <w:r w:rsidRPr="000815FE">
              <w:rPr>
                <w:sz w:val="22"/>
                <w:szCs w:val="22"/>
              </w:rPr>
              <w:t>8:02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5FE" w:rsidRPr="000815FE" w:rsidRDefault="000815FE" w:rsidP="000815F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815FE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5FE" w:rsidRPr="000815FE" w:rsidRDefault="000815FE" w:rsidP="000815FE">
            <w:pPr>
              <w:ind w:firstLine="0"/>
              <w:jc w:val="center"/>
              <w:rPr>
                <w:sz w:val="22"/>
                <w:szCs w:val="22"/>
              </w:rPr>
            </w:pPr>
            <w:r w:rsidRPr="000815FE">
              <w:rPr>
                <w:sz w:val="22"/>
                <w:szCs w:val="22"/>
              </w:rPr>
              <w:t>7:57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5FE" w:rsidRPr="000815FE" w:rsidRDefault="000815FE" w:rsidP="000815F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815FE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5FE" w:rsidRPr="000815FE" w:rsidRDefault="000815FE" w:rsidP="000815FE">
            <w:pPr>
              <w:ind w:firstLine="0"/>
              <w:jc w:val="center"/>
              <w:rPr>
                <w:sz w:val="22"/>
                <w:szCs w:val="22"/>
              </w:rPr>
            </w:pPr>
            <w:r w:rsidRPr="000815FE">
              <w:rPr>
                <w:sz w:val="22"/>
                <w:szCs w:val="22"/>
              </w:rPr>
              <w:t>10:32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5FE" w:rsidRPr="000815FE" w:rsidRDefault="000815FE" w:rsidP="000815F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815FE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5FE" w:rsidRPr="000815FE" w:rsidRDefault="000815FE" w:rsidP="000815FE">
            <w:pPr>
              <w:ind w:firstLine="0"/>
              <w:jc w:val="center"/>
              <w:rPr>
                <w:sz w:val="22"/>
                <w:szCs w:val="22"/>
              </w:rPr>
            </w:pPr>
            <w:r w:rsidRPr="000815FE">
              <w:rPr>
                <w:sz w:val="22"/>
                <w:szCs w:val="22"/>
              </w:rPr>
              <w:t>10:27</w:t>
            </w:r>
          </w:p>
        </w:tc>
      </w:tr>
      <w:tr w:rsidR="000815FE" w:rsidRPr="000815FE" w:rsidTr="000815FE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5FE" w:rsidRPr="000815FE" w:rsidRDefault="000815FE" w:rsidP="000815F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815FE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5FE" w:rsidRPr="000815FE" w:rsidRDefault="000815FE" w:rsidP="000815FE">
            <w:pPr>
              <w:ind w:firstLine="0"/>
              <w:jc w:val="center"/>
              <w:rPr>
                <w:sz w:val="22"/>
                <w:szCs w:val="22"/>
              </w:rPr>
            </w:pPr>
            <w:r w:rsidRPr="000815FE">
              <w:rPr>
                <w:sz w:val="22"/>
                <w:szCs w:val="22"/>
              </w:rPr>
              <w:t>8:14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5FE" w:rsidRPr="000815FE" w:rsidRDefault="000815FE" w:rsidP="000815F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815FE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5FE" w:rsidRPr="000815FE" w:rsidRDefault="000815FE" w:rsidP="000815FE">
            <w:pPr>
              <w:ind w:firstLine="0"/>
              <w:jc w:val="center"/>
              <w:rPr>
                <w:sz w:val="22"/>
                <w:szCs w:val="22"/>
              </w:rPr>
            </w:pPr>
            <w:r w:rsidRPr="000815FE">
              <w:rPr>
                <w:sz w:val="22"/>
                <w:szCs w:val="22"/>
              </w:rPr>
              <w:t>8:09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5FE" w:rsidRPr="000815FE" w:rsidRDefault="000815FE" w:rsidP="000815F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815FE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5FE" w:rsidRPr="000815FE" w:rsidRDefault="000815FE" w:rsidP="000815FE">
            <w:pPr>
              <w:ind w:firstLine="0"/>
              <w:jc w:val="center"/>
              <w:rPr>
                <w:sz w:val="22"/>
                <w:szCs w:val="22"/>
              </w:rPr>
            </w:pPr>
            <w:r w:rsidRPr="000815FE">
              <w:rPr>
                <w:sz w:val="22"/>
                <w:szCs w:val="22"/>
              </w:rPr>
              <w:t>10:50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5FE" w:rsidRPr="000815FE" w:rsidRDefault="000815FE" w:rsidP="000815F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815FE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5FE" w:rsidRPr="000815FE" w:rsidRDefault="000815FE" w:rsidP="000815FE">
            <w:pPr>
              <w:ind w:firstLine="0"/>
              <w:jc w:val="center"/>
              <w:rPr>
                <w:sz w:val="22"/>
                <w:szCs w:val="22"/>
              </w:rPr>
            </w:pPr>
            <w:r w:rsidRPr="000815FE">
              <w:rPr>
                <w:sz w:val="22"/>
                <w:szCs w:val="22"/>
              </w:rPr>
              <w:t>10:45</w:t>
            </w:r>
          </w:p>
        </w:tc>
      </w:tr>
      <w:tr w:rsidR="000815FE" w:rsidRPr="000815FE" w:rsidTr="000815FE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5FE" w:rsidRPr="000815FE" w:rsidRDefault="000815FE" w:rsidP="000815F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815FE">
              <w:rPr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5FE" w:rsidRPr="000815FE" w:rsidRDefault="000815FE" w:rsidP="000815FE">
            <w:pPr>
              <w:ind w:firstLine="0"/>
              <w:jc w:val="center"/>
              <w:rPr>
                <w:sz w:val="22"/>
                <w:szCs w:val="22"/>
              </w:rPr>
            </w:pPr>
            <w:r w:rsidRPr="000815FE">
              <w:rPr>
                <w:sz w:val="22"/>
                <w:szCs w:val="22"/>
              </w:rPr>
              <w:t>8:26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5FE" w:rsidRPr="000815FE" w:rsidRDefault="000815FE" w:rsidP="000815F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815FE"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5FE" w:rsidRPr="000815FE" w:rsidRDefault="000815FE" w:rsidP="000815FE">
            <w:pPr>
              <w:ind w:firstLine="0"/>
              <w:jc w:val="center"/>
              <w:rPr>
                <w:sz w:val="22"/>
                <w:szCs w:val="22"/>
              </w:rPr>
            </w:pPr>
            <w:r w:rsidRPr="000815FE">
              <w:rPr>
                <w:sz w:val="22"/>
                <w:szCs w:val="22"/>
              </w:rPr>
              <w:t>8:21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5FE" w:rsidRPr="000815FE" w:rsidRDefault="000815FE" w:rsidP="000815F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815FE"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5FE" w:rsidRPr="000815FE" w:rsidRDefault="000815FE" w:rsidP="000815FE">
            <w:pPr>
              <w:ind w:firstLine="0"/>
              <w:jc w:val="center"/>
              <w:rPr>
                <w:sz w:val="22"/>
                <w:szCs w:val="22"/>
              </w:rPr>
            </w:pPr>
            <w:r w:rsidRPr="000815FE">
              <w:rPr>
                <w:sz w:val="22"/>
                <w:szCs w:val="22"/>
              </w:rPr>
              <w:t>11:08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5FE" w:rsidRPr="000815FE" w:rsidRDefault="000815FE" w:rsidP="000815F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815FE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5FE" w:rsidRPr="000815FE" w:rsidRDefault="000815FE" w:rsidP="000815FE">
            <w:pPr>
              <w:ind w:firstLine="0"/>
              <w:jc w:val="center"/>
              <w:rPr>
                <w:sz w:val="22"/>
                <w:szCs w:val="22"/>
              </w:rPr>
            </w:pPr>
            <w:r w:rsidRPr="000815FE">
              <w:rPr>
                <w:sz w:val="22"/>
                <w:szCs w:val="22"/>
              </w:rPr>
              <w:t>11:03</w:t>
            </w:r>
          </w:p>
        </w:tc>
      </w:tr>
      <w:tr w:rsidR="000815FE" w:rsidRPr="000815FE" w:rsidTr="000815FE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5FE" w:rsidRPr="000815FE" w:rsidRDefault="000815FE" w:rsidP="000815F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815FE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5FE" w:rsidRPr="000815FE" w:rsidRDefault="000815FE" w:rsidP="000815FE">
            <w:pPr>
              <w:ind w:firstLine="0"/>
              <w:jc w:val="center"/>
              <w:rPr>
                <w:sz w:val="22"/>
                <w:szCs w:val="22"/>
              </w:rPr>
            </w:pPr>
            <w:r w:rsidRPr="000815FE">
              <w:rPr>
                <w:sz w:val="22"/>
                <w:szCs w:val="22"/>
              </w:rPr>
              <w:t>8:38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5FE" w:rsidRPr="000815FE" w:rsidRDefault="000815FE" w:rsidP="000815F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815FE">
              <w:rPr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5FE" w:rsidRPr="000815FE" w:rsidRDefault="000815FE" w:rsidP="000815FE">
            <w:pPr>
              <w:ind w:firstLine="0"/>
              <w:jc w:val="center"/>
              <w:rPr>
                <w:sz w:val="22"/>
                <w:szCs w:val="22"/>
              </w:rPr>
            </w:pPr>
            <w:r w:rsidRPr="000815FE">
              <w:rPr>
                <w:sz w:val="22"/>
                <w:szCs w:val="22"/>
              </w:rPr>
              <w:t>8:33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5FE" w:rsidRPr="000815FE" w:rsidRDefault="000815FE" w:rsidP="000815F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815FE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5FE" w:rsidRPr="000815FE" w:rsidRDefault="000815FE" w:rsidP="000815FE">
            <w:pPr>
              <w:ind w:firstLine="0"/>
              <w:jc w:val="center"/>
              <w:rPr>
                <w:sz w:val="22"/>
                <w:szCs w:val="22"/>
              </w:rPr>
            </w:pPr>
            <w:r w:rsidRPr="000815FE">
              <w:rPr>
                <w:sz w:val="22"/>
                <w:szCs w:val="22"/>
              </w:rPr>
              <w:t>11:26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5FE" w:rsidRPr="000815FE" w:rsidRDefault="000815FE" w:rsidP="000815F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815FE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5FE" w:rsidRPr="000815FE" w:rsidRDefault="000815FE" w:rsidP="000815FE">
            <w:pPr>
              <w:ind w:firstLine="0"/>
              <w:jc w:val="center"/>
              <w:rPr>
                <w:sz w:val="22"/>
                <w:szCs w:val="22"/>
              </w:rPr>
            </w:pPr>
            <w:r w:rsidRPr="000815FE">
              <w:rPr>
                <w:sz w:val="22"/>
                <w:szCs w:val="22"/>
              </w:rPr>
              <w:t>11:21</w:t>
            </w:r>
          </w:p>
        </w:tc>
      </w:tr>
      <w:tr w:rsidR="000815FE" w:rsidRPr="000815FE" w:rsidTr="000815FE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5FE" w:rsidRPr="000815FE" w:rsidRDefault="000815FE" w:rsidP="000815F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815FE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5FE" w:rsidRPr="000815FE" w:rsidRDefault="000815FE" w:rsidP="000815FE">
            <w:pPr>
              <w:ind w:firstLine="0"/>
              <w:jc w:val="center"/>
              <w:rPr>
                <w:sz w:val="22"/>
                <w:szCs w:val="22"/>
              </w:rPr>
            </w:pPr>
            <w:r w:rsidRPr="000815FE">
              <w:rPr>
                <w:sz w:val="22"/>
                <w:szCs w:val="22"/>
              </w:rPr>
              <w:t>8:50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5FE" w:rsidRPr="000815FE" w:rsidRDefault="000815FE" w:rsidP="000815F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815FE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5FE" w:rsidRPr="000815FE" w:rsidRDefault="000815FE" w:rsidP="000815FE">
            <w:pPr>
              <w:ind w:firstLine="0"/>
              <w:jc w:val="center"/>
              <w:rPr>
                <w:sz w:val="22"/>
                <w:szCs w:val="22"/>
              </w:rPr>
            </w:pPr>
            <w:r w:rsidRPr="000815FE">
              <w:rPr>
                <w:sz w:val="22"/>
                <w:szCs w:val="22"/>
              </w:rPr>
              <w:t>8:45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5FE" w:rsidRPr="000815FE" w:rsidRDefault="000815FE" w:rsidP="000815F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815FE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5FE" w:rsidRPr="000815FE" w:rsidRDefault="000815FE" w:rsidP="000815FE">
            <w:pPr>
              <w:ind w:firstLine="0"/>
              <w:jc w:val="center"/>
              <w:rPr>
                <w:sz w:val="22"/>
                <w:szCs w:val="22"/>
              </w:rPr>
            </w:pPr>
            <w:r w:rsidRPr="000815FE">
              <w:rPr>
                <w:sz w:val="22"/>
                <w:szCs w:val="22"/>
              </w:rPr>
              <w:t>11:44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5FE" w:rsidRPr="000815FE" w:rsidRDefault="000815FE" w:rsidP="000815F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815FE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5FE" w:rsidRPr="000815FE" w:rsidRDefault="000815FE" w:rsidP="000815FE">
            <w:pPr>
              <w:ind w:firstLine="0"/>
              <w:jc w:val="center"/>
              <w:rPr>
                <w:sz w:val="22"/>
                <w:szCs w:val="22"/>
              </w:rPr>
            </w:pPr>
            <w:r w:rsidRPr="000815FE">
              <w:rPr>
                <w:sz w:val="22"/>
                <w:szCs w:val="22"/>
              </w:rPr>
              <w:t>11:39</w:t>
            </w:r>
          </w:p>
        </w:tc>
      </w:tr>
      <w:tr w:rsidR="000815FE" w:rsidRPr="000815FE" w:rsidTr="000815FE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5FE" w:rsidRPr="000815FE" w:rsidRDefault="000815FE" w:rsidP="000815F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815FE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5FE" w:rsidRPr="000815FE" w:rsidRDefault="000815FE" w:rsidP="000815FE">
            <w:pPr>
              <w:ind w:firstLine="0"/>
              <w:jc w:val="center"/>
              <w:rPr>
                <w:sz w:val="22"/>
                <w:szCs w:val="22"/>
              </w:rPr>
            </w:pPr>
            <w:r w:rsidRPr="000815FE">
              <w:rPr>
                <w:sz w:val="22"/>
                <w:szCs w:val="22"/>
              </w:rPr>
              <w:t>9:02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5FE" w:rsidRPr="000815FE" w:rsidRDefault="000815FE" w:rsidP="000815F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815FE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5FE" w:rsidRPr="000815FE" w:rsidRDefault="000815FE" w:rsidP="000815FE">
            <w:pPr>
              <w:ind w:firstLine="0"/>
              <w:jc w:val="center"/>
              <w:rPr>
                <w:sz w:val="22"/>
                <w:szCs w:val="22"/>
              </w:rPr>
            </w:pPr>
            <w:r w:rsidRPr="000815FE">
              <w:rPr>
                <w:sz w:val="22"/>
                <w:szCs w:val="22"/>
              </w:rPr>
              <w:t>8:57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5FE" w:rsidRPr="000815FE" w:rsidRDefault="000815FE" w:rsidP="000815F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815FE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5FE" w:rsidRPr="000815FE" w:rsidRDefault="000815FE" w:rsidP="000815FE">
            <w:pPr>
              <w:ind w:firstLine="0"/>
              <w:jc w:val="center"/>
              <w:rPr>
                <w:sz w:val="22"/>
                <w:szCs w:val="22"/>
              </w:rPr>
            </w:pPr>
            <w:r w:rsidRPr="000815FE">
              <w:rPr>
                <w:sz w:val="22"/>
                <w:szCs w:val="22"/>
              </w:rPr>
              <w:t>12:02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5FE" w:rsidRPr="000815FE" w:rsidRDefault="000815FE" w:rsidP="000815F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815FE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5FE" w:rsidRPr="000815FE" w:rsidRDefault="000815FE" w:rsidP="000815FE">
            <w:pPr>
              <w:ind w:firstLine="0"/>
              <w:jc w:val="center"/>
              <w:rPr>
                <w:sz w:val="22"/>
                <w:szCs w:val="22"/>
              </w:rPr>
            </w:pPr>
            <w:r w:rsidRPr="000815FE">
              <w:rPr>
                <w:sz w:val="22"/>
                <w:szCs w:val="22"/>
              </w:rPr>
              <w:t>11:57</w:t>
            </w:r>
          </w:p>
        </w:tc>
      </w:tr>
      <w:tr w:rsidR="000815FE" w:rsidRPr="000815FE" w:rsidTr="000815FE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5FE" w:rsidRPr="000815FE" w:rsidRDefault="000815FE" w:rsidP="000815F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815FE"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5FE" w:rsidRPr="000815FE" w:rsidRDefault="000815FE" w:rsidP="000815FE">
            <w:pPr>
              <w:ind w:firstLine="0"/>
              <w:jc w:val="center"/>
              <w:rPr>
                <w:sz w:val="22"/>
                <w:szCs w:val="22"/>
              </w:rPr>
            </w:pPr>
            <w:r w:rsidRPr="000815FE">
              <w:rPr>
                <w:sz w:val="22"/>
                <w:szCs w:val="22"/>
              </w:rPr>
              <w:t>9:14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5FE" w:rsidRPr="000815FE" w:rsidRDefault="000815FE" w:rsidP="000815F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815FE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5FE" w:rsidRPr="000815FE" w:rsidRDefault="000815FE" w:rsidP="000815FE">
            <w:pPr>
              <w:ind w:firstLine="0"/>
              <w:jc w:val="center"/>
              <w:rPr>
                <w:sz w:val="22"/>
                <w:szCs w:val="22"/>
              </w:rPr>
            </w:pPr>
            <w:r w:rsidRPr="000815FE">
              <w:rPr>
                <w:sz w:val="22"/>
                <w:szCs w:val="22"/>
              </w:rPr>
              <w:t>9:14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5FE" w:rsidRPr="000815FE" w:rsidRDefault="000815FE" w:rsidP="000815F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815FE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5FE" w:rsidRPr="000815FE" w:rsidRDefault="000815FE" w:rsidP="000815FE">
            <w:pPr>
              <w:ind w:firstLine="0"/>
              <w:jc w:val="center"/>
              <w:rPr>
                <w:sz w:val="22"/>
                <w:szCs w:val="22"/>
              </w:rPr>
            </w:pPr>
            <w:r w:rsidRPr="000815FE">
              <w:rPr>
                <w:sz w:val="22"/>
                <w:szCs w:val="22"/>
              </w:rPr>
              <w:t>12:20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5FE" w:rsidRPr="000815FE" w:rsidRDefault="000815FE" w:rsidP="000815F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815FE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5FE" w:rsidRPr="000815FE" w:rsidRDefault="000815FE" w:rsidP="000815FE">
            <w:pPr>
              <w:ind w:firstLine="0"/>
              <w:jc w:val="center"/>
              <w:rPr>
                <w:sz w:val="22"/>
                <w:szCs w:val="22"/>
              </w:rPr>
            </w:pPr>
            <w:r w:rsidRPr="000815FE">
              <w:rPr>
                <w:sz w:val="22"/>
                <w:szCs w:val="22"/>
              </w:rPr>
              <w:t>12:15</w:t>
            </w:r>
          </w:p>
        </w:tc>
      </w:tr>
      <w:tr w:rsidR="000815FE" w:rsidRPr="000815FE" w:rsidTr="000815FE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5FE" w:rsidRPr="000815FE" w:rsidRDefault="000815FE" w:rsidP="000815F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815FE">
              <w:rPr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5FE" w:rsidRPr="000815FE" w:rsidRDefault="000815FE" w:rsidP="000815FE">
            <w:pPr>
              <w:ind w:firstLine="0"/>
              <w:jc w:val="center"/>
              <w:rPr>
                <w:sz w:val="22"/>
                <w:szCs w:val="22"/>
              </w:rPr>
            </w:pPr>
            <w:r w:rsidRPr="000815FE">
              <w:rPr>
                <w:sz w:val="22"/>
                <w:szCs w:val="22"/>
              </w:rPr>
              <w:t>9:26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5FE" w:rsidRPr="000815FE" w:rsidRDefault="000815FE" w:rsidP="000815F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815FE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5FE" w:rsidRPr="000815FE" w:rsidRDefault="000815FE" w:rsidP="000815FE">
            <w:pPr>
              <w:ind w:firstLine="0"/>
              <w:jc w:val="center"/>
              <w:rPr>
                <w:sz w:val="22"/>
                <w:szCs w:val="22"/>
              </w:rPr>
            </w:pPr>
            <w:r w:rsidRPr="000815FE">
              <w:rPr>
                <w:sz w:val="22"/>
                <w:szCs w:val="22"/>
              </w:rPr>
              <w:t>9:31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5FE" w:rsidRPr="000815FE" w:rsidRDefault="000815FE" w:rsidP="000815F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815FE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5FE" w:rsidRPr="000815FE" w:rsidRDefault="000815FE" w:rsidP="000815FE">
            <w:pPr>
              <w:ind w:firstLine="0"/>
              <w:jc w:val="center"/>
              <w:rPr>
                <w:sz w:val="22"/>
                <w:szCs w:val="22"/>
              </w:rPr>
            </w:pPr>
            <w:r w:rsidRPr="000815FE">
              <w:rPr>
                <w:sz w:val="22"/>
                <w:szCs w:val="22"/>
              </w:rPr>
              <w:t>12:38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5FE" w:rsidRPr="000815FE" w:rsidRDefault="000815FE" w:rsidP="000815F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815FE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5FE" w:rsidRPr="000815FE" w:rsidRDefault="000815FE" w:rsidP="000815FE">
            <w:pPr>
              <w:ind w:firstLine="0"/>
              <w:jc w:val="center"/>
              <w:rPr>
                <w:sz w:val="22"/>
                <w:szCs w:val="22"/>
              </w:rPr>
            </w:pPr>
            <w:r w:rsidRPr="000815FE">
              <w:rPr>
                <w:sz w:val="22"/>
                <w:szCs w:val="22"/>
              </w:rPr>
              <w:t>12:33</w:t>
            </w:r>
          </w:p>
        </w:tc>
      </w:tr>
      <w:tr w:rsidR="000815FE" w:rsidRPr="000815FE" w:rsidTr="000815FE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5FE" w:rsidRPr="000815FE" w:rsidRDefault="000815FE" w:rsidP="000815F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815FE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5FE" w:rsidRPr="000815FE" w:rsidRDefault="000815FE" w:rsidP="000815FE">
            <w:pPr>
              <w:ind w:firstLine="0"/>
              <w:jc w:val="center"/>
              <w:rPr>
                <w:sz w:val="22"/>
                <w:szCs w:val="22"/>
              </w:rPr>
            </w:pPr>
            <w:r w:rsidRPr="000815FE">
              <w:rPr>
                <w:sz w:val="22"/>
                <w:szCs w:val="22"/>
              </w:rPr>
              <w:t>9:38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5FE" w:rsidRPr="000815FE" w:rsidRDefault="000815FE" w:rsidP="000815F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815FE">
              <w:rPr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5FE" w:rsidRPr="000815FE" w:rsidRDefault="000815FE" w:rsidP="000815FE">
            <w:pPr>
              <w:ind w:firstLine="0"/>
              <w:jc w:val="center"/>
              <w:rPr>
                <w:sz w:val="22"/>
                <w:szCs w:val="22"/>
              </w:rPr>
            </w:pPr>
            <w:r w:rsidRPr="000815FE">
              <w:rPr>
                <w:sz w:val="22"/>
                <w:szCs w:val="22"/>
              </w:rPr>
              <w:t>9:48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5FE" w:rsidRPr="000815FE" w:rsidRDefault="000815FE" w:rsidP="000815F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815FE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5FE" w:rsidRPr="000815FE" w:rsidRDefault="000815FE" w:rsidP="000815FE">
            <w:pPr>
              <w:ind w:firstLine="0"/>
              <w:jc w:val="center"/>
              <w:rPr>
                <w:sz w:val="22"/>
                <w:szCs w:val="22"/>
              </w:rPr>
            </w:pPr>
            <w:r w:rsidRPr="000815FE">
              <w:rPr>
                <w:sz w:val="22"/>
                <w:szCs w:val="22"/>
              </w:rPr>
              <w:t>12:56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5FE" w:rsidRPr="000815FE" w:rsidRDefault="000815FE" w:rsidP="000815F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815FE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5FE" w:rsidRPr="000815FE" w:rsidRDefault="000815FE" w:rsidP="000815FE">
            <w:pPr>
              <w:ind w:firstLine="0"/>
              <w:jc w:val="center"/>
              <w:rPr>
                <w:sz w:val="22"/>
                <w:szCs w:val="22"/>
              </w:rPr>
            </w:pPr>
            <w:r w:rsidRPr="000815FE">
              <w:rPr>
                <w:sz w:val="22"/>
                <w:szCs w:val="22"/>
              </w:rPr>
              <w:t>12:51</w:t>
            </w:r>
          </w:p>
        </w:tc>
      </w:tr>
      <w:tr w:rsidR="000815FE" w:rsidRPr="000815FE" w:rsidTr="000815FE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5FE" w:rsidRPr="000815FE" w:rsidRDefault="000815FE" w:rsidP="000815F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815FE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5FE" w:rsidRPr="000815FE" w:rsidRDefault="000815FE" w:rsidP="000815FE">
            <w:pPr>
              <w:ind w:firstLine="0"/>
              <w:jc w:val="center"/>
              <w:rPr>
                <w:sz w:val="22"/>
                <w:szCs w:val="22"/>
              </w:rPr>
            </w:pPr>
            <w:r w:rsidRPr="000815FE">
              <w:rPr>
                <w:sz w:val="22"/>
                <w:szCs w:val="22"/>
              </w:rPr>
              <w:t>9:55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5FE" w:rsidRPr="000815FE" w:rsidRDefault="000815FE" w:rsidP="000815F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815FE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5FE" w:rsidRPr="000815FE" w:rsidRDefault="000815FE" w:rsidP="000815FE">
            <w:pPr>
              <w:ind w:firstLine="0"/>
              <w:jc w:val="center"/>
              <w:rPr>
                <w:sz w:val="22"/>
                <w:szCs w:val="22"/>
              </w:rPr>
            </w:pPr>
            <w:r w:rsidRPr="000815FE">
              <w:rPr>
                <w:sz w:val="22"/>
                <w:szCs w:val="22"/>
              </w:rPr>
              <w:t>10:05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5FE" w:rsidRPr="000815FE" w:rsidRDefault="000815FE" w:rsidP="000815F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815FE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5FE" w:rsidRPr="000815FE" w:rsidRDefault="000815FE" w:rsidP="000815FE">
            <w:pPr>
              <w:ind w:firstLine="0"/>
              <w:jc w:val="center"/>
              <w:rPr>
                <w:sz w:val="22"/>
                <w:szCs w:val="22"/>
              </w:rPr>
            </w:pPr>
            <w:r w:rsidRPr="000815FE">
              <w:rPr>
                <w:sz w:val="22"/>
                <w:szCs w:val="22"/>
              </w:rPr>
              <w:t>13:14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5FE" w:rsidRPr="000815FE" w:rsidRDefault="000815FE" w:rsidP="000815F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815FE"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5FE" w:rsidRPr="000815FE" w:rsidRDefault="000815FE" w:rsidP="000815FE">
            <w:pPr>
              <w:ind w:firstLine="0"/>
              <w:jc w:val="center"/>
              <w:rPr>
                <w:sz w:val="22"/>
                <w:szCs w:val="22"/>
              </w:rPr>
            </w:pPr>
            <w:r w:rsidRPr="000815FE">
              <w:rPr>
                <w:sz w:val="22"/>
                <w:szCs w:val="22"/>
              </w:rPr>
              <w:t>13:09</w:t>
            </w:r>
          </w:p>
        </w:tc>
      </w:tr>
      <w:tr w:rsidR="000815FE" w:rsidRPr="000815FE" w:rsidTr="000815FE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5FE" w:rsidRPr="000815FE" w:rsidRDefault="000815FE" w:rsidP="000815F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815FE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5FE" w:rsidRPr="000815FE" w:rsidRDefault="000815FE" w:rsidP="000815FE">
            <w:pPr>
              <w:ind w:firstLine="0"/>
              <w:jc w:val="center"/>
              <w:rPr>
                <w:sz w:val="22"/>
                <w:szCs w:val="22"/>
              </w:rPr>
            </w:pPr>
            <w:r w:rsidRPr="000815FE">
              <w:rPr>
                <w:sz w:val="22"/>
                <w:szCs w:val="22"/>
              </w:rPr>
              <w:t>10:12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5FE" w:rsidRPr="000815FE" w:rsidRDefault="000815FE" w:rsidP="000815F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815FE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5FE" w:rsidRPr="000815FE" w:rsidRDefault="000815FE" w:rsidP="000815FE">
            <w:pPr>
              <w:ind w:firstLine="0"/>
              <w:jc w:val="center"/>
              <w:rPr>
                <w:sz w:val="22"/>
                <w:szCs w:val="22"/>
              </w:rPr>
            </w:pPr>
            <w:r w:rsidRPr="000815FE">
              <w:rPr>
                <w:sz w:val="22"/>
                <w:szCs w:val="22"/>
              </w:rPr>
              <w:t>10:22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5FE" w:rsidRPr="000815FE" w:rsidRDefault="000815FE" w:rsidP="000815F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815FE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5FE" w:rsidRPr="000815FE" w:rsidRDefault="000815FE" w:rsidP="000815FE">
            <w:pPr>
              <w:ind w:firstLine="0"/>
              <w:jc w:val="center"/>
              <w:rPr>
                <w:sz w:val="22"/>
                <w:szCs w:val="22"/>
              </w:rPr>
            </w:pPr>
            <w:r w:rsidRPr="000815FE">
              <w:rPr>
                <w:sz w:val="22"/>
                <w:szCs w:val="22"/>
              </w:rPr>
              <w:t>13:32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5FE" w:rsidRPr="000815FE" w:rsidRDefault="000815FE" w:rsidP="000815F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815FE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5FE" w:rsidRPr="000815FE" w:rsidRDefault="000815FE" w:rsidP="000815FE">
            <w:pPr>
              <w:ind w:firstLine="0"/>
              <w:jc w:val="center"/>
              <w:rPr>
                <w:sz w:val="22"/>
                <w:szCs w:val="22"/>
              </w:rPr>
            </w:pPr>
            <w:r w:rsidRPr="000815FE">
              <w:rPr>
                <w:sz w:val="22"/>
                <w:szCs w:val="22"/>
              </w:rPr>
              <w:t>13:27</w:t>
            </w:r>
          </w:p>
        </w:tc>
      </w:tr>
      <w:tr w:rsidR="000815FE" w:rsidRPr="000815FE" w:rsidTr="000815FE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5FE" w:rsidRPr="000815FE" w:rsidRDefault="000815FE" w:rsidP="000815F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815FE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5FE" w:rsidRPr="000815FE" w:rsidRDefault="000815FE" w:rsidP="000815FE">
            <w:pPr>
              <w:ind w:firstLine="0"/>
              <w:jc w:val="center"/>
              <w:rPr>
                <w:sz w:val="22"/>
                <w:szCs w:val="22"/>
              </w:rPr>
            </w:pPr>
            <w:r w:rsidRPr="000815FE">
              <w:rPr>
                <w:sz w:val="22"/>
                <w:szCs w:val="22"/>
              </w:rPr>
              <w:t>10:29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5FE" w:rsidRPr="000815FE" w:rsidRDefault="000815FE" w:rsidP="000815F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815FE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5FE" w:rsidRPr="000815FE" w:rsidRDefault="000815FE" w:rsidP="000815FE">
            <w:pPr>
              <w:ind w:firstLine="0"/>
              <w:jc w:val="center"/>
              <w:rPr>
                <w:sz w:val="22"/>
                <w:szCs w:val="22"/>
              </w:rPr>
            </w:pPr>
            <w:r w:rsidRPr="000815FE">
              <w:rPr>
                <w:sz w:val="22"/>
                <w:szCs w:val="22"/>
              </w:rPr>
              <w:t>10:39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5FE" w:rsidRPr="000815FE" w:rsidRDefault="000815FE" w:rsidP="000815F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815FE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5FE" w:rsidRPr="000815FE" w:rsidRDefault="000815FE" w:rsidP="000815FE">
            <w:pPr>
              <w:ind w:firstLine="0"/>
              <w:jc w:val="center"/>
              <w:rPr>
                <w:sz w:val="22"/>
                <w:szCs w:val="22"/>
              </w:rPr>
            </w:pPr>
            <w:r w:rsidRPr="000815FE">
              <w:rPr>
                <w:sz w:val="22"/>
                <w:szCs w:val="22"/>
              </w:rPr>
              <w:t>13:50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5FE" w:rsidRPr="000815FE" w:rsidRDefault="000815FE" w:rsidP="000815F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815FE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5FE" w:rsidRPr="000815FE" w:rsidRDefault="000815FE" w:rsidP="000815FE">
            <w:pPr>
              <w:ind w:firstLine="0"/>
              <w:jc w:val="center"/>
              <w:rPr>
                <w:sz w:val="22"/>
                <w:szCs w:val="22"/>
              </w:rPr>
            </w:pPr>
            <w:r w:rsidRPr="000815FE">
              <w:rPr>
                <w:sz w:val="22"/>
                <w:szCs w:val="22"/>
              </w:rPr>
              <w:t>13:45</w:t>
            </w:r>
          </w:p>
        </w:tc>
      </w:tr>
      <w:tr w:rsidR="000815FE" w:rsidRPr="000815FE" w:rsidTr="000815FE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5FE" w:rsidRPr="000815FE" w:rsidRDefault="000815FE" w:rsidP="000815F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815FE">
              <w:rPr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5FE" w:rsidRPr="000815FE" w:rsidRDefault="000815FE" w:rsidP="000815FE">
            <w:pPr>
              <w:ind w:firstLine="0"/>
              <w:jc w:val="center"/>
              <w:rPr>
                <w:sz w:val="22"/>
                <w:szCs w:val="22"/>
              </w:rPr>
            </w:pPr>
            <w:r w:rsidRPr="000815FE">
              <w:rPr>
                <w:sz w:val="22"/>
                <w:szCs w:val="22"/>
              </w:rPr>
              <w:t>10:46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5FE" w:rsidRPr="000815FE" w:rsidRDefault="000815FE" w:rsidP="000815F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815FE"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5FE" w:rsidRPr="000815FE" w:rsidRDefault="000815FE" w:rsidP="000815FE">
            <w:pPr>
              <w:ind w:firstLine="0"/>
              <w:jc w:val="center"/>
              <w:rPr>
                <w:sz w:val="22"/>
                <w:szCs w:val="22"/>
              </w:rPr>
            </w:pPr>
            <w:r w:rsidRPr="000815FE">
              <w:rPr>
                <w:sz w:val="22"/>
                <w:szCs w:val="22"/>
              </w:rPr>
              <w:t>10:56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5FE" w:rsidRPr="000815FE" w:rsidRDefault="000815FE" w:rsidP="000815F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815FE"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5FE" w:rsidRPr="000815FE" w:rsidRDefault="000815FE" w:rsidP="000815FE">
            <w:pPr>
              <w:ind w:firstLine="0"/>
              <w:jc w:val="center"/>
              <w:rPr>
                <w:sz w:val="22"/>
                <w:szCs w:val="22"/>
              </w:rPr>
            </w:pPr>
            <w:r w:rsidRPr="000815FE">
              <w:rPr>
                <w:sz w:val="22"/>
                <w:szCs w:val="22"/>
              </w:rPr>
              <w:t>14:08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5FE" w:rsidRPr="000815FE" w:rsidRDefault="000815FE" w:rsidP="000815F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815FE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5FE" w:rsidRPr="000815FE" w:rsidRDefault="000815FE" w:rsidP="000815FE">
            <w:pPr>
              <w:ind w:firstLine="0"/>
              <w:jc w:val="center"/>
              <w:rPr>
                <w:sz w:val="22"/>
                <w:szCs w:val="22"/>
              </w:rPr>
            </w:pPr>
            <w:r w:rsidRPr="000815FE">
              <w:rPr>
                <w:sz w:val="22"/>
                <w:szCs w:val="22"/>
              </w:rPr>
              <w:t>14:03</w:t>
            </w:r>
          </w:p>
        </w:tc>
      </w:tr>
      <w:tr w:rsidR="000815FE" w:rsidRPr="000815FE" w:rsidTr="000815FE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5FE" w:rsidRPr="000815FE" w:rsidRDefault="000815FE" w:rsidP="000815F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815FE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5FE" w:rsidRPr="000815FE" w:rsidRDefault="000815FE" w:rsidP="000815FE">
            <w:pPr>
              <w:ind w:firstLine="0"/>
              <w:jc w:val="center"/>
              <w:rPr>
                <w:sz w:val="22"/>
                <w:szCs w:val="22"/>
              </w:rPr>
            </w:pPr>
            <w:r w:rsidRPr="000815FE">
              <w:rPr>
                <w:sz w:val="22"/>
                <w:szCs w:val="22"/>
              </w:rPr>
              <w:t>11:03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5FE" w:rsidRPr="000815FE" w:rsidRDefault="000815FE" w:rsidP="000815F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815FE">
              <w:rPr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5FE" w:rsidRPr="000815FE" w:rsidRDefault="000815FE" w:rsidP="000815FE">
            <w:pPr>
              <w:ind w:firstLine="0"/>
              <w:jc w:val="center"/>
              <w:rPr>
                <w:sz w:val="22"/>
                <w:szCs w:val="22"/>
              </w:rPr>
            </w:pPr>
            <w:r w:rsidRPr="000815FE">
              <w:rPr>
                <w:sz w:val="22"/>
                <w:szCs w:val="22"/>
              </w:rPr>
              <w:t>11:13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5FE" w:rsidRPr="000815FE" w:rsidRDefault="000815FE" w:rsidP="000815F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815FE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5FE" w:rsidRPr="000815FE" w:rsidRDefault="000815FE" w:rsidP="000815FE">
            <w:pPr>
              <w:ind w:firstLine="0"/>
              <w:jc w:val="center"/>
              <w:rPr>
                <w:sz w:val="22"/>
                <w:szCs w:val="22"/>
              </w:rPr>
            </w:pPr>
            <w:r w:rsidRPr="000815FE">
              <w:rPr>
                <w:sz w:val="22"/>
                <w:szCs w:val="22"/>
              </w:rPr>
              <w:t>14:26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5FE" w:rsidRPr="000815FE" w:rsidRDefault="000815FE" w:rsidP="000815F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815FE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5FE" w:rsidRPr="000815FE" w:rsidRDefault="000815FE" w:rsidP="000815FE">
            <w:pPr>
              <w:ind w:firstLine="0"/>
              <w:jc w:val="center"/>
              <w:rPr>
                <w:sz w:val="22"/>
                <w:szCs w:val="22"/>
              </w:rPr>
            </w:pPr>
            <w:r w:rsidRPr="000815FE">
              <w:rPr>
                <w:sz w:val="22"/>
                <w:szCs w:val="22"/>
              </w:rPr>
              <w:t>14:21</w:t>
            </w:r>
          </w:p>
        </w:tc>
      </w:tr>
      <w:tr w:rsidR="000815FE" w:rsidRPr="000815FE" w:rsidTr="000815FE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5FE" w:rsidRPr="000815FE" w:rsidRDefault="000815FE" w:rsidP="000815F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815FE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5FE" w:rsidRPr="000815FE" w:rsidRDefault="000815FE" w:rsidP="000815FE">
            <w:pPr>
              <w:ind w:firstLine="0"/>
              <w:jc w:val="center"/>
              <w:rPr>
                <w:sz w:val="22"/>
                <w:szCs w:val="22"/>
              </w:rPr>
            </w:pPr>
            <w:r w:rsidRPr="000815FE">
              <w:rPr>
                <w:sz w:val="22"/>
                <w:szCs w:val="22"/>
              </w:rPr>
              <w:t>11:20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5FE" w:rsidRPr="000815FE" w:rsidRDefault="000815FE" w:rsidP="000815F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815FE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5FE" w:rsidRPr="000815FE" w:rsidRDefault="000815FE" w:rsidP="000815FE">
            <w:pPr>
              <w:ind w:firstLine="0"/>
              <w:jc w:val="center"/>
              <w:rPr>
                <w:sz w:val="22"/>
                <w:szCs w:val="22"/>
              </w:rPr>
            </w:pPr>
            <w:r w:rsidRPr="000815FE">
              <w:rPr>
                <w:sz w:val="22"/>
                <w:szCs w:val="22"/>
              </w:rPr>
              <w:t>11:30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5FE" w:rsidRPr="000815FE" w:rsidRDefault="000815FE" w:rsidP="000815F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815FE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5FE" w:rsidRPr="000815FE" w:rsidRDefault="000815FE" w:rsidP="000815FE">
            <w:pPr>
              <w:ind w:firstLine="0"/>
              <w:jc w:val="center"/>
              <w:rPr>
                <w:sz w:val="22"/>
                <w:szCs w:val="22"/>
              </w:rPr>
            </w:pPr>
            <w:r w:rsidRPr="000815FE">
              <w:rPr>
                <w:sz w:val="22"/>
                <w:szCs w:val="22"/>
              </w:rPr>
              <w:t>14:44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5FE" w:rsidRPr="000815FE" w:rsidRDefault="000815FE" w:rsidP="000815F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815FE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5FE" w:rsidRPr="000815FE" w:rsidRDefault="000815FE" w:rsidP="000815FE">
            <w:pPr>
              <w:ind w:firstLine="0"/>
              <w:jc w:val="center"/>
              <w:rPr>
                <w:sz w:val="22"/>
                <w:szCs w:val="22"/>
              </w:rPr>
            </w:pPr>
            <w:r w:rsidRPr="000815FE">
              <w:rPr>
                <w:sz w:val="22"/>
                <w:szCs w:val="22"/>
              </w:rPr>
              <w:t>14:39</w:t>
            </w:r>
          </w:p>
        </w:tc>
      </w:tr>
      <w:tr w:rsidR="000815FE" w:rsidRPr="000815FE" w:rsidTr="000815FE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5FE" w:rsidRPr="000815FE" w:rsidRDefault="000815FE" w:rsidP="000815F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815FE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5FE" w:rsidRPr="000815FE" w:rsidRDefault="000815FE" w:rsidP="000815FE">
            <w:pPr>
              <w:ind w:firstLine="0"/>
              <w:jc w:val="center"/>
              <w:rPr>
                <w:sz w:val="22"/>
                <w:szCs w:val="22"/>
              </w:rPr>
            </w:pPr>
            <w:r w:rsidRPr="000815FE">
              <w:rPr>
                <w:sz w:val="22"/>
                <w:szCs w:val="22"/>
              </w:rPr>
              <w:t>11:37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5FE" w:rsidRPr="000815FE" w:rsidRDefault="000815FE" w:rsidP="000815F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815FE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5FE" w:rsidRPr="000815FE" w:rsidRDefault="000815FE" w:rsidP="000815FE">
            <w:pPr>
              <w:ind w:firstLine="0"/>
              <w:jc w:val="center"/>
              <w:rPr>
                <w:sz w:val="22"/>
                <w:szCs w:val="22"/>
              </w:rPr>
            </w:pPr>
            <w:r w:rsidRPr="000815FE">
              <w:rPr>
                <w:sz w:val="22"/>
                <w:szCs w:val="22"/>
              </w:rPr>
              <w:t>11:47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5FE" w:rsidRPr="000815FE" w:rsidRDefault="000815FE" w:rsidP="000815F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815FE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5FE" w:rsidRPr="000815FE" w:rsidRDefault="000815FE" w:rsidP="000815FE">
            <w:pPr>
              <w:ind w:firstLine="0"/>
              <w:jc w:val="center"/>
              <w:rPr>
                <w:sz w:val="22"/>
                <w:szCs w:val="22"/>
              </w:rPr>
            </w:pPr>
            <w:r w:rsidRPr="000815FE">
              <w:rPr>
                <w:sz w:val="22"/>
                <w:szCs w:val="22"/>
              </w:rPr>
              <w:t>15:02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5FE" w:rsidRPr="000815FE" w:rsidRDefault="000815FE" w:rsidP="000815F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815FE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5FE" w:rsidRPr="000815FE" w:rsidRDefault="000815FE" w:rsidP="000815FE">
            <w:pPr>
              <w:ind w:firstLine="0"/>
              <w:jc w:val="center"/>
              <w:rPr>
                <w:sz w:val="22"/>
                <w:szCs w:val="22"/>
              </w:rPr>
            </w:pPr>
            <w:r w:rsidRPr="000815FE">
              <w:rPr>
                <w:sz w:val="22"/>
                <w:szCs w:val="22"/>
              </w:rPr>
              <w:t>14:57</w:t>
            </w:r>
          </w:p>
        </w:tc>
      </w:tr>
      <w:tr w:rsidR="000815FE" w:rsidRPr="000815FE" w:rsidTr="000815FE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5FE" w:rsidRPr="000815FE" w:rsidRDefault="000815FE" w:rsidP="000815F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815FE"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5FE" w:rsidRPr="000815FE" w:rsidRDefault="000815FE" w:rsidP="000815FE">
            <w:pPr>
              <w:ind w:firstLine="0"/>
              <w:jc w:val="center"/>
              <w:rPr>
                <w:sz w:val="22"/>
                <w:szCs w:val="22"/>
              </w:rPr>
            </w:pPr>
            <w:r w:rsidRPr="000815FE">
              <w:rPr>
                <w:sz w:val="22"/>
                <w:szCs w:val="22"/>
              </w:rPr>
              <w:t>11:54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5FE" w:rsidRPr="000815FE" w:rsidRDefault="000815FE" w:rsidP="000815F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815FE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5FE" w:rsidRPr="000815FE" w:rsidRDefault="000815FE" w:rsidP="000815FE">
            <w:pPr>
              <w:ind w:firstLine="0"/>
              <w:jc w:val="center"/>
              <w:rPr>
                <w:sz w:val="22"/>
                <w:szCs w:val="22"/>
              </w:rPr>
            </w:pPr>
            <w:r w:rsidRPr="000815FE">
              <w:rPr>
                <w:sz w:val="22"/>
                <w:szCs w:val="22"/>
              </w:rPr>
              <w:t>12:02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5FE" w:rsidRPr="000815FE" w:rsidRDefault="000815FE" w:rsidP="000815F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815FE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5FE" w:rsidRPr="000815FE" w:rsidRDefault="000815FE" w:rsidP="000815FE">
            <w:pPr>
              <w:ind w:firstLine="0"/>
              <w:jc w:val="center"/>
              <w:rPr>
                <w:sz w:val="22"/>
                <w:szCs w:val="22"/>
              </w:rPr>
            </w:pPr>
            <w:r w:rsidRPr="000815FE">
              <w:rPr>
                <w:sz w:val="22"/>
                <w:szCs w:val="22"/>
              </w:rPr>
              <w:t>15:20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5FE" w:rsidRPr="000815FE" w:rsidRDefault="000815FE" w:rsidP="000815F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815FE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5FE" w:rsidRPr="000815FE" w:rsidRDefault="000815FE" w:rsidP="000815FE">
            <w:pPr>
              <w:ind w:firstLine="0"/>
              <w:jc w:val="center"/>
              <w:rPr>
                <w:sz w:val="22"/>
                <w:szCs w:val="22"/>
              </w:rPr>
            </w:pPr>
            <w:r w:rsidRPr="000815FE">
              <w:rPr>
                <w:sz w:val="22"/>
                <w:szCs w:val="22"/>
              </w:rPr>
              <w:t>15:15</w:t>
            </w:r>
          </w:p>
        </w:tc>
      </w:tr>
      <w:tr w:rsidR="000815FE" w:rsidRPr="000815FE" w:rsidTr="000815FE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5FE" w:rsidRPr="000815FE" w:rsidRDefault="000815FE" w:rsidP="000815F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815FE">
              <w:rPr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5FE" w:rsidRPr="000815FE" w:rsidRDefault="000815FE" w:rsidP="000815FE">
            <w:pPr>
              <w:ind w:firstLine="0"/>
              <w:jc w:val="center"/>
              <w:rPr>
                <w:sz w:val="22"/>
                <w:szCs w:val="22"/>
              </w:rPr>
            </w:pPr>
            <w:r w:rsidRPr="000815FE">
              <w:rPr>
                <w:sz w:val="22"/>
                <w:szCs w:val="22"/>
              </w:rPr>
              <w:t>12:11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5FE" w:rsidRPr="000815FE" w:rsidRDefault="000815FE" w:rsidP="000815F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815FE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5FE" w:rsidRPr="000815FE" w:rsidRDefault="000815FE" w:rsidP="000815FE">
            <w:pPr>
              <w:ind w:firstLine="0"/>
              <w:jc w:val="center"/>
              <w:rPr>
                <w:sz w:val="22"/>
                <w:szCs w:val="22"/>
              </w:rPr>
            </w:pPr>
            <w:r w:rsidRPr="000815FE">
              <w:rPr>
                <w:sz w:val="22"/>
                <w:szCs w:val="22"/>
              </w:rPr>
              <w:t>12:17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5FE" w:rsidRPr="000815FE" w:rsidRDefault="000815FE" w:rsidP="000815F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815FE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5FE" w:rsidRPr="000815FE" w:rsidRDefault="000815FE" w:rsidP="000815FE">
            <w:pPr>
              <w:ind w:firstLine="0"/>
              <w:jc w:val="center"/>
              <w:rPr>
                <w:sz w:val="22"/>
                <w:szCs w:val="22"/>
              </w:rPr>
            </w:pPr>
            <w:r w:rsidRPr="000815FE">
              <w:rPr>
                <w:sz w:val="22"/>
                <w:szCs w:val="22"/>
              </w:rPr>
              <w:t>15:38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5FE" w:rsidRPr="000815FE" w:rsidRDefault="000815FE" w:rsidP="000815F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815FE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5FE" w:rsidRPr="000815FE" w:rsidRDefault="000815FE" w:rsidP="000815FE">
            <w:pPr>
              <w:ind w:firstLine="0"/>
              <w:jc w:val="center"/>
              <w:rPr>
                <w:sz w:val="22"/>
                <w:szCs w:val="22"/>
              </w:rPr>
            </w:pPr>
            <w:r w:rsidRPr="000815FE">
              <w:rPr>
                <w:sz w:val="22"/>
                <w:szCs w:val="22"/>
              </w:rPr>
              <w:t>15:33</w:t>
            </w:r>
          </w:p>
        </w:tc>
      </w:tr>
      <w:tr w:rsidR="000815FE" w:rsidRPr="000815FE" w:rsidTr="000815FE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5FE" w:rsidRPr="000815FE" w:rsidRDefault="000815FE" w:rsidP="000815F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815FE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5FE" w:rsidRPr="000815FE" w:rsidRDefault="000815FE" w:rsidP="000815FE">
            <w:pPr>
              <w:ind w:firstLine="0"/>
              <w:jc w:val="center"/>
              <w:rPr>
                <w:sz w:val="22"/>
                <w:szCs w:val="22"/>
              </w:rPr>
            </w:pPr>
            <w:r w:rsidRPr="000815FE">
              <w:rPr>
                <w:sz w:val="22"/>
                <w:szCs w:val="22"/>
              </w:rPr>
              <w:t>12:28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5FE" w:rsidRPr="000815FE" w:rsidRDefault="000815FE" w:rsidP="000815F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815FE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5FE" w:rsidRPr="000815FE" w:rsidRDefault="000815FE" w:rsidP="000815FE">
            <w:pPr>
              <w:ind w:firstLine="0"/>
              <w:jc w:val="center"/>
              <w:rPr>
                <w:sz w:val="22"/>
                <w:szCs w:val="22"/>
              </w:rPr>
            </w:pPr>
            <w:r w:rsidRPr="000815FE">
              <w:rPr>
                <w:sz w:val="22"/>
                <w:szCs w:val="22"/>
              </w:rPr>
              <w:t>12:32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5FE" w:rsidRPr="000815FE" w:rsidRDefault="000815FE" w:rsidP="000815F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815FE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5FE" w:rsidRPr="000815FE" w:rsidRDefault="000815FE" w:rsidP="000815FE">
            <w:pPr>
              <w:ind w:firstLine="0"/>
              <w:jc w:val="center"/>
              <w:rPr>
                <w:sz w:val="22"/>
                <w:szCs w:val="22"/>
              </w:rPr>
            </w:pPr>
            <w:r w:rsidRPr="000815FE">
              <w:rPr>
                <w:sz w:val="22"/>
                <w:szCs w:val="22"/>
              </w:rPr>
              <w:t>15:56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5FE" w:rsidRPr="000815FE" w:rsidRDefault="000815FE" w:rsidP="000815F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815FE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5FE" w:rsidRPr="000815FE" w:rsidRDefault="000815FE" w:rsidP="000815FE">
            <w:pPr>
              <w:ind w:firstLine="0"/>
              <w:jc w:val="center"/>
              <w:rPr>
                <w:sz w:val="22"/>
                <w:szCs w:val="22"/>
              </w:rPr>
            </w:pPr>
            <w:r w:rsidRPr="000815FE">
              <w:rPr>
                <w:sz w:val="22"/>
                <w:szCs w:val="22"/>
              </w:rPr>
              <w:t>15:51</w:t>
            </w:r>
          </w:p>
        </w:tc>
      </w:tr>
      <w:tr w:rsidR="000815FE" w:rsidRPr="000815FE" w:rsidTr="000815FE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5FE" w:rsidRPr="000815FE" w:rsidRDefault="000815FE" w:rsidP="000815F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815FE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5FE" w:rsidRPr="000815FE" w:rsidRDefault="000815FE" w:rsidP="000815FE">
            <w:pPr>
              <w:ind w:firstLine="0"/>
              <w:jc w:val="center"/>
              <w:rPr>
                <w:sz w:val="22"/>
                <w:szCs w:val="22"/>
              </w:rPr>
            </w:pPr>
            <w:r w:rsidRPr="000815FE">
              <w:rPr>
                <w:sz w:val="22"/>
                <w:szCs w:val="22"/>
              </w:rPr>
              <w:t>12:45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5FE" w:rsidRPr="000815FE" w:rsidRDefault="000815FE" w:rsidP="000815F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815FE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5FE" w:rsidRPr="000815FE" w:rsidRDefault="000815FE" w:rsidP="000815FE">
            <w:pPr>
              <w:ind w:firstLine="0"/>
              <w:jc w:val="center"/>
              <w:rPr>
                <w:sz w:val="22"/>
                <w:szCs w:val="22"/>
              </w:rPr>
            </w:pPr>
            <w:r w:rsidRPr="000815FE">
              <w:rPr>
                <w:sz w:val="22"/>
                <w:szCs w:val="22"/>
              </w:rPr>
              <w:t>12:47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5FE" w:rsidRPr="000815FE" w:rsidRDefault="000815FE" w:rsidP="000815F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815FE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5FE" w:rsidRPr="000815FE" w:rsidRDefault="000815FE" w:rsidP="000815FE">
            <w:pPr>
              <w:ind w:firstLine="0"/>
              <w:jc w:val="center"/>
              <w:rPr>
                <w:sz w:val="22"/>
                <w:szCs w:val="22"/>
              </w:rPr>
            </w:pPr>
            <w:r w:rsidRPr="000815FE">
              <w:rPr>
                <w:sz w:val="22"/>
                <w:szCs w:val="22"/>
              </w:rPr>
              <w:t>16:14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5FE" w:rsidRPr="000815FE" w:rsidRDefault="000815FE" w:rsidP="000815F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815FE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5FE" w:rsidRPr="000815FE" w:rsidRDefault="000815FE" w:rsidP="000815FE">
            <w:pPr>
              <w:ind w:firstLine="0"/>
              <w:jc w:val="center"/>
              <w:rPr>
                <w:sz w:val="22"/>
                <w:szCs w:val="22"/>
              </w:rPr>
            </w:pPr>
            <w:r w:rsidRPr="000815FE">
              <w:rPr>
                <w:sz w:val="22"/>
                <w:szCs w:val="22"/>
              </w:rPr>
              <w:t>16:09</w:t>
            </w:r>
          </w:p>
        </w:tc>
      </w:tr>
      <w:tr w:rsidR="000815FE" w:rsidRPr="000815FE" w:rsidTr="000815FE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5FE" w:rsidRPr="000815FE" w:rsidRDefault="000815FE" w:rsidP="000815F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815FE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5FE" w:rsidRPr="000815FE" w:rsidRDefault="000815FE" w:rsidP="000815FE">
            <w:pPr>
              <w:ind w:firstLine="0"/>
              <w:jc w:val="center"/>
              <w:rPr>
                <w:sz w:val="22"/>
                <w:szCs w:val="22"/>
              </w:rPr>
            </w:pPr>
            <w:r w:rsidRPr="000815FE">
              <w:rPr>
                <w:sz w:val="22"/>
                <w:szCs w:val="22"/>
              </w:rPr>
              <w:t>13:00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5FE" w:rsidRPr="000815FE" w:rsidRDefault="000815FE" w:rsidP="000815F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815FE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5FE" w:rsidRPr="000815FE" w:rsidRDefault="000815FE" w:rsidP="000815FE">
            <w:pPr>
              <w:ind w:firstLine="0"/>
              <w:jc w:val="center"/>
              <w:rPr>
                <w:sz w:val="22"/>
                <w:szCs w:val="22"/>
              </w:rPr>
            </w:pPr>
            <w:r w:rsidRPr="000815FE">
              <w:rPr>
                <w:sz w:val="22"/>
                <w:szCs w:val="22"/>
              </w:rPr>
              <w:t>13:02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5FE" w:rsidRPr="000815FE" w:rsidRDefault="000815FE" w:rsidP="000815F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815FE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5FE" w:rsidRPr="000815FE" w:rsidRDefault="000815FE" w:rsidP="000815FE">
            <w:pPr>
              <w:ind w:firstLine="0"/>
              <w:jc w:val="center"/>
              <w:rPr>
                <w:sz w:val="22"/>
                <w:szCs w:val="22"/>
              </w:rPr>
            </w:pPr>
            <w:r w:rsidRPr="000815FE">
              <w:rPr>
                <w:sz w:val="22"/>
                <w:szCs w:val="22"/>
              </w:rPr>
              <w:t>16:32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5FE" w:rsidRPr="000815FE" w:rsidRDefault="000815FE" w:rsidP="000815F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815FE"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5FE" w:rsidRPr="000815FE" w:rsidRDefault="000815FE" w:rsidP="000815FE">
            <w:pPr>
              <w:ind w:firstLine="0"/>
              <w:jc w:val="center"/>
              <w:rPr>
                <w:sz w:val="22"/>
                <w:szCs w:val="22"/>
              </w:rPr>
            </w:pPr>
            <w:r w:rsidRPr="000815FE">
              <w:rPr>
                <w:sz w:val="22"/>
                <w:szCs w:val="22"/>
              </w:rPr>
              <w:t>16:27</w:t>
            </w:r>
          </w:p>
        </w:tc>
      </w:tr>
      <w:tr w:rsidR="000815FE" w:rsidRPr="000815FE" w:rsidTr="000815FE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5FE" w:rsidRPr="000815FE" w:rsidRDefault="000815FE" w:rsidP="000815F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815FE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5FE" w:rsidRPr="000815FE" w:rsidRDefault="000815FE" w:rsidP="000815FE">
            <w:pPr>
              <w:ind w:firstLine="0"/>
              <w:jc w:val="center"/>
              <w:rPr>
                <w:sz w:val="22"/>
                <w:szCs w:val="22"/>
              </w:rPr>
            </w:pPr>
            <w:r w:rsidRPr="000815FE">
              <w:rPr>
                <w:sz w:val="22"/>
                <w:szCs w:val="22"/>
              </w:rPr>
              <w:t>13:15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5FE" w:rsidRPr="000815FE" w:rsidRDefault="000815FE" w:rsidP="000815F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815FE"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5FE" w:rsidRPr="000815FE" w:rsidRDefault="000815FE" w:rsidP="000815FE">
            <w:pPr>
              <w:ind w:firstLine="0"/>
              <w:jc w:val="center"/>
              <w:rPr>
                <w:sz w:val="22"/>
                <w:szCs w:val="22"/>
              </w:rPr>
            </w:pPr>
            <w:r w:rsidRPr="000815FE">
              <w:rPr>
                <w:sz w:val="22"/>
                <w:szCs w:val="22"/>
              </w:rPr>
              <w:t>13:17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5FE" w:rsidRPr="000815FE" w:rsidRDefault="000815FE" w:rsidP="000815F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815FE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5FE" w:rsidRPr="000815FE" w:rsidRDefault="000815FE" w:rsidP="000815FE">
            <w:pPr>
              <w:ind w:firstLine="0"/>
              <w:jc w:val="center"/>
              <w:rPr>
                <w:sz w:val="22"/>
                <w:szCs w:val="22"/>
              </w:rPr>
            </w:pPr>
            <w:r w:rsidRPr="000815FE">
              <w:rPr>
                <w:sz w:val="22"/>
                <w:szCs w:val="22"/>
              </w:rPr>
              <w:t>16:50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5FE" w:rsidRPr="000815FE" w:rsidRDefault="000815FE" w:rsidP="000815F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815FE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5FE" w:rsidRPr="000815FE" w:rsidRDefault="000815FE" w:rsidP="000815FE">
            <w:pPr>
              <w:ind w:firstLine="0"/>
              <w:jc w:val="center"/>
              <w:rPr>
                <w:sz w:val="22"/>
                <w:szCs w:val="22"/>
              </w:rPr>
            </w:pPr>
            <w:r w:rsidRPr="000815FE">
              <w:rPr>
                <w:sz w:val="22"/>
                <w:szCs w:val="22"/>
              </w:rPr>
              <w:t>16:45</w:t>
            </w:r>
          </w:p>
        </w:tc>
      </w:tr>
      <w:tr w:rsidR="000815FE" w:rsidRPr="000815FE" w:rsidTr="000815FE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5FE" w:rsidRPr="000815FE" w:rsidRDefault="000815FE" w:rsidP="000815F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815FE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5FE" w:rsidRPr="000815FE" w:rsidRDefault="000815FE" w:rsidP="000815FE">
            <w:pPr>
              <w:ind w:firstLine="0"/>
              <w:jc w:val="center"/>
              <w:rPr>
                <w:sz w:val="22"/>
                <w:szCs w:val="22"/>
              </w:rPr>
            </w:pPr>
            <w:r w:rsidRPr="000815FE">
              <w:rPr>
                <w:sz w:val="22"/>
                <w:szCs w:val="22"/>
              </w:rPr>
              <w:t>13:30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5FE" w:rsidRPr="000815FE" w:rsidRDefault="000815FE" w:rsidP="000815F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815FE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5FE" w:rsidRPr="000815FE" w:rsidRDefault="000815FE" w:rsidP="000815FE">
            <w:pPr>
              <w:ind w:firstLine="0"/>
              <w:jc w:val="center"/>
              <w:rPr>
                <w:sz w:val="22"/>
                <w:szCs w:val="22"/>
              </w:rPr>
            </w:pPr>
            <w:r w:rsidRPr="000815FE">
              <w:rPr>
                <w:sz w:val="22"/>
                <w:szCs w:val="22"/>
              </w:rPr>
              <w:t>13:32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5FE" w:rsidRPr="000815FE" w:rsidRDefault="000815FE" w:rsidP="000815F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815FE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5FE" w:rsidRPr="000815FE" w:rsidRDefault="000815FE" w:rsidP="000815FE">
            <w:pPr>
              <w:ind w:firstLine="0"/>
              <w:jc w:val="center"/>
              <w:rPr>
                <w:sz w:val="22"/>
                <w:szCs w:val="22"/>
              </w:rPr>
            </w:pPr>
            <w:r w:rsidRPr="000815FE">
              <w:rPr>
                <w:sz w:val="22"/>
                <w:szCs w:val="22"/>
              </w:rPr>
              <w:t>17:08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5FE" w:rsidRPr="000815FE" w:rsidRDefault="000815FE" w:rsidP="000815F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815FE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5FE" w:rsidRPr="000815FE" w:rsidRDefault="000815FE" w:rsidP="000815FE">
            <w:pPr>
              <w:ind w:firstLine="0"/>
              <w:jc w:val="center"/>
              <w:rPr>
                <w:sz w:val="22"/>
                <w:szCs w:val="22"/>
              </w:rPr>
            </w:pPr>
            <w:r w:rsidRPr="000815FE">
              <w:rPr>
                <w:sz w:val="22"/>
                <w:szCs w:val="22"/>
              </w:rPr>
              <w:t>17:03</w:t>
            </w:r>
          </w:p>
        </w:tc>
      </w:tr>
      <w:tr w:rsidR="000815FE" w:rsidRPr="000815FE" w:rsidTr="000815FE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5FE" w:rsidRPr="000815FE" w:rsidRDefault="000815FE" w:rsidP="000815F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815FE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5FE" w:rsidRPr="000815FE" w:rsidRDefault="000815FE" w:rsidP="000815FE">
            <w:pPr>
              <w:ind w:firstLine="0"/>
              <w:jc w:val="center"/>
              <w:rPr>
                <w:sz w:val="22"/>
                <w:szCs w:val="22"/>
              </w:rPr>
            </w:pPr>
            <w:r w:rsidRPr="000815FE">
              <w:rPr>
                <w:sz w:val="22"/>
                <w:szCs w:val="22"/>
              </w:rPr>
              <w:t>13:45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5FE" w:rsidRPr="000815FE" w:rsidRDefault="000815FE" w:rsidP="000815F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815FE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5FE" w:rsidRPr="000815FE" w:rsidRDefault="000815FE" w:rsidP="000815FE">
            <w:pPr>
              <w:ind w:firstLine="0"/>
              <w:jc w:val="center"/>
              <w:rPr>
                <w:sz w:val="22"/>
                <w:szCs w:val="22"/>
              </w:rPr>
            </w:pPr>
            <w:r w:rsidRPr="000815FE">
              <w:rPr>
                <w:sz w:val="22"/>
                <w:szCs w:val="22"/>
              </w:rPr>
              <w:t>13:47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5FE" w:rsidRPr="000815FE" w:rsidRDefault="000815FE" w:rsidP="000815F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815FE"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5FE" w:rsidRPr="000815FE" w:rsidRDefault="000815FE" w:rsidP="000815FE">
            <w:pPr>
              <w:ind w:firstLine="0"/>
              <w:jc w:val="center"/>
              <w:rPr>
                <w:sz w:val="22"/>
                <w:szCs w:val="22"/>
              </w:rPr>
            </w:pPr>
            <w:r w:rsidRPr="000815FE">
              <w:rPr>
                <w:sz w:val="22"/>
                <w:szCs w:val="22"/>
              </w:rPr>
              <w:t>17:26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5FE" w:rsidRPr="000815FE" w:rsidRDefault="000815FE" w:rsidP="000815F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815FE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5FE" w:rsidRPr="000815FE" w:rsidRDefault="000815FE" w:rsidP="000815FE">
            <w:pPr>
              <w:ind w:firstLine="0"/>
              <w:jc w:val="center"/>
              <w:rPr>
                <w:sz w:val="22"/>
                <w:szCs w:val="22"/>
              </w:rPr>
            </w:pPr>
            <w:r w:rsidRPr="000815FE">
              <w:rPr>
                <w:sz w:val="22"/>
                <w:szCs w:val="22"/>
              </w:rPr>
              <w:t>17:21</w:t>
            </w:r>
          </w:p>
        </w:tc>
      </w:tr>
      <w:tr w:rsidR="000815FE" w:rsidRPr="000815FE" w:rsidTr="000815FE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5FE" w:rsidRPr="000815FE" w:rsidRDefault="000815FE" w:rsidP="000815F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815FE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5FE" w:rsidRPr="000815FE" w:rsidRDefault="000815FE" w:rsidP="000815FE">
            <w:pPr>
              <w:ind w:firstLine="0"/>
              <w:jc w:val="center"/>
              <w:rPr>
                <w:sz w:val="22"/>
                <w:szCs w:val="22"/>
              </w:rPr>
            </w:pPr>
            <w:r w:rsidRPr="000815FE">
              <w:rPr>
                <w:sz w:val="22"/>
                <w:szCs w:val="22"/>
              </w:rPr>
              <w:t>14:00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5FE" w:rsidRPr="000815FE" w:rsidRDefault="000815FE" w:rsidP="000815F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815FE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5FE" w:rsidRPr="000815FE" w:rsidRDefault="000815FE" w:rsidP="000815FE">
            <w:pPr>
              <w:ind w:firstLine="0"/>
              <w:jc w:val="center"/>
              <w:rPr>
                <w:sz w:val="22"/>
                <w:szCs w:val="22"/>
              </w:rPr>
            </w:pPr>
            <w:r w:rsidRPr="000815FE">
              <w:rPr>
                <w:sz w:val="22"/>
                <w:szCs w:val="22"/>
              </w:rPr>
              <w:t>14:02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5FE" w:rsidRPr="000815FE" w:rsidRDefault="000815FE" w:rsidP="000815F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815FE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5FE" w:rsidRPr="000815FE" w:rsidRDefault="000815FE" w:rsidP="000815FE">
            <w:pPr>
              <w:ind w:firstLine="0"/>
              <w:jc w:val="center"/>
              <w:rPr>
                <w:sz w:val="22"/>
                <w:szCs w:val="22"/>
              </w:rPr>
            </w:pPr>
            <w:r w:rsidRPr="000815FE">
              <w:rPr>
                <w:sz w:val="22"/>
                <w:szCs w:val="22"/>
              </w:rPr>
              <w:t>17:44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5FE" w:rsidRPr="000815FE" w:rsidRDefault="000815FE" w:rsidP="000815F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815FE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5FE" w:rsidRPr="000815FE" w:rsidRDefault="000815FE" w:rsidP="000815FE">
            <w:pPr>
              <w:ind w:firstLine="0"/>
              <w:jc w:val="center"/>
              <w:rPr>
                <w:sz w:val="22"/>
                <w:szCs w:val="22"/>
              </w:rPr>
            </w:pPr>
            <w:r w:rsidRPr="000815FE">
              <w:rPr>
                <w:sz w:val="22"/>
                <w:szCs w:val="22"/>
              </w:rPr>
              <w:t>17:39</w:t>
            </w:r>
          </w:p>
        </w:tc>
      </w:tr>
      <w:tr w:rsidR="000815FE" w:rsidRPr="000815FE" w:rsidTr="000815FE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5FE" w:rsidRPr="000815FE" w:rsidRDefault="000815FE" w:rsidP="000815F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815FE"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5FE" w:rsidRPr="000815FE" w:rsidRDefault="000815FE" w:rsidP="000815FE">
            <w:pPr>
              <w:ind w:firstLine="0"/>
              <w:jc w:val="center"/>
              <w:rPr>
                <w:sz w:val="22"/>
                <w:szCs w:val="22"/>
              </w:rPr>
            </w:pPr>
            <w:r w:rsidRPr="000815FE">
              <w:rPr>
                <w:sz w:val="22"/>
                <w:szCs w:val="22"/>
              </w:rPr>
              <w:t>14:15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5FE" w:rsidRPr="000815FE" w:rsidRDefault="000815FE" w:rsidP="000815F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815FE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5FE" w:rsidRPr="000815FE" w:rsidRDefault="000815FE" w:rsidP="000815FE">
            <w:pPr>
              <w:ind w:firstLine="0"/>
              <w:jc w:val="center"/>
              <w:rPr>
                <w:sz w:val="22"/>
                <w:szCs w:val="22"/>
              </w:rPr>
            </w:pPr>
            <w:r w:rsidRPr="000815FE">
              <w:rPr>
                <w:sz w:val="22"/>
                <w:szCs w:val="22"/>
              </w:rPr>
              <w:t>14:17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5FE" w:rsidRPr="000815FE" w:rsidRDefault="000815FE" w:rsidP="000815F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815FE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5FE" w:rsidRPr="000815FE" w:rsidRDefault="000815FE" w:rsidP="000815FE">
            <w:pPr>
              <w:ind w:firstLine="0"/>
              <w:jc w:val="center"/>
              <w:rPr>
                <w:sz w:val="22"/>
                <w:szCs w:val="22"/>
              </w:rPr>
            </w:pPr>
            <w:r w:rsidRPr="000815FE">
              <w:rPr>
                <w:sz w:val="22"/>
                <w:szCs w:val="22"/>
              </w:rPr>
              <w:t>18:02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5FE" w:rsidRPr="000815FE" w:rsidRDefault="000815FE" w:rsidP="000815F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815FE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5FE" w:rsidRPr="000815FE" w:rsidRDefault="000815FE" w:rsidP="000815FE">
            <w:pPr>
              <w:ind w:firstLine="0"/>
              <w:jc w:val="center"/>
              <w:rPr>
                <w:sz w:val="22"/>
                <w:szCs w:val="22"/>
              </w:rPr>
            </w:pPr>
            <w:r w:rsidRPr="000815FE">
              <w:rPr>
                <w:sz w:val="22"/>
                <w:szCs w:val="22"/>
              </w:rPr>
              <w:t>17:57</w:t>
            </w:r>
          </w:p>
        </w:tc>
      </w:tr>
      <w:tr w:rsidR="000815FE" w:rsidRPr="000815FE" w:rsidTr="000815FE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5FE" w:rsidRPr="000815FE" w:rsidRDefault="000815FE" w:rsidP="000815F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815FE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5FE" w:rsidRPr="000815FE" w:rsidRDefault="000815FE" w:rsidP="000815FE">
            <w:pPr>
              <w:ind w:firstLine="0"/>
              <w:jc w:val="center"/>
              <w:rPr>
                <w:sz w:val="22"/>
                <w:szCs w:val="22"/>
              </w:rPr>
            </w:pPr>
            <w:r w:rsidRPr="000815FE">
              <w:rPr>
                <w:sz w:val="22"/>
                <w:szCs w:val="22"/>
              </w:rPr>
              <w:t>14:30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5FE" w:rsidRPr="000815FE" w:rsidRDefault="000815FE" w:rsidP="000815F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815FE">
              <w:rPr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5FE" w:rsidRPr="000815FE" w:rsidRDefault="000815FE" w:rsidP="000815FE">
            <w:pPr>
              <w:ind w:firstLine="0"/>
              <w:jc w:val="center"/>
              <w:rPr>
                <w:sz w:val="22"/>
                <w:szCs w:val="22"/>
              </w:rPr>
            </w:pPr>
            <w:r w:rsidRPr="000815FE">
              <w:rPr>
                <w:sz w:val="22"/>
                <w:szCs w:val="22"/>
              </w:rPr>
              <w:t>14:32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5FE" w:rsidRPr="000815FE" w:rsidRDefault="000815FE" w:rsidP="000815F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815FE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5FE" w:rsidRPr="000815FE" w:rsidRDefault="000815FE" w:rsidP="000815FE">
            <w:pPr>
              <w:ind w:firstLine="0"/>
              <w:jc w:val="center"/>
              <w:rPr>
                <w:sz w:val="22"/>
                <w:szCs w:val="22"/>
              </w:rPr>
            </w:pPr>
            <w:r w:rsidRPr="000815FE">
              <w:rPr>
                <w:sz w:val="22"/>
                <w:szCs w:val="22"/>
              </w:rPr>
              <w:t>18:20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5FE" w:rsidRPr="000815FE" w:rsidRDefault="000815FE" w:rsidP="000815F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815FE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5FE" w:rsidRPr="000815FE" w:rsidRDefault="000815FE" w:rsidP="000815FE">
            <w:pPr>
              <w:ind w:firstLine="0"/>
              <w:jc w:val="center"/>
              <w:rPr>
                <w:sz w:val="22"/>
                <w:szCs w:val="22"/>
              </w:rPr>
            </w:pPr>
            <w:r w:rsidRPr="000815FE">
              <w:rPr>
                <w:sz w:val="22"/>
                <w:szCs w:val="22"/>
              </w:rPr>
              <w:t>18:15</w:t>
            </w:r>
          </w:p>
        </w:tc>
      </w:tr>
      <w:tr w:rsidR="000815FE" w:rsidRPr="000815FE" w:rsidTr="000815FE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5FE" w:rsidRPr="000815FE" w:rsidRDefault="000815FE" w:rsidP="000815F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815FE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5FE" w:rsidRPr="000815FE" w:rsidRDefault="000815FE" w:rsidP="000815FE">
            <w:pPr>
              <w:ind w:firstLine="0"/>
              <w:jc w:val="center"/>
              <w:rPr>
                <w:sz w:val="22"/>
                <w:szCs w:val="22"/>
              </w:rPr>
            </w:pPr>
            <w:r w:rsidRPr="000815FE">
              <w:rPr>
                <w:sz w:val="22"/>
                <w:szCs w:val="22"/>
              </w:rPr>
              <w:t>14:45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5FE" w:rsidRPr="000815FE" w:rsidRDefault="000815FE" w:rsidP="000815F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815FE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5FE" w:rsidRPr="000815FE" w:rsidRDefault="000815FE" w:rsidP="000815FE">
            <w:pPr>
              <w:ind w:firstLine="0"/>
              <w:jc w:val="center"/>
              <w:rPr>
                <w:sz w:val="22"/>
                <w:szCs w:val="22"/>
              </w:rPr>
            </w:pPr>
            <w:r w:rsidRPr="000815FE">
              <w:rPr>
                <w:sz w:val="22"/>
                <w:szCs w:val="22"/>
              </w:rPr>
              <w:t>14:47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5FE" w:rsidRPr="000815FE" w:rsidRDefault="000815FE" w:rsidP="000815F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815FE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5FE" w:rsidRPr="000815FE" w:rsidRDefault="000815FE" w:rsidP="000815FE">
            <w:pPr>
              <w:ind w:firstLine="0"/>
              <w:jc w:val="center"/>
              <w:rPr>
                <w:sz w:val="22"/>
                <w:szCs w:val="22"/>
              </w:rPr>
            </w:pPr>
            <w:r w:rsidRPr="000815FE">
              <w:rPr>
                <w:sz w:val="22"/>
                <w:szCs w:val="22"/>
              </w:rPr>
              <w:t>18:38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5FE" w:rsidRPr="000815FE" w:rsidRDefault="000815FE" w:rsidP="000815F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815FE"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5FE" w:rsidRPr="000815FE" w:rsidRDefault="000815FE" w:rsidP="000815FE">
            <w:pPr>
              <w:ind w:firstLine="0"/>
              <w:jc w:val="center"/>
              <w:rPr>
                <w:sz w:val="22"/>
                <w:szCs w:val="22"/>
              </w:rPr>
            </w:pPr>
            <w:r w:rsidRPr="000815FE">
              <w:rPr>
                <w:sz w:val="22"/>
                <w:szCs w:val="22"/>
              </w:rPr>
              <w:t>18:33</w:t>
            </w:r>
          </w:p>
        </w:tc>
      </w:tr>
      <w:tr w:rsidR="000815FE" w:rsidRPr="000815FE" w:rsidTr="000815FE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5FE" w:rsidRPr="000815FE" w:rsidRDefault="000815FE" w:rsidP="000815F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815FE">
              <w:rPr>
                <w:b/>
                <w:bCs/>
                <w:color w:val="000000"/>
                <w:sz w:val="22"/>
                <w:szCs w:val="22"/>
              </w:rPr>
              <w:lastRenderedPageBreak/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5FE" w:rsidRPr="000815FE" w:rsidRDefault="000815FE" w:rsidP="000815FE">
            <w:pPr>
              <w:ind w:firstLine="0"/>
              <w:jc w:val="center"/>
              <w:rPr>
                <w:sz w:val="22"/>
                <w:szCs w:val="22"/>
              </w:rPr>
            </w:pPr>
            <w:r w:rsidRPr="000815FE">
              <w:rPr>
                <w:sz w:val="22"/>
                <w:szCs w:val="22"/>
              </w:rPr>
              <w:t>15:00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5FE" w:rsidRPr="000815FE" w:rsidRDefault="000815FE" w:rsidP="000815F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815FE">
              <w:rPr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5FE" w:rsidRPr="000815FE" w:rsidRDefault="000815FE" w:rsidP="000815FE">
            <w:pPr>
              <w:ind w:firstLine="0"/>
              <w:jc w:val="center"/>
              <w:rPr>
                <w:sz w:val="22"/>
                <w:szCs w:val="22"/>
              </w:rPr>
            </w:pPr>
            <w:r w:rsidRPr="000815FE">
              <w:rPr>
                <w:sz w:val="22"/>
                <w:szCs w:val="22"/>
              </w:rPr>
              <w:t>14:59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5FE" w:rsidRPr="000815FE" w:rsidRDefault="000815FE" w:rsidP="000815F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815FE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5FE" w:rsidRPr="000815FE" w:rsidRDefault="000815FE" w:rsidP="000815FE">
            <w:pPr>
              <w:ind w:firstLine="0"/>
              <w:jc w:val="center"/>
              <w:rPr>
                <w:sz w:val="22"/>
                <w:szCs w:val="22"/>
              </w:rPr>
            </w:pPr>
            <w:r w:rsidRPr="000815FE">
              <w:rPr>
                <w:sz w:val="22"/>
                <w:szCs w:val="22"/>
              </w:rPr>
              <w:t>18:56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5FE" w:rsidRPr="000815FE" w:rsidRDefault="000815FE" w:rsidP="000815F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815FE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5FE" w:rsidRPr="000815FE" w:rsidRDefault="000815FE" w:rsidP="000815FE">
            <w:pPr>
              <w:ind w:firstLine="0"/>
              <w:jc w:val="center"/>
              <w:rPr>
                <w:sz w:val="22"/>
                <w:szCs w:val="22"/>
              </w:rPr>
            </w:pPr>
            <w:r w:rsidRPr="000815FE">
              <w:rPr>
                <w:sz w:val="22"/>
                <w:szCs w:val="22"/>
              </w:rPr>
              <w:t>18:51</w:t>
            </w:r>
          </w:p>
        </w:tc>
      </w:tr>
      <w:tr w:rsidR="000815FE" w:rsidRPr="000815FE" w:rsidTr="000815FE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5FE" w:rsidRPr="000815FE" w:rsidRDefault="000815FE" w:rsidP="000815F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815FE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5FE" w:rsidRPr="000815FE" w:rsidRDefault="000815FE" w:rsidP="000815FE">
            <w:pPr>
              <w:ind w:firstLine="0"/>
              <w:jc w:val="center"/>
              <w:rPr>
                <w:sz w:val="22"/>
                <w:szCs w:val="22"/>
              </w:rPr>
            </w:pPr>
            <w:r w:rsidRPr="000815FE">
              <w:rPr>
                <w:sz w:val="22"/>
                <w:szCs w:val="22"/>
              </w:rPr>
              <w:t>15:15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5FE" w:rsidRPr="000815FE" w:rsidRDefault="000815FE" w:rsidP="000815F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815FE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5FE" w:rsidRPr="000815FE" w:rsidRDefault="000815FE" w:rsidP="000815FE">
            <w:pPr>
              <w:ind w:firstLine="0"/>
              <w:jc w:val="center"/>
              <w:rPr>
                <w:sz w:val="22"/>
                <w:szCs w:val="22"/>
              </w:rPr>
            </w:pPr>
            <w:r w:rsidRPr="000815FE">
              <w:rPr>
                <w:sz w:val="22"/>
                <w:szCs w:val="22"/>
              </w:rPr>
              <w:t>15:11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5FE" w:rsidRPr="000815FE" w:rsidRDefault="000815FE" w:rsidP="000815F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815FE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5FE" w:rsidRPr="000815FE" w:rsidRDefault="000815FE" w:rsidP="000815FE">
            <w:pPr>
              <w:ind w:firstLine="0"/>
              <w:jc w:val="center"/>
              <w:rPr>
                <w:sz w:val="22"/>
                <w:szCs w:val="22"/>
              </w:rPr>
            </w:pPr>
            <w:r w:rsidRPr="000815FE">
              <w:rPr>
                <w:sz w:val="22"/>
                <w:szCs w:val="22"/>
              </w:rPr>
              <w:t>19:14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5FE" w:rsidRPr="000815FE" w:rsidRDefault="000815FE" w:rsidP="000815F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815FE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5FE" w:rsidRPr="000815FE" w:rsidRDefault="000815FE" w:rsidP="000815FE">
            <w:pPr>
              <w:ind w:firstLine="0"/>
              <w:jc w:val="center"/>
              <w:rPr>
                <w:sz w:val="22"/>
                <w:szCs w:val="22"/>
              </w:rPr>
            </w:pPr>
            <w:r w:rsidRPr="000815FE">
              <w:rPr>
                <w:sz w:val="22"/>
                <w:szCs w:val="22"/>
              </w:rPr>
              <w:t>19:09</w:t>
            </w:r>
          </w:p>
        </w:tc>
      </w:tr>
      <w:tr w:rsidR="000815FE" w:rsidRPr="000815FE" w:rsidTr="000815FE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5FE" w:rsidRPr="000815FE" w:rsidRDefault="000815FE" w:rsidP="000815F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815FE">
              <w:rPr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5FE" w:rsidRPr="000815FE" w:rsidRDefault="000815FE" w:rsidP="000815FE">
            <w:pPr>
              <w:ind w:firstLine="0"/>
              <w:jc w:val="center"/>
              <w:rPr>
                <w:sz w:val="22"/>
                <w:szCs w:val="22"/>
              </w:rPr>
            </w:pPr>
            <w:r w:rsidRPr="000815FE">
              <w:rPr>
                <w:sz w:val="22"/>
                <w:szCs w:val="22"/>
              </w:rPr>
              <w:t>15:30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5FE" w:rsidRPr="000815FE" w:rsidRDefault="000815FE" w:rsidP="000815F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815FE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5FE" w:rsidRPr="000815FE" w:rsidRDefault="000815FE" w:rsidP="000815FE">
            <w:pPr>
              <w:ind w:firstLine="0"/>
              <w:jc w:val="center"/>
              <w:rPr>
                <w:sz w:val="22"/>
                <w:szCs w:val="22"/>
              </w:rPr>
            </w:pPr>
            <w:r w:rsidRPr="000815FE">
              <w:rPr>
                <w:sz w:val="22"/>
                <w:szCs w:val="22"/>
              </w:rPr>
              <w:t>15:23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5FE" w:rsidRPr="000815FE" w:rsidRDefault="000815FE" w:rsidP="000815F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815FE"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5FE" w:rsidRPr="000815FE" w:rsidRDefault="000815FE" w:rsidP="000815FE">
            <w:pPr>
              <w:ind w:firstLine="0"/>
              <w:jc w:val="center"/>
              <w:rPr>
                <w:sz w:val="22"/>
                <w:szCs w:val="22"/>
              </w:rPr>
            </w:pPr>
            <w:r w:rsidRPr="000815FE">
              <w:rPr>
                <w:sz w:val="22"/>
                <w:szCs w:val="22"/>
              </w:rPr>
              <w:t>19:32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5FE" w:rsidRPr="000815FE" w:rsidRDefault="000815FE" w:rsidP="000815F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815FE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5FE" w:rsidRPr="000815FE" w:rsidRDefault="000815FE" w:rsidP="000815FE">
            <w:pPr>
              <w:ind w:firstLine="0"/>
              <w:jc w:val="center"/>
              <w:rPr>
                <w:sz w:val="22"/>
                <w:szCs w:val="22"/>
              </w:rPr>
            </w:pPr>
            <w:r w:rsidRPr="000815FE">
              <w:rPr>
                <w:sz w:val="22"/>
                <w:szCs w:val="22"/>
              </w:rPr>
              <w:t>19:27</w:t>
            </w:r>
          </w:p>
        </w:tc>
      </w:tr>
      <w:tr w:rsidR="000815FE" w:rsidRPr="000815FE" w:rsidTr="000815FE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5FE" w:rsidRPr="000815FE" w:rsidRDefault="000815FE" w:rsidP="000815F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815FE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5FE" w:rsidRPr="000815FE" w:rsidRDefault="000815FE" w:rsidP="000815FE">
            <w:pPr>
              <w:ind w:firstLine="0"/>
              <w:jc w:val="center"/>
              <w:rPr>
                <w:sz w:val="22"/>
                <w:szCs w:val="22"/>
              </w:rPr>
            </w:pPr>
            <w:r w:rsidRPr="000815FE">
              <w:rPr>
                <w:sz w:val="22"/>
                <w:szCs w:val="22"/>
              </w:rPr>
              <w:t>15:45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5FE" w:rsidRPr="000815FE" w:rsidRDefault="000815FE" w:rsidP="000815F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815FE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5FE" w:rsidRPr="000815FE" w:rsidRDefault="000815FE" w:rsidP="000815FE">
            <w:pPr>
              <w:ind w:firstLine="0"/>
              <w:jc w:val="center"/>
              <w:rPr>
                <w:sz w:val="22"/>
                <w:szCs w:val="22"/>
              </w:rPr>
            </w:pPr>
            <w:r w:rsidRPr="000815FE">
              <w:rPr>
                <w:sz w:val="22"/>
                <w:szCs w:val="22"/>
              </w:rPr>
              <w:t>15:35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5FE" w:rsidRPr="000815FE" w:rsidRDefault="000815FE" w:rsidP="000815F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815FE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5FE" w:rsidRPr="000815FE" w:rsidRDefault="000815FE" w:rsidP="000815FE">
            <w:pPr>
              <w:ind w:firstLine="0"/>
              <w:jc w:val="center"/>
              <w:rPr>
                <w:sz w:val="22"/>
                <w:szCs w:val="22"/>
              </w:rPr>
            </w:pPr>
            <w:r w:rsidRPr="000815FE">
              <w:rPr>
                <w:sz w:val="22"/>
                <w:szCs w:val="22"/>
              </w:rPr>
              <w:t>19:50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5FE" w:rsidRPr="000815FE" w:rsidRDefault="000815FE" w:rsidP="000815F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815FE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5FE" w:rsidRPr="000815FE" w:rsidRDefault="000815FE" w:rsidP="000815FE">
            <w:pPr>
              <w:ind w:firstLine="0"/>
              <w:jc w:val="center"/>
              <w:rPr>
                <w:sz w:val="22"/>
                <w:szCs w:val="22"/>
              </w:rPr>
            </w:pPr>
            <w:r w:rsidRPr="000815FE">
              <w:rPr>
                <w:sz w:val="22"/>
                <w:szCs w:val="22"/>
              </w:rPr>
              <w:t>19:45</w:t>
            </w:r>
          </w:p>
        </w:tc>
      </w:tr>
      <w:tr w:rsidR="000815FE" w:rsidRPr="000815FE" w:rsidTr="000815FE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5FE" w:rsidRPr="000815FE" w:rsidRDefault="000815FE" w:rsidP="000815F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815FE">
              <w:rPr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5FE" w:rsidRPr="000815FE" w:rsidRDefault="000815FE" w:rsidP="000815FE">
            <w:pPr>
              <w:ind w:firstLine="0"/>
              <w:jc w:val="center"/>
              <w:rPr>
                <w:sz w:val="22"/>
                <w:szCs w:val="22"/>
              </w:rPr>
            </w:pPr>
            <w:r w:rsidRPr="000815FE">
              <w:rPr>
                <w:sz w:val="22"/>
                <w:szCs w:val="22"/>
              </w:rPr>
              <w:t>15:57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5FE" w:rsidRPr="000815FE" w:rsidRDefault="000815FE" w:rsidP="000815F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815FE"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5FE" w:rsidRPr="000815FE" w:rsidRDefault="000815FE" w:rsidP="000815FE">
            <w:pPr>
              <w:ind w:firstLine="0"/>
              <w:jc w:val="center"/>
              <w:rPr>
                <w:sz w:val="22"/>
                <w:szCs w:val="22"/>
              </w:rPr>
            </w:pPr>
            <w:r w:rsidRPr="000815FE">
              <w:rPr>
                <w:sz w:val="22"/>
                <w:szCs w:val="22"/>
              </w:rPr>
              <w:t>15:47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5FE" w:rsidRPr="000815FE" w:rsidRDefault="000815FE" w:rsidP="000815F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815FE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5FE" w:rsidRPr="000815FE" w:rsidRDefault="000815FE" w:rsidP="000815FE">
            <w:pPr>
              <w:ind w:firstLine="0"/>
              <w:jc w:val="center"/>
              <w:rPr>
                <w:sz w:val="22"/>
                <w:szCs w:val="22"/>
              </w:rPr>
            </w:pPr>
            <w:r w:rsidRPr="000815FE">
              <w:rPr>
                <w:sz w:val="22"/>
                <w:szCs w:val="22"/>
              </w:rPr>
              <w:t>20:11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5FE" w:rsidRPr="000815FE" w:rsidRDefault="000815FE" w:rsidP="000815F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815FE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5FE" w:rsidRPr="000815FE" w:rsidRDefault="000815FE" w:rsidP="000815FE">
            <w:pPr>
              <w:ind w:firstLine="0"/>
              <w:jc w:val="center"/>
              <w:rPr>
                <w:sz w:val="22"/>
                <w:szCs w:val="22"/>
              </w:rPr>
            </w:pPr>
            <w:r w:rsidRPr="000815FE">
              <w:rPr>
                <w:sz w:val="22"/>
                <w:szCs w:val="22"/>
              </w:rPr>
              <w:t>20:15</w:t>
            </w:r>
          </w:p>
        </w:tc>
      </w:tr>
      <w:tr w:rsidR="000815FE" w:rsidRPr="000815FE" w:rsidTr="000815FE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5FE" w:rsidRPr="000815FE" w:rsidRDefault="000815FE" w:rsidP="000815F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815FE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5FE" w:rsidRPr="000815FE" w:rsidRDefault="000815FE" w:rsidP="000815FE">
            <w:pPr>
              <w:ind w:firstLine="0"/>
              <w:jc w:val="center"/>
              <w:rPr>
                <w:sz w:val="22"/>
                <w:szCs w:val="22"/>
              </w:rPr>
            </w:pPr>
            <w:r w:rsidRPr="000815FE">
              <w:rPr>
                <w:sz w:val="22"/>
                <w:szCs w:val="22"/>
              </w:rPr>
              <w:t>16:09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5FE" w:rsidRPr="000815FE" w:rsidRDefault="000815FE" w:rsidP="000815F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815FE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5FE" w:rsidRPr="000815FE" w:rsidRDefault="000815FE" w:rsidP="000815FE">
            <w:pPr>
              <w:ind w:firstLine="0"/>
              <w:jc w:val="center"/>
              <w:rPr>
                <w:sz w:val="22"/>
                <w:szCs w:val="22"/>
              </w:rPr>
            </w:pPr>
            <w:r w:rsidRPr="000815FE">
              <w:rPr>
                <w:sz w:val="22"/>
                <w:szCs w:val="22"/>
              </w:rPr>
              <w:t>15:59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5FE" w:rsidRPr="000815FE" w:rsidRDefault="000815FE" w:rsidP="000815F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815FE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5FE" w:rsidRPr="000815FE" w:rsidRDefault="000815FE" w:rsidP="000815FE">
            <w:pPr>
              <w:ind w:firstLine="0"/>
              <w:jc w:val="center"/>
              <w:rPr>
                <w:sz w:val="22"/>
                <w:szCs w:val="22"/>
              </w:rPr>
            </w:pPr>
            <w:r w:rsidRPr="000815FE">
              <w:rPr>
                <w:sz w:val="22"/>
                <w:szCs w:val="22"/>
              </w:rPr>
              <w:t>20:41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5FE" w:rsidRPr="000815FE" w:rsidRDefault="000815FE" w:rsidP="000815F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815FE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5FE" w:rsidRPr="000815FE" w:rsidRDefault="000815FE" w:rsidP="000815FE">
            <w:pPr>
              <w:ind w:firstLine="0"/>
              <w:jc w:val="center"/>
              <w:rPr>
                <w:sz w:val="22"/>
                <w:szCs w:val="22"/>
              </w:rPr>
            </w:pPr>
            <w:r w:rsidRPr="000815FE">
              <w:rPr>
                <w:sz w:val="22"/>
                <w:szCs w:val="22"/>
              </w:rPr>
              <w:t>20:45</w:t>
            </w:r>
          </w:p>
        </w:tc>
      </w:tr>
      <w:tr w:rsidR="000815FE" w:rsidRPr="000815FE" w:rsidTr="000815FE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5FE" w:rsidRPr="000815FE" w:rsidRDefault="000815FE" w:rsidP="000815F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815FE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5FE" w:rsidRPr="000815FE" w:rsidRDefault="000815FE" w:rsidP="000815FE">
            <w:pPr>
              <w:ind w:firstLine="0"/>
              <w:jc w:val="center"/>
              <w:rPr>
                <w:sz w:val="22"/>
                <w:szCs w:val="22"/>
              </w:rPr>
            </w:pPr>
            <w:r w:rsidRPr="000815FE">
              <w:rPr>
                <w:sz w:val="22"/>
                <w:szCs w:val="22"/>
              </w:rPr>
              <w:t>16:21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5FE" w:rsidRPr="000815FE" w:rsidRDefault="000815FE" w:rsidP="000815F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815FE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5FE" w:rsidRPr="000815FE" w:rsidRDefault="000815FE" w:rsidP="000815FE">
            <w:pPr>
              <w:ind w:firstLine="0"/>
              <w:jc w:val="center"/>
              <w:rPr>
                <w:sz w:val="22"/>
                <w:szCs w:val="22"/>
              </w:rPr>
            </w:pPr>
            <w:r w:rsidRPr="000815FE">
              <w:rPr>
                <w:sz w:val="22"/>
                <w:szCs w:val="22"/>
              </w:rPr>
              <w:t>16:11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5FE" w:rsidRPr="000815FE" w:rsidRDefault="000815FE" w:rsidP="000815F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815FE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5FE" w:rsidRPr="000815FE" w:rsidRDefault="000815FE" w:rsidP="000815FE">
            <w:pPr>
              <w:ind w:firstLine="0"/>
              <w:jc w:val="center"/>
              <w:rPr>
                <w:sz w:val="22"/>
                <w:szCs w:val="22"/>
              </w:rPr>
            </w:pPr>
            <w:r w:rsidRPr="000815FE">
              <w:rPr>
                <w:sz w:val="22"/>
                <w:szCs w:val="22"/>
              </w:rPr>
              <w:t>21:11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5FE" w:rsidRPr="000815FE" w:rsidRDefault="000815FE" w:rsidP="000815F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815FE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5FE" w:rsidRPr="000815FE" w:rsidRDefault="000815FE" w:rsidP="000815FE">
            <w:pPr>
              <w:ind w:firstLine="0"/>
              <w:jc w:val="center"/>
              <w:rPr>
                <w:sz w:val="22"/>
                <w:szCs w:val="22"/>
              </w:rPr>
            </w:pPr>
            <w:r w:rsidRPr="000815FE">
              <w:rPr>
                <w:sz w:val="22"/>
                <w:szCs w:val="22"/>
              </w:rPr>
              <w:t>21:20</w:t>
            </w:r>
          </w:p>
        </w:tc>
      </w:tr>
      <w:tr w:rsidR="000815FE" w:rsidRPr="000815FE" w:rsidTr="000815FE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5FE" w:rsidRPr="000815FE" w:rsidRDefault="000815FE" w:rsidP="000815F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815FE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5FE" w:rsidRPr="000815FE" w:rsidRDefault="000815FE" w:rsidP="000815FE">
            <w:pPr>
              <w:ind w:firstLine="0"/>
              <w:jc w:val="center"/>
              <w:rPr>
                <w:sz w:val="22"/>
                <w:szCs w:val="22"/>
              </w:rPr>
            </w:pPr>
            <w:r w:rsidRPr="000815FE">
              <w:rPr>
                <w:sz w:val="22"/>
                <w:szCs w:val="22"/>
              </w:rPr>
              <w:t>16:33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5FE" w:rsidRPr="000815FE" w:rsidRDefault="000815FE" w:rsidP="000815F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815FE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5FE" w:rsidRPr="000815FE" w:rsidRDefault="000815FE" w:rsidP="000815FE">
            <w:pPr>
              <w:ind w:firstLine="0"/>
              <w:jc w:val="center"/>
              <w:rPr>
                <w:sz w:val="22"/>
                <w:szCs w:val="22"/>
              </w:rPr>
            </w:pPr>
            <w:r w:rsidRPr="000815FE">
              <w:rPr>
                <w:sz w:val="22"/>
                <w:szCs w:val="22"/>
              </w:rPr>
              <w:t>16:23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5FE" w:rsidRPr="000815FE" w:rsidRDefault="000815FE" w:rsidP="000815F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815FE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5FE" w:rsidRPr="000815FE" w:rsidRDefault="000815FE" w:rsidP="000815FE">
            <w:pPr>
              <w:ind w:firstLine="0"/>
              <w:jc w:val="center"/>
              <w:rPr>
                <w:sz w:val="22"/>
                <w:szCs w:val="22"/>
              </w:rPr>
            </w:pPr>
            <w:r w:rsidRPr="000815FE">
              <w:rPr>
                <w:sz w:val="22"/>
                <w:szCs w:val="22"/>
              </w:rPr>
              <w:t>21:41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5FE" w:rsidRPr="000815FE" w:rsidRDefault="000815FE" w:rsidP="000815F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815FE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5FE" w:rsidRPr="000815FE" w:rsidRDefault="000815FE" w:rsidP="000815FE">
            <w:pPr>
              <w:ind w:firstLine="0"/>
              <w:jc w:val="center"/>
              <w:rPr>
                <w:sz w:val="22"/>
                <w:szCs w:val="22"/>
              </w:rPr>
            </w:pPr>
            <w:r w:rsidRPr="000815FE">
              <w:rPr>
                <w:sz w:val="22"/>
                <w:szCs w:val="22"/>
              </w:rPr>
              <w:t>21:45</w:t>
            </w:r>
          </w:p>
        </w:tc>
      </w:tr>
      <w:tr w:rsidR="000815FE" w:rsidRPr="000815FE" w:rsidTr="000815FE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5FE" w:rsidRPr="000815FE" w:rsidRDefault="000815FE" w:rsidP="000815F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815FE"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5FE" w:rsidRPr="000815FE" w:rsidRDefault="000815FE" w:rsidP="000815FE">
            <w:pPr>
              <w:ind w:firstLine="0"/>
              <w:jc w:val="center"/>
              <w:rPr>
                <w:sz w:val="22"/>
                <w:szCs w:val="22"/>
              </w:rPr>
            </w:pPr>
            <w:r w:rsidRPr="000815FE">
              <w:rPr>
                <w:sz w:val="22"/>
                <w:szCs w:val="22"/>
              </w:rPr>
              <w:t>16:45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5FE" w:rsidRPr="000815FE" w:rsidRDefault="000815FE" w:rsidP="000815F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815FE">
              <w:rPr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5FE" w:rsidRPr="000815FE" w:rsidRDefault="000815FE" w:rsidP="000815FE">
            <w:pPr>
              <w:ind w:firstLine="0"/>
              <w:jc w:val="center"/>
              <w:rPr>
                <w:sz w:val="22"/>
                <w:szCs w:val="22"/>
              </w:rPr>
            </w:pPr>
            <w:r w:rsidRPr="000815FE">
              <w:rPr>
                <w:sz w:val="22"/>
                <w:szCs w:val="22"/>
              </w:rPr>
              <w:t>16:35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5FE" w:rsidRPr="000815FE" w:rsidRDefault="000815FE" w:rsidP="000815F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815FE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5FE" w:rsidRPr="000815FE" w:rsidRDefault="000815FE" w:rsidP="000815FE">
            <w:pPr>
              <w:ind w:firstLine="0"/>
              <w:jc w:val="center"/>
              <w:rPr>
                <w:sz w:val="22"/>
                <w:szCs w:val="22"/>
              </w:rPr>
            </w:pPr>
            <w:r w:rsidRPr="000815FE">
              <w:rPr>
                <w:sz w:val="22"/>
                <w:szCs w:val="22"/>
              </w:rPr>
              <w:t>22:11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5FE" w:rsidRPr="000815FE" w:rsidRDefault="000815FE" w:rsidP="000815F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815FE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5FE" w:rsidRPr="000815FE" w:rsidRDefault="000815FE" w:rsidP="000815FE">
            <w:pPr>
              <w:ind w:firstLine="0"/>
              <w:jc w:val="center"/>
              <w:rPr>
                <w:sz w:val="22"/>
                <w:szCs w:val="22"/>
              </w:rPr>
            </w:pPr>
            <w:r w:rsidRPr="000815FE">
              <w:rPr>
                <w:sz w:val="22"/>
                <w:szCs w:val="22"/>
              </w:rPr>
              <w:t>22:15</w:t>
            </w:r>
          </w:p>
        </w:tc>
      </w:tr>
      <w:tr w:rsidR="000815FE" w:rsidRPr="000815FE" w:rsidTr="000815FE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5FE" w:rsidRPr="000815FE" w:rsidRDefault="000815FE" w:rsidP="000815F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815FE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5FE" w:rsidRPr="000815FE" w:rsidRDefault="000815FE" w:rsidP="000815FE">
            <w:pPr>
              <w:ind w:firstLine="0"/>
              <w:jc w:val="center"/>
              <w:rPr>
                <w:sz w:val="22"/>
                <w:szCs w:val="22"/>
              </w:rPr>
            </w:pPr>
            <w:r w:rsidRPr="000815FE">
              <w:rPr>
                <w:sz w:val="22"/>
                <w:szCs w:val="22"/>
              </w:rPr>
              <w:t>16:57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5FE" w:rsidRPr="000815FE" w:rsidRDefault="000815FE" w:rsidP="000815F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815FE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5FE" w:rsidRPr="000815FE" w:rsidRDefault="000815FE" w:rsidP="000815FE">
            <w:pPr>
              <w:ind w:firstLine="0"/>
              <w:jc w:val="center"/>
              <w:rPr>
                <w:sz w:val="22"/>
                <w:szCs w:val="22"/>
              </w:rPr>
            </w:pPr>
            <w:r w:rsidRPr="000815FE">
              <w:rPr>
                <w:sz w:val="22"/>
                <w:szCs w:val="22"/>
              </w:rPr>
              <w:t>16:47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5FE" w:rsidRPr="000815FE" w:rsidRDefault="000815FE" w:rsidP="000815F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815FE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5FE" w:rsidRPr="000815FE" w:rsidRDefault="000815FE" w:rsidP="000815FE">
            <w:pPr>
              <w:ind w:firstLine="0"/>
              <w:jc w:val="center"/>
              <w:rPr>
                <w:sz w:val="22"/>
                <w:szCs w:val="22"/>
              </w:rPr>
            </w:pPr>
            <w:r w:rsidRPr="000815FE">
              <w:rPr>
                <w:sz w:val="22"/>
                <w:szCs w:val="22"/>
              </w:rPr>
              <w:t>22:41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5FE" w:rsidRPr="000815FE" w:rsidRDefault="000815FE" w:rsidP="000815F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815FE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5FE" w:rsidRPr="000815FE" w:rsidRDefault="000815FE" w:rsidP="000815FE">
            <w:pPr>
              <w:ind w:firstLine="0"/>
              <w:jc w:val="center"/>
              <w:rPr>
                <w:sz w:val="22"/>
                <w:szCs w:val="22"/>
              </w:rPr>
            </w:pPr>
            <w:r w:rsidRPr="000815FE">
              <w:rPr>
                <w:sz w:val="22"/>
                <w:szCs w:val="22"/>
              </w:rPr>
              <w:t>22:45</w:t>
            </w:r>
          </w:p>
        </w:tc>
      </w:tr>
      <w:tr w:rsidR="000815FE" w:rsidRPr="000815FE" w:rsidTr="000815FE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5FE" w:rsidRPr="000815FE" w:rsidRDefault="000815FE" w:rsidP="000815F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815FE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5FE" w:rsidRPr="000815FE" w:rsidRDefault="000815FE" w:rsidP="000815FE">
            <w:pPr>
              <w:ind w:firstLine="0"/>
              <w:jc w:val="center"/>
              <w:rPr>
                <w:sz w:val="22"/>
                <w:szCs w:val="22"/>
              </w:rPr>
            </w:pPr>
            <w:r w:rsidRPr="000815FE">
              <w:rPr>
                <w:sz w:val="22"/>
                <w:szCs w:val="22"/>
              </w:rPr>
              <w:t>17:09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5FE" w:rsidRPr="000815FE" w:rsidRDefault="000815FE" w:rsidP="000815F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815FE">
              <w:rPr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5FE" w:rsidRPr="000815FE" w:rsidRDefault="000815FE" w:rsidP="000815FE">
            <w:pPr>
              <w:ind w:firstLine="0"/>
              <w:jc w:val="center"/>
              <w:rPr>
                <w:sz w:val="22"/>
                <w:szCs w:val="22"/>
              </w:rPr>
            </w:pPr>
            <w:r w:rsidRPr="000815FE">
              <w:rPr>
                <w:sz w:val="22"/>
                <w:szCs w:val="22"/>
              </w:rPr>
              <w:t>16:59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5FE" w:rsidRPr="000815FE" w:rsidRDefault="000815FE" w:rsidP="000815F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815F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5FE" w:rsidRPr="000815FE" w:rsidRDefault="000815FE" w:rsidP="000815FE">
            <w:pPr>
              <w:ind w:firstLine="0"/>
              <w:jc w:val="center"/>
              <w:rPr>
                <w:sz w:val="22"/>
                <w:szCs w:val="22"/>
              </w:rPr>
            </w:pPr>
            <w:r w:rsidRPr="000815FE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5FE" w:rsidRPr="000815FE" w:rsidRDefault="000815FE" w:rsidP="000815F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815F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5FE" w:rsidRPr="000815FE" w:rsidRDefault="000815FE" w:rsidP="000815FE">
            <w:pPr>
              <w:ind w:firstLine="0"/>
              <w:jc w:val="center"/>
              <w:rPr>
                <w:sz w:val="22"/>
                <w:szCs w:val="22"/>
              </w:rPr>
            </w:pPr>
            <w:r w:rsidRPr="000815FE">
              <w:rPr>
                <w:sz w:val="22"/>
                <w:szCs w:val="22"/>
              </w:rPr>
              <w:t> </w:t>
            </w:r>
          </w:p>
        </w:tc>
      </w:tr>
      <w:tr w:rsidR="000815FE" w:rsidRPr="000815FE" w:rsidTr="000815FE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5FE" w:rsidRPr="000815FE" w:rsidRDefault="000815FE" w:rsidP="000815F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815FE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5FE" w:rsidRPr="000815FE" w:rsidRDefault="000815FE" w:rsidP="000815FE">
            <w:pPr>
              <w:ind w:firstLine="0"/>
              <w:jc w:val="center"/>
              <w:rPr>
                <w:sz w:val="22"/>
                <w:szCs w:val="22"/>
              </w:rPr>
            </w:pPr>
            <w:r w:rsidRPr="000815FE">
              <w:rPr>
                <w:sz w:val="22"/>
                <w:szCs w:val="22"/>
              </w:rPr>
              <w:t>17:21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5FE" w:rsidRPr="000815FE" w:rsidRDefault="000815FE" w:rsidP="000815F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815FE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5FE" w:rsidRPr="000815FE" w:rsidRDefault="000815FE" w:rsidP="000815FE">
            <w:pPr>
              <w:ind w:firstLine="0"/>
              <w:jc w:val="center"/>
              <w:rPr>
                <w:sz w:val="22"/>
                <w:szCs w:val="22"/>
              </w:rPr>
            </w:pPr>
            <w:r w:rsidRPr="000815FE">
              <w:rPr>
                <w:sz w:val="22"/>
                <w:szCs w:val="22"/>
              </w:rPr>
              <w:t>17:11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5FE" w:rsidRPr="000815FE" w:rsidRDefault="000815FE" w:rsidP="000815F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815F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5FE" w:rsidRPr="000815FE" w:rsidRDefault="000815FE" w:rsidP="000815FE">
            <w:pPr>
              <w:ind w:firstLine="0"/>
              <w:jc w:val="center"/>
              <w:rPr>
                <w:sz w:val="22"/>
                <w:szCs w:val="22"/>
              </w:rPr>
            </w:pPr>
            <w:r w:rsidRPr="000815FE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5FE" w:rsidRPr="000815FE" w:rsidRDefault="000815FE" w:rsidP="000815F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815F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5FE" w:rsidRPr="000815FE" w:rsidRDefault="000815FE" w:rsidP="000815FE">
            <w:pPr>
              <w:ind w:firstLine="0"/>
              <w:jc w:val="center"/>
              <w:rPr>
                <w:sz w:val="22"/>
                <w:szCs w:val="22"/>
              </w:rPr>
            </w:pPr>
            <w:r w:rsidRPr="000815FE">
              <w:rPr>
                <w:sz w:val="22"/>
                <w:szCs w:val="22"/>
              </w:rPr>
              <w:t> </w:t>
            </w:r>
          </w:p>
        </w:tc>
      </w:tr>
      <w:tr w:rsidR="000815FE" w:rsidRPr="000815FE" w:rsidTr="000815FE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5FE" w:rsidRPr="000815FE" w:rsidRDefault="000815FE" w:rsidP="000815F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815FE">
              <w:rPr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5FE" w:rsidRPr="000815FE" w:rsidRDefault="000815FE" w:rsidP="000815FE">
            <w:pPr>
              <w:ind w:firstLine="0"/>
              <w:jc w:val="center"/>
              <w:rPr>
                <w:sz w:val="22"/>
                <w:szCs w:val="22"/>
              </w:rPr>
            </w:pPr>
            <w:r w:rsidRPr="000815FE">
              <w:rPr>
                <w:sz w:val="22"/>
                <w:szCs w:val="22"/>
              </w:rPr>
              <w:t>17:33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5FE" w:rsidRPr="000815FE" w:rsidRDefault="000815FE" w:rsidP="000815F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815FE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5FE" w:rsidRPr="000815FE" w:rsidRDefault="000815FE" w:rsidP="000815FE">
            <w:pPr>
              <w:ind w:firstLine="0"/>
              <w:jc w:val="center"/>
              <w:rPr>
                <w:sz w:val="22"/>
                <w:szCs w:val="22"/>
              </w:rPr>
            </w:pPr>
            <w:r w:rsidRPr="000815FE">
              <w:rPr>
                <w:sz w:val="22"/>
                <w:szCs w:val="22"/>
              </w:rPr>
              <w:t>17:23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5FE" w:rsidRPr="000815FE" w:rsidRDefault="000815FE" w:rsidP="000815F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815F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5FE" w:rsidRPr="000815FE" w:rsidRDefault="000815FE" w:rsidP="000815FE">
            <w:pPr>
              <w:ind w:firstLine="0"/>
              <w:jc w:val="center"/>
              <w:rPr>
                <w:sz w:val="22"/>
                <w:szCs w:val="22"/>
              </w:rPr>
            </w:pPr>
            <w:r w:rsidRPr="000815FE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5FE" w:rsidRPr="000815FE" w:rsidRDefault="000815FE" w:rsidP="000815F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815F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5FE" w:rsidRPr="000815FE" w:rsidRDefault="000815FE" w:rsidP="000815FE">
            <w:pPr>
              <w:ind w:firstLine="0"/>
              <w:jc w:val="center"/>
              <w:rPr>
                <w:sz w:val="22"/>
                <w:szCs w:val="22"/>
              </w:rPr>
            </w:pPr>
            <w:r w:rsidRPr="000815FE">
              <w:rPr>
                <w:sz w:val="22"/>
                <w:szCs w:val="22"/>
              </w:rPr>
              <w:t> </w:t>
            </w:r>
          </w:p>
        </w:tc>
      </w:tr>
      <w:tr w:rsidR="000815FE" w:rsidRPr="000815FE" w:rsidTr="000815FE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5FE" w:rsidRPr="000815FE" w:rsidRDefault="000815FE" w:rsidP="000815F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815FE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5FE" w:rsidRPr="000815FE" w:rsidRDefault="000815FE" w:rsidP="000815FE">
            <w:pPr>
              <w:ind w:firstLine="0"/>
              <w:jc w:val="center"/>
              <w:rPr>
                <w:sz w:val="22"/>
                <w:szCs w:val="22"/>
              </w:rPr>
            </w:pPr>
            <w:r w:rsidRPr="000815FE">
              <w:rPr>
                <w:sz w:val="22"/>
                <w:szCs w:val="22"/>
              </w:rPr>
              <w:t>17:45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5FE" w:rsidRPr="000815FE" w:rsidRDefault="000815FE" w:rsidP="000815F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815FE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5FE" w:rsidRPr="000815FE" w:rsidRDefault="000815FE" w:rsidP="000815FE">
            <w:pPr>
              <w:ind w:firstLine="0"/>
              <w:jc w:val="center"/>
              <w:rPr>
                <w:sz w:val="22"/>
                <w:szCs w:val="22"/>
              </w:rPr>
            </w:pPr>
            <w:r w:rsidRPr="000815FE">
              <w:rPr>
                <w:sz w:val="22"/>
                <w:szCs w:val="22"/>
              </w:rPr>
              <w:t>17:35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5FE" w:rsidRPr="000815FE" w:rsidRDefault="000815FE" w:rsidP="000815F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815F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5FE" w:rsidRPr="000815FE" w:rsidRDefault="000815FE" w:rsidP="000815FE">
            <w:pPr>
              <w:ind w:firstLine="0"/>
              <w:jc w:val="center"/>
              <w:rPr>
                <w:sz w:val="22"/>
                <w:szCs w:val="22"/>
              </w:rPr>
            </w:pPr>
            <w:r w:rsidRPr="000815FE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5FE" w:rsidRPr="000815FE" w:rsidRDefault="000815FE" w:rsidP="000815F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815F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5FE" w:rsidRPr="000815FE" w:rsidRDefault="000815FE" w:rsidP="000815FE">
            <w:pPr>
              <w:ind w:firstLine="0"/>
              <w:jc w:val="center"/>
              <w:rPr>
                <w:sz w:val="22"/>
                <w:szCs w:val="22"/>
              </w:rPr>
            </w:pPr>
            <w:r w:rsidRPr="000815FE">
              <w:rPr>
                <w:sz w:val="22"/>
                <w:szCs w:val="22"/>
              </w:rPr>
              <w:t> </w:t>
            </w:r>
          </w:p>
        </w:tc>
      </w:tr>
      <w:tr w:rsidR="000815FE" w:rsidRPr="000815FE" w:rsidTr="000815FE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5FE" w:rsidRPr="000815FE" w:rsidRDefault="000815FE" w:rsidP="000815F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815FE">
              <w:rPr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5FE" w:rsidRPr="000815FE" w:rsidRDefault="000815FE" w:rsidP="000815FE">
            <w:pPr>
              <w:ind w:firstLine="0"/>
              <w:jc w:val="center"/>
              <w:rPr>
                <w:sz w:val="22"/>
                <w:szCs w:val="22"/>
              </w:rPr>
            </w:pPr>
            <w:r w:rsidRPr="000815FE">
              <w:rPr>
                <w:sz w:val="22"/>
                <w:szCs w:val="22"/>
              </w:rPr>
              <w:t>17:57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5FE" w:rsidRPr="000815FE" w:rsidRDefault="000815FE" w:rsidP="000815F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815FE"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5FE" w:rsidRPr="000815FE" w:rsidRDefault="000815FE" w:rsidP="000815FE">
            <w:pPr>
              <w:ind w:firstLine="0"/>
              <w:jc w:val="center"/>
              <w:rPr>
                <w:sz w:val="22"/>
                <w:szCs w:val="22"/>
              </w:rPr>
            </w:pPr>
            <w:r w:rsidRPr="000815FE">
              <w:rPr>
                <w:sz w:val="22"/>
                <w:szCs w:val="22"/>
              </w:rPr>
              <w:t>17:47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5FE" w:rsidRPr="000815FE" w:rsidRDefault="000815FE" w:rsidP="000815F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815F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5FE" w:rsidRPr="000815FE" w:rsidRDefault="000815FE" w:rsidP="000815FE">
            <w:pPr>
              <w:ind w:firstLine="0"/>
              <w:jc w:val="center"/>
              <w:rPr>
                <w:sz w:val="22"/>
                <w:szCs w:val="22"/>
              </w:rPr>
            </w:pPr>
            <w:r w:rsidRPr="000815FE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5FE" w:rsidRPr="000815FE" w:rsidRDefault="000815FE" w:rsidP="000815F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815F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5FE" w:rsidRPr="000815FE" w:rsidRDefault="000815FE" w:rsidP="000815FE">
            <w:pPr>
              <w:ind w:firstLine="0"/>
              <w:jc w:val="center"/>
              <w:rPr>
                <w:sz w:val="22"/>
                <w:szCs w:val="22"/>
              </w:rPr>
            </w:pPr>
            <w:r w:rsidRPr="000815FE">
              <w:rPr>
                <w:sz w:val="22"/>
                <w:szCs w:val="22"/>
              </w:rPr>
              <w:t> </w:t>
            </w:r>
          </w:p>
        </w:tc>
      </w:tr>
      <w:tr w:rsidR="000815FE" w:rsidRPr="000815FE" w:rsidTr="000815FE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5FE" w:rsidRPr="000815FE" w:rsidRDefault="000815FE" w:rsidP="000815F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815FE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5FE" w:rsidRPr="000815FE" w:rsidRDefault="000815FE" w:rsidP="000815FE">
            <w:pPr>
              <w:ind w:firstLine="0"/>
              <w:jc w:val="center"/>
              <w:rPr>
                <w:sz w:val="22"/>
                <w:szCs w:val="22"/>
              </w:rPr>
            </w:pPr>
            <w:r w:rsidRPr="000815FE">
              <w:rPr>
                <w:sz w:val="22"/>
                <w:szCs w:val="22"/>
              </w:rPr>
              <w:t>18:09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5FE" w:rsidRPr="000815FE" w:rsidRDefault="000815FE" w:rsidP="000815F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815FE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5FE" w:rsidRPr="000815FE" w:rsidRDefault="000815FE" w:rsidP="000815FE">
            <w:pPr>
              <w:ind w:firstLine="0"/>
              <w:jc w:val="center"/>
              <w:rPr>
                <w:sz w:val="22"/>
                <w:szCs w:val="22"/>
              </w:rPr>
            </w:pPr>
            <w:r w:rsidRPr="000815FE">
              <w:rPr>
                <w:sz w:val="22"/>
                <w:szCs w:val="22"/>
              </w:rPr>
              <w:t>17:59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5FE" w:rsidRPr="000815FE" w:rsidRDefault="000815FE" w:rsidP="000815F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815F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5FE" w:rsidRPr="000815FE" w:rsidRDefault="000815FE" w:rsidP="000815FE">
            <w:pPr>
              <w:ind w:firstLine="0"/>
              <w:jc w:val="center"/>
              <w:rPr>
                <w:sz w:val="22"/>
                <w:szCs w:val="22"/>
              </w:rPr>
            </w:pPr>
            <w:r w:rsidRPr="000815FE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5FE" w:rsidRPr="000815FE" w:rsidRDefault="000815FE" w:rsidP="000815F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815F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5FE" w:rsidRPr="000815FE" w:rsidRDefault="000815FE" w:rsidP="000815FE">
            <w:pPr>
              <w:ind w:firstLine="0"/>
              <w:jc w:val="center"/>
              <w:rPr>
                <w:sz w:val="22"/>
                <w:szCs w:val="22"/>
              </w:rPr>
            </w:pPr>
            <w:r w:rsidRPr="000815FE">
              <w:rPr>
                <w:sz w:val="22"/>
                <w:szCs w:val="22"/>
              </w:rPr>
              <w:t> </w:t>
            </w:r>
          </w:p>
        </w:tc>
      </w:tr>
      <w:tr w:rsidR="000815FE" w:rsidRPr="000815FE" w:rsidTr="000815FE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5FE" w:rsidRPr="000815FE" w:rsidRDefault="000815FE" w:rsidP="000815F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815FE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5FE" w:rsidRPr="000815FE" w:rsidRDefault="000815FE" w:rsidP="000815FE">
            <w:pPr>
              <w:ind w:firstLine="0"/>
              <w:jc w:val="center"/>
              <w:rPr>
                <w:sz w:val="22"/>
                <w:szCs w:val="22"/>
              </w:rPr>
            </w:pPr>
            <w:r w:rsidRPr="000815FE">
              <w:rPr>
                <w:sz w:val="22"/>
                <w:szCs w:val="22"/>
              </w:rPr>
              <w:t>18:21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5FE" w:rsidRPr="000815FE" w:rsidRDefault="000815FE" w:rsidP="000815F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815FE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5FE" w:rsidRPr="000815FE" w:rsidRDefault="000815FE" w:rsidP="000815FE">
            <w:pPr>
              <w:ind w:firstLine="0"/>
              <w:jc w:val="center"/>
              <w:rPr>
                <w:sz w:val="22"/>
                <w:szCs w:val="22"/>
              </w:rPr>
            </w:pPr>
            <w:r w:rsidRPr="000815FE">
              <w:rPr>
                <w:sz w:val="22"/>
                <w:szCs w:val="22"/>
              </w:rPr>
              <w:t>18:11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5FE" w:rsidRPr="000815FE" w:rsidRDefault="000815FE" w:rsidP="000815F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815F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5FE" w:rsidRPr="000815FE" w:rsidRDefault="000815FE" w:rsidP="000815FE">
            <w:pPr>
              <w:ind w:firstLine="0"/>
              <w:jc w:val="center"/>
              <w:rPr>
                <w:sz w:val="22"/>
                <w:szCs w:val="22"/>
              </w:rPr>
            </w:pPr>
            <w:r w:rsidRPr="000815FE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5FE" w:rsidRPr="000815FE" w:rsidRDefault="000815FE" w:rsidP="000815F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815F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5FE" w:rsidRPr="000815FE" w:rsidRDefault="000815FE" w:rsidP="000815FE">
            <w:pPr>
              <w:ind w:firstLine="0"/>
              <w:jc w:val="center"/>
              <w:rPr>
                <w:sz w:val="22"/>
                <w:szCs w:val="22"/>
              </w:rPr>
            </w:pPr>
            <w:r w:rsidRPr="000815FE">
              <w:rPr>
                <w:sz w:val="22"/>
                <w:szCs w:val="22"/>
              </w:rPr>
              <w:t> </w:t>
            </w:r>
          </w:p>
        </w:tc>
      </w:tr>
      <w:tr w:rsidR="000815FE" w:rsidRPr="000815FE" w:rsidTr="000815FE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5FE" w:rsidRPr="000815FE" w:rsidRDefault="000815FE" w:rsidP="000815F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815FE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5FE" w:rsidRPr="000815FE" w:rsidRDefault="000815FE" w:rsidP="000815FE">
            <w:pPr>
              <w:ind w:firstLine="0"/>
              <w:jc w:val="center"/>
              <w:rPr>
                <w:sz w:val="22"/>
                <w:szCs w:val="22"/>
              </w:rPr>
            </w:pPr>
            <w:r w:rsidRPr="000815FE">
              <w:rPr>
                <w:sz w:val="22"/>
                <w:szCs w:val="22"/>
              </w:rPr>
              <w:t>18:33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5FE" w:rsidRPr="000815FE" w:rsidRDefault="000815FE" w:rsidP="000815F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815FE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5FE" w:rsidRPr="000815FE" w:rsidRDefault="000815FE" w:rsidP="000815FE">
            <w:pPr>
              <w:ind w:firstLine="0"/>
              <w:jc w:val="center"/>
              <w:rPr>
                <w:sz w:val="22"/>
                <w:szCs w:val="22"/>
              </w:rPr>
            </w:pPr>
            <w:r w:rsidRPr="000815FE">
              <w:rPr>
                <w:sz w:val="22"/>
                <w:szCs w:val="22"/>
              </w:rPr>
              <w:t>18:23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5FE" w:rsidRPr="000815FE" w:rsidRDefault="000815FE" w:rsidP="000815F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815F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5FE" w:rsidRPr="000815FE" w:rsidRDefault="000815FE" w:rsidP="000815FE">
            <w:pPr>
              <w:ind w:firstLine="0"/>
              <w:jc w:val="center"/>
              <w:rPr>
                <w:sz w:val="22"/>
                <w:szCs w:val="22"/>
              </w:rPr>
            </w:pPr>
            <w:r w:rsidRPr="000815FE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5FE" w:rsidRPr="000815FE" w:rsidRDefault="000815FE" w:rsidP="000815F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815F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5FE" w:rsidRPr="000815FE" w:rsidRDefault="000815FE" w:rsidP="000815FE">
            <w:pPr>
              <w:ind w:firstLine="0"/>
              <w:jc w:val="center"/>
              <w:rPr>
                <w:sz w:val="22"/>
                <w:szCs w:val="22"/>
              </w:rPr>
            </w:pPr>
            <w:r w:rsidRPr="000815FE">
              <w:rPr>
                <w:sz w:val="22"/>
                <w:szCs w:val="22"/>
              </w:rPr>
              <w:t> </w:t>
            </w:r>
          </w:p>
        </w:tc>
      </w:tr>
      <w:tr w:rsidR="000815FE" w:rsidRPr="000815FE" w:rsidTr="000815FE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5FE" w:rsidRPr="000815FE" w:rsidRDefault="000815FE" w:rsidP="000815F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815FE"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5FE" w:rsidRPr="000815FE" w:rsidRDefault="000815FE" w:rsidP="000815FE">
            <w:pPr>
              <w:ind w:firstLine="0"/>
              <w:jc w:val="center"/>
              <w:rPr>
                <w:sz w:val="22"/>
                <w:szCs w:val="22"/>
              </w:rPr>
            </w:pPr>
            <w:r w:rsidRPr="000815FE">
              <w:rPr>
                <w:sz w:val="22"/>
                <w:szCs w:val="22"/>
              </w:rPr>
              <w:t>18:45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5FE" w:rsidRPr="000815FE" w:rsidRDefault="000815FE" w:rsidP="000815F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815FE">
              <w:rPr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5FE" w:rsidRPr="000815FE" w:rsidRDefault="000815FE" w:rsidP="000815FE">
            <w:pPr>
              <w:ind w:firstLine="0"/>
              <w:jc w:val="center"/>
              <w:rPr>
                <w:sz w:val="22"/>
                <w:szCs w:val="22"/>
              </w:rPr>
            </w:pPr>
            <w:r w:rsidRPr="000815FE">
              <w:rPr>
                <w:sz w:val="22"/>
                <w:szCs w:val="22"/>
              </w:rPr>
              <w:t>18:40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5FE" w:rsidRPr="000815FE" w:rsidRDefault="000815FE" w:rsidP="000815F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815F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5FE" w:rsidRPr="000815FE" w:rsidRDefault="000815FE" w:rsidP="000815FE">
            <w:pPr>
              <w:ind w:firstLine="0"/>
              <w:jc w:val="center"/>
              <w:rPr>
                <w:sz w:val="22"/>
                <w:szCs w:val="22"/>
              </w:rPr>
            </w:pPr>
            <w:r w:rsidRPr="000815FE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5FE" w:rsidRPr="000815FE" w:rsidRDefault="000815FE" w:rsidP="000815F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815F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5FE" w:rsidRPr="000815FE" w:rsidRDefault="000815FE" w:rsidP="000815FE">
            <w:pPr>
              <w:ind w:firstLine="0"/>
              <w:jc w:val="center"/>
              <w:rPr>
                <w:sz w:val="22"/>
                <w:szCs w:val="22"/>
              </w:rPr>
            </w:pPr>
            <w:r w:rsidRPr="000815FE">
              <w:rPr>
                <w:sz w:val="22"/>
                <w:szCs w:val="22"/>
              </w:rPr>
              <w:t> </w:t>
            </w:r>
          </w:p>
        </w:tc>
      </w:tr>
      <w:tr w:rsidR="000815FE" w:rsidRPr="000815FE" w:rsidTr="000815FE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5FE" w:rsidRPr="000815FE" w:rsidRDefault="000815FE" w:rsidP="000815F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815FE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5FE" w:rsidRPr="000815FE" w:rsidRDefault="000815FE" w:rsidP="000815FE">
            <w:pPr>
              <w:ind w:firstLine="0"/>
              <w:jc w:val="center"/>
              <w:rPr>
                <w:sz w:val="22"/>
                <w:szCs w:val="22"/>
              </w:rPr>
            </w:pPr>
            <w:r w:rsidRPr="000815FE">
              <w:rPr>
                <w:sz w:val="22"/>
                <w:szCs w:val="22"/>
              </w:rPr>
              <w:t>18:57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5FE" w:rsidRPr="000815FE" w:rsidRDefault="000815FE" w:rsidP="000815F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815FE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5FE" w:rsidRPr="000815FE" w:rsidRDefault="000815FE" w:rsidP="000815FE">
            <w:pPr>
              <w:ind w:firstLine="0"/>
              <w:jc w:val="center"/>
              <w:rPr>
                <w:sz w:val="22"/>
                <w:szCs w:val="22"/>
              </w:rPr>
            </w:pPr>
            <w:r w:rsidRPr="000815FE">
              <w:rPr>
                <w:sz w:val="22"/>
                <w:szCs w:val="22"/>
              </w:rPr>
              <w:t>18:57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5FE" w:rsidRPr="000815FE" w:rsidRDefault="000815FE" w:rsidP="000815F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815F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5FE" w:rsidRPr="000815FE" w:rsidRDefault="000815FE" w:rsidP="000815FE">
            <w:pPr>
              <w:ind w:firstLine="0"/>
              <w:jc w:val="center"/>
              <w:rPr>
                <w:sz w:val="22"/>
                <w:szCs w:val="22"/>
              </w:rPr>
            </w:pPr>
            <w:r w:rsidRPr="000815FE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5FE" w:rsidRPr="000815FE" w:rsidRDefault="000815FE" w:rsidP="000815F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815F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5FE" w:rsidRPr="000815FE" w:rsidRDefault="000815FE" w:rsidP="000815FE">
            <w:pPr>
              <w:ind w:firstLine="0"/>
              <w:jc w:val="center"/>
              <w:rPr>
                <w:sz w:val="22"/>
                <w:szCs w:val="22"/>
              </w:rPr>
            </w:pPr>
            <w:r w:rsidRPr="000815FE">
              <w:rPr>
                <w:sz w:val="22"/>
                <w:szCs w:val="22"/>
              </w:rPr>
              <w:t> </w:t>
            </w:r>
          </w:p>
        </w:tc>
      </w:tr>
      <w:tr w:rsidR="000815FE" w:rsidRPr="000815FE" w:rsidTr="000815FE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5FE" w:rsidRPr="000815FE" w:rsidRDefault="000815FE" w:rsidP="000815F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815FE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5FE" w:rsidRPr="000815FE" w:rsidRDefault="000815FE" w:rsidP="000815FE">
            <w:pPr>
              <w:ind w:firstLine="0"/>
              <w:jc w:val="center"/>
              <w:rPr>
                <w:sz w:val="22"/>
                <w:szCs w:val="22"/>
              </w:rPr>
            </w:pPr>
            <w:r w:rsidRPr="000815FE">
              <w:rPr>
                <w:sz w:val="22"/>
                <w:szCs w:val="22"/>
              </w:rPr>
              <w:t>19:09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5FE" w:rsidRPr="000815FE" w:rsidRDefault="000815FE" w:rsidP="000815F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815FE">
              <w:rPr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5FE" w:rsidRPr="000815FE" w:rsidRDefault="000815FE" w:rsidP="000815FE">
            <w:pPr>
              <w:ind w:firstLine="0"/>
              <w:jc w:val="center"/>
              <w:rPr>
                <w:sz w:val="22"/>
                <w:szCs w:val="22"/>
              </w:rPr>
            </w:pPr>
            <w:r w:rsidRPr="000815FE">
              <w:rPr>
                <w:sz w:val="22"/>
                <w:szCs w:val="22"/>
              </w:rPr>
              <w:t>19:14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5FE" w:rsidRPr="000815FE" w:rsidRDefault="000815FE" w:rsidP="000815F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815F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5FE" w:rsidRPr="000815FE" w:rsidRDefault="000815FE" w:rsidP="000815FE">
            <w:pPr>
              <w:ind w:firstLine="0"/>
              <w:jc w:val="center"/>
              <w:rPr>
                <w:sz w:val="22"/>
                <w:szCs w:val="22"/>
              </w:rPr>
            </w:pPr>
            <w:r w:rsidRPr="000815FE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5FE" w:rsidRPr="000815FE" w:rsidRDefault="000815FE" w:rsidP="000815F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815F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5FE" w:rsidRPr="000815FE" w:rsidRDefault="000815FE" w:rsidP="000815FE">
            <w:pPr>
              <w:ind w:firstLine="0"/>
              <w:jc w:val="center"/>
              <w:rPr>
                <w:sz w:val="22"/>
                <w:szCs w:val="22"/>
              </w:rPr>
            </w:pPr>
            <w:r w:rsidRPr="000815FE">
              <w:rPr>
                <w:sz w:val="22"/>
                <w:szCs w:val="22"/>
              </w:rPr>
              <w:t> </w:t>
            </w:r>
          </w:p>
        </w:tc>
      </w:tr>
      <w:tr w:rsidR="000815FE" w:rsidRPr="000815FE" w:rsidTr="000815FE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5FE" w:rsidRPr="000815FE" w:rsidRDefault="000815FE" w:rsidP="000815F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815FE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5FE" w:rsidRPr="000815FE" w:rsidRDefault="000815FE" w:rsidP="000815FE">
            <w:pPr>
              <w:ind w:firstLine="0"/>
              <w:jc w:val="center"/>
              <w:rPr>
                <w:sz w:val="22"/>
                <w:szCs w:val="22"/>
              </w:rPr>
            </w:pPr>
            <w:r w:rsidRPr="000815FE">
              <w:rPr>
                <w:sz w:val="22"/>
                <w:szCs w:val="22"/>
              </w:rPr>
              <w:t>19:21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5FE" w:rsidRPr="000815FE" w:rsidRDefault="000815FE" w:rsidP="000815F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815FE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5FE" w:rsidRPr="000815FE" w:rsidRDefault="000815FE" w:rsidP="000815FE">
            <w:pPr>
              <w:ind w:firstLine="0"/>
              <w:jc w:val="center"/>
              <w:rPr>
                <w:sz w:val="22"/>
                <w:szCs w:val="22"/>
              </w:rPr>
            </w:pPr>
            <w:r w:rsidRPr="000815FE">
              <w:rPr>
                <w:sz w:val="22"/>
                <w:szCs w:val="22"/>
              </w:rPr>
              <w:t>19:31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5FE" w:rsidRPr="000815FE" w:rsidRDefault="000815FE" w:rsidP="000815F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815F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5FE" w:rsidRPr="000815FE" w:rsidRDefault="000815FE" w:rsidP="000815FE">
            <w:pPr>
              <w:ind w:firstLine="0"/>
              <w:jc w:val="center"/>
              <w:rPr>
                <w:sz w:val="22"/>
                <w:szCs w:val="22"/>
              </w:rPr>
            </w:pPr>
            <w:r w:rsidRPr="000815FE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5FE" w:rsidRPr="000815FE" w:rsidRDefault="000815FE" w:rsidP="000815F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815F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5FE" w:rsidRPr="000815FE" w:rsidRDefault="000815FE" w:rsidP="000815FE">
            <w:pPr>
              <w:ind w:firstLine="0"/>
              <w:jc w:val="center"/>
              <w:rPr>
                <w:sz w:val="22"/>
                <w:szCs w:val="22"/>
              </w:rPr>
            </w:pPr>
            <w:r w:rsidRPr="000815FE">
              <w:rPr>
                <w:sz w:val="22"/>
                <w:szCs w:val="22"/>
              </w:rPr>
              <w:t> </w:t>
            </w:r>
          </w:p>
        </w:tc>
      </w:tr>
      <w:tr w:rsidR="000815FE" w:rsidRPr="000815FE" w:rsidTr="000815FE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5FE" w:rsidRPr="000815FE" w:rsidRDefault="000815FE" w:rsidP="000815F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815FE">
              <w:rPr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5FE" w:rsidRPr="000815FE" w:rsidRDefault="000815FE" w:rsidP="000815FE">
            <w:pPr>
              <w:ind w:firstLine="0"/>
              <w:jc w:val="center"/>
              <w:rPr>
                <w:sz w:val="22"/>
                <w:szCs w:val="22"/>
              </w:rPr>
            </w:pPr>
            <w:r w:rsidRPr="000815FE">
              <w:rPr>
                <w:sz w:val="22"/>
                <w:szCs w:val="22"/>
              </w:rPr>
              <w:t>19:41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5FE" w:rsidRPr="000815FE" w:rsidRDefault="000815FE" w:rsidP="000815F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815FE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5FE" w:rsidRPr="000815FE" w:rsidRDefault="000815FE" w:rsidP="000815FE">
            <w:pPr>
              <w:ind w:firstLine="0"/>
              <w:jc w:val="center"/>
              <w:rPr>
                <w:sz w:val="22"/>
                <w:szCs w:val="22"/>
              </w:rPr>
            </w:pPr>
            <w:r w:rsidRPr="000815FE">
              <w:rPr>
                <w:sz w:val="22"/>
                <w:szCs w:val="22"/>
              </w:rPr>
              <w:t>19:48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5FE" w:rsidRPr="000815FE" w:rsidRDefault="000815FE" w:rsidP="000815F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815F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5FE" w:rsidRPr="000815FE" w:rsidRDefault="000815FE" w:rsidP="000815FE">
            <w:pPr>
              <w:ind w:firstLine="0"/>
              <w:jc w:val="center"/>
              <w:rPr>
                <w:sz w:val="22"/>
                <w:szCs w:val="22"/>
              </w:rPr>
            </w:pPr>
            <w:r w:rsidRPr="000815FE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5FE" w:rsidRPr="000815FE" w:rsidRDefault="000815FE" w:rsidP="000815F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815F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5FE" w:rsidRPr="000815FE" w:rsidRDefault="000815FE" w:rsidP="000815FE">
            <w:pPr>
              <w:ind w:firstLine="0"/>
              <w:jc w:val="center"/>
              <w:rPr>
                <w:sz w:val="22"/>
                <w:szCs w:val="22"/>
              </w:rPr>
            </w:pPr>
            <w:r w:rsidRPr="000815FE">
              <w:rPr>
                <w:sz w:val="22"/>
                <w:szCs w:val="22"/>
              </w:rPr>
              <w:t> </w:t>
            </w:r>
          </w:p>
        </w:tc>
      </w:tr>
      <w:tr w:rsidR="000815FE" w:rsidRPr="000815FE" w:rsidTr="000815FE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5FE" w:rsidRPr="000815FE" w:rsidRDefault="000815FE" w:rsidP="000815F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815FE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5FE" w:rsidRPr="000815FE" w:rsidRDefault="000815FE" w:rsidP="000815FE">
            <w:pPr>
              <w:ind w:firstLine="0"/>
              <w:jc w:val="center"/>
              <w:rPr>
                <w:sz w:val="22"/>
                <w:szCs w:val="22"/>
              </w:rPr>
            </w:pPr>
            <w:r w:rsidRPr="000815FE">
              <w:rPr>
                <w:sz w:val="22"/>
                <w:szCs w:val="22"/>
              </w:rPr>
              <w:t>20:01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5FE" w:rsidRPr="000815FE" w:rsidRDefault="000815FE" w:rsidP="000815F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815FE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5FE" w:rsidRPr="000815FE" w:rsidRDefault="000815FE" w:rsidP="000815FE">
            <w:pPr>
              <w:ind w:firstLine="0"/>
              <w:jc w:val="center"/>
              <w:rPr>
                <w:sz w:val="22"/>
                <w:szCs w:val="22"/>
              </w:rPr>
            </w:pPr>
            <w:r w:rsidRPr="000815FE">
              <w:rPr>
                <w:sz w:val="22"/>
                <w:szCs w:val="22"/>
              </w:rPr>
              <w:t>20:08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5FE" w:rsidRPr="000815FE" w:rsidRDefault="000815FE" w:rsidP="000815F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815F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5FE" w:rsidRPr="000815FE" w:rsidRDefault="000815FE" w:rsidP="000815FE">
            <w:pPr>
              <w:ind w:firstLine="0"/>
              <w:jc w:val="center"/>
              <w:rPr>
                <w:sz w:val="22"/>
                <w:szCs w:val="22"/>
              </w:rPr>
            </w:pPr>
            <w:r w:rsidRPr="000815FE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5FE" w:rsidRPr="000815FE" w:rsidRDefault="000815FE" w:rsidP="000815F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815F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5FE" w:rsidRPr="000815FE" w:rsidRDefault="000815FE" w:rsidP="000815FE">
            <w:pPr>
              <w:ind w:firstLine="0"/>
              <w:jc w:val="center"/>
              <w:rPr>
                <w:sz w:val="22"/>
                <w:szCs w:val="22"/>
              </w:rPr>
            </w:pPr>
            <w:r w:rsidRPr="000815FE">
              <w:rPr>
                <w:sz w:val="22"/>
                <w:szCs w:val="22"/>
              </w:rPr>
              <w:t> </w:t>
            </w:r>
          </w:p>
        </w:tc>
      </w:tr>
      <w:tr w:rsidR="000815FE" w:rsidRPr="000815FE" w:rsidTr="000815FE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5FE" w:rsidRPr="000815FE" w:rsidRDefault="000815FE" w:rsidP="000815F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815FE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5FE" w:rsidRPr="000815FE" w:rsidRDefault="000815FE" w:rsidP="000815FE">
            <w:pPr>
              <w:ind w:firstLine="0"/>
              <w:jc w:val="center"/>
              <w:rPr>
                <w:sz w:val="22"/>
                <w:szCs w:val="22"/>
              </w:rPr>
            </w:pPr>
            <w:r w:rsidRPr="000815FE">
              <w:rPr>
                <w:sz w:val="22"/>
                <w:szCs w:val="22"/>
              </w:rPr>
              <w:t>20:21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5FE" w:rsidRPr="000815FE" w:rsidRDefault="000815FE" w:rsidP="000815F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815FE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5FE" w:rsidRPr="000815FE" w:rsidRDefault="000815FE" w:rsidP="000815FE">
            <w:pPr>
              <w:ind w:firstLine="0"/>
              <w:jc w:val="center"/>
              <w:rPr>
                <w:sz w:val="22"/>
                <w:szCs w:val="22"/>
              </w:rPr>
            </w:pPr>
            <w:r w:rsidRPr="000815FE">
              <w:rPr>
                <w:sz w:val="22"/>
                <w:szCs w:val="22"/>
              </w:rPr>
              <w:t>20:28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5FE" w:rsidRPr="000815FE" w:rsidRDefault="000815FE" w:rsidP="000815F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815F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5FE" w:rsidRPr="000815FE" w:rsidRDefault="000815FE" w:rsidP="000815FE">
            <w:pPr>
              <w:ind w:firstLine="0"/>
              <w:jc w:val="center"/>
              <w:rPr>
                <w:sz w:val="22"/>
                <w:szCs w:val="22"/>
              </w:rPr>
            </w:pPr>
            <w:r w:rsidRPr="000815FE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5FE" w:rsidRPr="000815FE" w:rsidRDefault="000815FE" w:rsidP="000815F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815F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5FE" w:rsidRPr="000815FE" w:rsidRDefault="000815FE" w:rsidP="000815FE">
            <w:pPr>
              <w:ind w:firstLine="0"/>
              <w:jc w:val="center"/>
              <w:rPr>
                <w:sz w:val="22"/>
                <w:szCs w:val="22"/>
              </w:rPr>
            </w:pPr>
            <w:r w:rsidRPr="000815FE">
              <w:rPr>
                <w:sz w:val="22"/>
                <w:szCs w:val="22"/>
              </w:rPr>
              <w:t> </w:t>
            </w:r>
          </w:p>
        </w:tc>
      </w:tr>
      <w:tr w:rsidR="000815FE" w:rsidRPr="000815FE" w:rsidTr="000815FE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5FE" w:rsidRPr="000815FE" w:rsidRDefault="000815FE" w:rsidP="000815F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815FE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5FE" w:rsidRPr="000815FE" w:rsidRDefault="000815FE" w:rsidP="000815FE">
            <w:pPr>
              <w:ind w:firstLine="0"/>
              <w:jc w:val="center"/>
              <w:rPr>
                <w:sz w:val="22"/>
                <w:szCs w:val="22"/>
              </w:rPr>
            </w:pPr>
            <w:r w:rsidRPr="000815FE">
              <w:rPr>
                <w:sz w:val="22"/>
                <w:szCs w:val="22"/>
              </w:rPr>
              <w:t>20:41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5FE" w:rsidRPr="000815FE" w:rsidRDefault="000815FE" w:rsidP="000815F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815FE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5FE" w:rsidRPr="000815FE" w:rsidRDefault="000815FE" w:rsidP="000815FE">
            <w:pPr>
              <w:ind w:firstLine="0"/>
              <w:jc w:val="center"/>
              <w:rPr>
                <w:sz w:val="22"/>
                <w:szCs w:val="22"/>
              </w:rPr>
            </w:pPr>
            <w:r w:rsidRPr="000815FE">
              <w:rPr>
                <w:sz w:val="22"/>
                <w:szCs w:val="22"/>
              </w:rPr>
              <w:t>20:48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5FE" w:rsidRPr="000815FE" w:rsidRDefault="000815FE" w:rsidP="000815F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815F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5FE" w:rsidRPr="000815FE" w:rsidRDefault="000815FE" w:rsidP="000815FE">
            <w:pPr>
              <w:ind w:firstLine="0"/>
              <w:jc w:val="center"/>
              <w:rPr>
                <w:sz w:val="22"/>
                <w:szCs w:val="22"/>
              </w:rPr>
            </w:pPr>
            <w:r w:rsidRPr="000815FE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5FE" w:rsidRPr="000815FE" w:rsidRDefault="000815FE" w:rsidP="000815F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815F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5FE" w:rsidRPr="000815FE" w:rsidRDefault="000815FE" w:rsidP="000815FE">
            <w:pPr>
              <w:ind w:firstLine="0"/>
              <w:jc w:val="center"/>
              <w:rPr>
                <w:sz w:val="22"/>
                <w:szCs w:val="22"/>
              </w:rPr>
            </w:pPr>
            <w:r w:rsidRPr="000815FE">
              <w:rPr>
                <w:sz w:val="22"/>
                <w:szCs w:val="22"/>
              </w:rPr>
              <w:t> </w:t>
            </w:r>
          </w:p>
        </w:tc>
      </w:tr>
      <w:tr w:rsidR="000815FE" w:rsidRPr="000815FE" w:rsidTr="000815FE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5FE" w:rsidRPr="000815FE" w:rsidRDefault="000815FE" w:rsidP="000815F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815FE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5FE" w:rsidRPr="000815FE" w:rsidRDefault="000815FE" w:rsidP="000815FE">
            <w:pPr>
              <w:ind w:firstLine="0"/>
              <w:jc w:val="center"/>
              <w:rPr>
                <w:sz w:val="22"/>
                <w:szCs w:val="22"/>
              </w:rPr>
            </w:pPr>
            <w:r w:rsidRPr="000815FE">
              <w:rPr>
                <w:sz w:val="22"/>
                <w:szCs w:val="22"/>
              </w:rPr>
              <w:t>21:01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5FE" w:rsidRPr="000815FE" w:rsidRDefault="000815FE" w:rsidP="000815F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815FE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5FE" w:rsidRPr="000815FE" w:rsidRDefault="000815FE" w:rsidP="000815FE">
            <w:pPr>
              <w:ind w:firstLine="0"/>
              <w:jc w:val="center"/>
              <w:rPr>
                <w:sz w:val="22"/>
                <w:szCs w:val="22"/>
              </w:rPr>
            </w:pPr>
            <w:r w:rsidRPr="000815FE">
              <w:rPr>
                <w:sz w:val="22"/>
                <w:szCs w:val="22"/>
              </w:rPr>
              <w:t>21:08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5FE" w:rsidRPr="000815FE" w:rsidRDefault="000815FE" w:rsidP="000815F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815F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5FE" w:rsidRPr="000815FE" w:rsidRDefault="000815FE" w:rsidP="000815FE">
            <w:pPr>
              <w:ind w:firstLine="0"/>
              <w:jc w:val="center"/>
              <w:rPr>
                <w:sz w:val="22"/>
                <w:szCs w:val="22"/>
              </w:rPr>
            </w:pPr>
            <w:r w:rsidRPr="000815FE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5FE" w:rsidRPr="000815FE" w:rsidRDefault="000815FE" w:rsidP="000815F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815F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5FE" w:rsidRPr="000815FE" w:rsidRDefault="000815FE" w:rsidP="000815FE">
            <w:pPr>
              <w:ind w:firstLine="0"/>
              <w:jc w:val="center"/>
              <w:rPr>
                <w:sz w:val="22"/>
                <w:szCs w:val="22"/>
              </w:rPr>
            </w:pPr>
            <w:r w:rsidRPr="000815FE">
              <w:rPr>
                <w:sz w:val="22"/>
                <w:szCs w:val="22"/>
              </w:rPr>
              <w:t> </w:t>
            </w:r>
          </w:p>
        </w:tc>
      </w:tr>
      <w:tr w:rsidR="000815FE" w:rsidRPr="000815FE" w:rsidTr="000815FE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5FE" w:rsidRPr="000815FE" w:rsidRDefault="000815FE" w:rsidP="000815F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815FE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5FE" w:rsidRPr="000815FE" w:rsidRDefault="000815FE" w:rsidP="000815FE">
            <w:pPr>
              <w:ind w:firstLine="0"/>
              <w:jc w:val="center"/>
              <w:rPr>
                <w:sz w:val="22"/>
                <w:szCs w:val="22"/>
              </w:rPr>
            </w:pPr>
            <w:r w:rsidRPr="000815FE">
              <w:rPr>
                <w:sz w:val="22"/>
                <w:szCs w:val="22"/>
              </w:rPr>
              <w:t>21:21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5FE" w:rsidRPr="000815FE" w:rsidRDefault="000815FE" w:rsidP="000815F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815FE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5FE" w:rsidRPr="000815FE" w:rsidRDefault="000815FE" w:rsidP="000815FE">
            <w:pPr>
              <w:ind w:firstLine="0"/>
              <w:jc w:val="center"/>
              <w:rPr>
                <w:sz w:val="22"/>
                <w:szCs w:val="22"/>
              </w:rPr>
            </w:pPr>
            <w:r w:rsidRPr="000815FE">
              <w:rPr>
                <w:sz w:val="22"/>
                <w:szCs w:val="22"/>
              </w:rPr>
              <w:t>21:28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5FE" w:rsidRPr="000815FE" w:rsidRDefault="000815FE" w:rsidP="000815F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815F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5FE" w:rsidRPr="000815FE" w:rsidRDefault="000815FE" w:rsidP="000815FE">
            <w:pPr>
              <w:ind w:firstLine="0"/>
              <w:jc w:val="center"/>
              <w:rPr>
                <w:sz w:val="22"/>
                <w:szCs w:val="22"/>
              </w:rPr>
            </w:pPr>
            <w:r w:rsidRPr="000815FE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5FE" w:rsidRPr="000815FE" w:rsidRDefault="000815FE" w:rsidP="000815F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815F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5FE" w:rsidRPr="000815FE" w:rsidRDefault="000815FE" w:rsidP="000815FE">
            <w:pPr>
              <w:ind w:firstLine="0"/>
              <w:jc w:val="center"/>
              <w:rPr>
                <w:sz w:val="22"/>
                <w:szCs w:val="22"/>
              </w:rPr>
            </w:pPr>
            <w:r w:rsidRPr="000815FE">
              <w:rPr>
                <w:sz w:val="22"/>
                <w:szCs w:val="22"/>
              </w:rPr>
              <w:t> </w:t>
            </w:r>
          </w:p>
        </w:tc>
      </w:tr>
      <w:tr w:rsidR="000815FE" w:rsidRPr="000815FE" w:rsidTr="000815FE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5FE" w:rsidRPr="000815FE" w:rsidRDefault="000815FE" w:rsidP="000815F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815FE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5FE" w:rsidRPr="000815FE" w:rsidRDefault="000815FE" w:rsidP="000815FE">
            <w:pPr>
              <w:ind w:firstLine="0"/>
              <w:jc w:val="center"/>
              <w:rPr>
                <w:sz w:val="22"/>
                <w:szCs w:val="22"/>
              </w:rPr>
            </w:pPr>
            <w:r w:rsidRPr="000815FE">
              <w:rPr>
                <w:sz w:val="22"/>
                <w:szCs w:val="22"/>
              </w:rPr>
              <w:t>21:41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5FE" w:rsidRPr="000815FE" w:rsidRDefault="000815FE" w:rsidP="000815F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815FE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5FE" w:rsidRPr="000815FE" w:rsidRDefault="000815FE" w:rsidP="000815FE">
            <w:pPr>
              <w:ind w:firstLine="0"/>
              <w:jc w:val="center"/>
              <w:rPr>
                <w:sz w:val="22"/>
                <w:szCs w:val="22"/>
              </w:rPr>
            </w:pPr>
            <w:r w:rsidRPr="000815FE">
              <w:rPr>
                <w:sz w:val="22"/>
                <w:szCs w:val="22"/>
              </w:rPr>
              <w:t>21:48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5FE" w:rsidRPr="000815FE" w:rsidRDefault="000815FE" w:rsidP="000815F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815F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5FE" w:rsidRPr="000815FE" w:rsidRDefault="000815FE" w:rsidP="000815FE">
            <w:pPr>
              <w:ind w:firstLine="0"/>
              <w:jc w:val="center"/>
              <w:rPr>
                <w:sz w:val="22"/>
                <w:szCs w:val="22"/>
              </w:rPr>
            </w:pPr>
            <w:r w:rsidRPr="000815FE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5FE" w:rsidRPr="000815FE" w:rsidRDefault="000815FE" w:rsidP="000815F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815F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5FE" w:rsidRPr="000815FE" w:rsidRDefault="000815FE" w:rsidP="000815FE">
            <w:pPr>
              <w:ind w:firstLine="0"/>
              <w:jc w:val="center"/>
              <w:rPr>
                <w:sz w:val="22"/>
                <w:szCs w:val="22"/>
              </w:rPr>
            </w:pPr>
            <w:r w:rsidRPr="000815FE">
              <w:rPr>
                <w:sz w:val="22"/>
                <w:szCs w:val="22"/>
              </w:rPr>
              <w:t> </w:t>
            </w:r>
          </w:p>
        </w:tc>
      </w:tr>
      <w:tr w:rsidR="000815FE" w:rsidRPr="000815FE" w:rsidTr="000815FE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5FE" w:rsidRPr="000815FE" w:rsidRDefault="000815FE" w:rsidP="000815F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815FE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5FE" w:rsidRPr="000815FE" w:rsidRDefault="000815FE" w:rsidP="000815FE">
            <w:pPr>
              <w:ind w:firstLine="0"/>
              <w:jc w:val="center"/>
              <w:rPr>
                <w:sz w:val="22"/>
                <w:szCs w:val="22"/>
              </w:rPr>
            </w:pPr>
            <w:r w:rsidRPr="000815FE">
              <w:rPr>
                <w:sz w:val="22"/>
                <w:szCs w:val="22"/>
              </w:rPr>
              <w:t>22:01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5FE" w:rsidRPr="000815FE" w:rsidRDefault="000815FE" w:rsidP="000815F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815FE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5FE" w:rsidRPr="000815FE" w:rsidRDefault="000815FE" w:rsidP="000815FE">
            <w:pPr>
              <w:ind w:firstLine="0"/>
              <w:jc w:val="center"/>
              <w:rPr>
                <w:sz w:val="22"/>
                <w:szCs w:val="22"/>
              </w:rPr>
            </w:pPr>
            <w:r w:rsidRPr="000815FE">
              <w:rPr>
                <w:sz w:val="22"/>
                <w:szCs w:val="22"/>
              </w:rPr>
              <w:t>22:08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5FE" w:rsidRPr="000815FE" w:rsidRDefault="000815FE" w:rsidP="000815F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815F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5FE" w:rsidRPr="000815FE" w:rsidRDefault="000815FE" w:rsidP="000815FE">
            <w:pPr>
              <w:ind w:firstLine="0"/>
              <w:jc w:val="center"/>
              <w:rPr>
                <w:sz w:val="22"/>
                <w:szCs w:val="22"/>
              </w:rPr>
            </w:pPr>
            <w:r w:rsidRPr="000815FE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5FE" w:rsidRPr="000815FE" w:rsidRDefault="000815FE" w:rsidP="000815F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815F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5FE" w:rsidRPr="000815FE" w:rsidRDefault="000815FE" w:rsidP="000815FE">
            <w:pPr>
              <w:ind w:firstLine="0"/>
              <w:jc w:val="center"/>
              <w:rPr>
                <w:sz w:val="22"/>
                <w:szCs w:val="22"/>
              </w:rPr>
            </w:pPr>
            <w:r w:rsidRPr="000815FE">
              <w:rPr>
                <w:sz w:val="22"/>
                <w:szCs w:val="22"/>
              </w:rPr>
              <w:t> </w:t>
            </w:r>
          </w:p>
        </w:tc>
      </w:tr>
      <w:tr w:rsidR="000815FE" w:rsidRPr="000815FE" w:rsidTr="000815FE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5FE" w:rsidRPr="000815FE" w:rsidRDefault="000815FE" w:rsidP="000815F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815FE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5FE" w:rsidRPr="000815FE" w:rsidRDefault="000815FE" w:rsidP="000815FE">
            <w:pPr>
              <w:ind w:firstLine="0"/>
              <w:jc w:val="center"/>
              <w:rPr>
                <w:sz w:val="22"/>
                <w:szCs w:val="22"/>
              </w:rPr>
            </w:pPr>
            <w:r w:rsidRPr="000815FE">
              <w:rPr>
                <w:sz w:val="22"/>
                <w:szCs w:val="22"/>
              </w:rPr>
              <w:t>22:21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5FE" w:rsidRPr="000815FE" w:rsidRDefault="000815FE" w:rsidP="000815F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815FE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5FE" w:rsidRPr="000815FE" w:rsidRDefault="000815FE" w:rsidP="000815FE">
            <w:pPr>
              <w:ind w:firstLine="0"/>
              <w:jc w:val="center"/>
              <w:rPr>
                <w:sz w:val="22"/>
                <w:szCs w:val="22"/>
              </w:rPr>
            </w:pPr>
            <w:r w:rsidRPr="000815FE">
              <w:rPr>
                <w:sz w:val="22"/>
                <w:szCs w:val="22"/>
              </w:rPr>
              <w:t>22:28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5FE" w:rsidRPr="000815FE" w:rsidRDefault="000815FE" w:rsidP="000815F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815F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5FE" w:rsidRPr="000815FE" w:rsidRDefault="000815FE" w:rsidP="000815FE">
            <w:pPr>
              <w:ind w:firstLine="0"/>
              <w:jc w:val="center"/>
              <w:rPr>
                <w:sz w:val="22"/>
                <w:szCs w:val="22"/>
              </w:rPr>
            </w:pPr>
            <w:r w:rsidRPr="000815FE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5FE" w:rsidRPr="000815FE" w:rsidRDefault="000815FE" w:rsidP="000815F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815F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5FE" w:rsidRPr="000815FE" w:rsidRDefault="000815FE" w:rsidP="000815FE">
            <w:pPr>
              <w:ind w:firstLine="0"/>
              <w:jc w:val="center"/>
              <w:rPr>
                <w:sz w:val="22"/>
                <w:szCs w:val="22"/>
              </w:rPr>
            </w:pPr>
            <w:r w:rsidRPr="000815FE">
              <w:rPr>
                <w:sz w:val="22"/>
                <w:szCs w:val="22"/>
              </w:rPr>
              <w:t> </w:t>
            </w:r>
          </w:p>
        </w:tc>
      </w:tr>
      <w:tr w:rsidR="000815FE" w:rsidRPr="000815FE" w:rsidTr="000815FE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5FE" w:rsidRPr="000815FE" w:rsidRDefault="000815FE" w:rsidP="000815F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815FE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5FE" w:rsidRPr="000815FE" w:rsidRDefault="000815FE" w:rsidP="000815FE">
            <w:pPr>
              <w:ind w:firstLine="0"/>
              <w:jc w:val="center"/>
              <w:rPr>
                <w:sz w:val="22"/>
                <w:szCs w:val="22"/>
              </w:rPr>
            </w:pPr>
            <w:r w:rsidRPr="000815FE">
              <w:rPr>
                <w:sz w:val="22"/>
                <w:szCs w:val="22"/>
              </w:rPr>
              <w:t>22:41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5FE" w:rsidRPr="000815FE" w:rsidRDefault="000815FE" w:rsidP="000815F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815FE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5FE" w:rsidRPr="000815FE" w:rsidRDefault="000815FE" w:rsidP="000815FE">
            <w:pPr>
              <w:ind w:firstLine="0"/>
              <w:jc w:val="center"/>
              <w:rPr>
                <w:sz w:val="22"/>
                <w:szCs w:val="22"/>
              </w:rPr>
            </w:pPr>
            <w:r w:rsidRPr="000815FE">
              <w:rPr>
                <w:sz w:val="22"/>
                <w:szCs w:val="22"/>
              </w:rPr>
              <w:t>22:45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5FE" w:rsidRPr="000815FE" w:rsidRDefault="000815FE" w:rsidP="000815F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815F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5FE" w:rsidRPr="000815FE" w:rsidRDefault="000815FE" w:rsidP="000815FE">
            <w:pPr>
              <w:ind w:firstLine="0"/>
              <w:jc w:val="center"/>
              <w:rPr>
                <w:sz w:val="22"/>
                <w:szCs w:val="22"/>
              </w:rPr>
            </w:pPr>
            <w:r w:rsidRPr="000815FE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5FE" w:rsidRPr="000815FE" w:rsidRDefault="000815FE" w:rsidP="000815F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815F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5FE" w:rsidRPr="000815FE" w:rsidRDefault="000815FE" w:rsidP="000815FE">
            <w:pPr>
              <w:ind w:firstLine="0"/>
              <w:jc w:val="center"/>
              <w:rPr>
                <w:sz w:val="22"/>
                <w:szCs w:val="22"/>
              </w:rPr>
            </w:pPr>
            <w:r w:rsidRPr="000815FE">
              <w:rPr>
                <w:sz w:val="22"/>
                <w:szCs w:val="22"/>
              </w:rPr>
              <w:t> </w:t>
            </w:r>
          </w:p>
        </w:tc>
      </w:tr>
    </w:tbl>
    <w:p w:rsidR="00B5068D" w:rsidRPr="00304D06" w:rsidRDefault="00B5068D" w:rsidP="00B5068D">
      <w:pPr>
        <w:ind w:firstLine="709"/>
        <w:jc w:val="center"/>
        <w:rPr>
          <w:sz w:val="22"/>
          <w:szCs w:val="22"/>
        </w:rPr>
      </w:pPr>
    </w:p>
    <w:sectPr w:rsidR="00B5068D" w:rsidRPr="00304D06" w:rsidSect="00B5068D">
      <w:pgSz w:w="11906" w:h="16838"/>
      <w:pgMar w:top="567" w:right="720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68D"/>
    <w:rsid w:val="000131D8"/>
    <w:rsid w:val="000815FE"/>
    <w:rsid w:val="000C0011"/>
    <w:rsid w:val="000F3395"/>
    <w:rsid w:val="00102F39"/>
    <w:rsid w:val="00140568"/>
    <w:rsid w:val="00167636"/>
    <w:rsid w:val="001C46AC"/>
    <w:rsid w:val="00204A6C"/>
    <w:rsid w:val="00245EE6"/>
    <w:rsid w:val="0028003C"/>
    <w:rsid w:val="00293053"/>
    <w:rsid w:val="0044584D"/>
    <w:rsid w:val="0056189F"/>
    <w:rsid w:val="00565135"/>
    <w:rsid w:val="007249CC"/>
    <w:rsid w:val="009543D2"/>
    <w:rsid w:val="00994CC0"/>
    <w:rsid w:val="00A75816"/>
    <w:rsid w:val="00B5068D"/>
    <w:rsid w:val="00BD5EA7"/>
    <w:rsid w:val="00C46F8B"/>
    <w:rsid w:val="00D16F02"/>
    <w:rsid w:val="00DC4A16"/>
    <w:rsid w:val="00E129A9"/>
    <w:rsid w:val="00E6126B"/>
    <w:rsid w:val="00EE018A"/>
    <w:rsid w:val="00F02F09"/>
    <w:rsid w:val="00F14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D69566"/>
  <w15:chartTrackingRefBased/>
  <w15:docId w15:val="{98459261-E807-48D9-8373-F3A1C2516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B5068D"/>
    <w:pPr>
      <w:spacing w:after="0" w:line="240" w:lineRule="auto"/>
      <w:ind w:hanging="1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057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7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E2759C8C</Template>
  <TotalTime>0</TotalTime>
  <Pages>2</Pages>
  <Words>391</Words>
  <Characters>2230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Хохлова Анастасия Николаевна</dc:creator>
  <cp:keywords/>
  <dc:description/>
  <cp:lastModifiedBy>Грицаев Никита Владимирович</cp:lastModifiedBy>
  <cp:revision>2</cp:revision>
  <dcterms:created xsi:type="dcterms:W3CDTF">2025-11-21T07:16:00Z</dcterms:created>
  <dcterms:modified xsi:type="dcterms:W3CDTF">2025-11-21T07:16:00Z</dcterms:modified>
</cp:coreProperties>
</file>