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A8D" w:rsidRPr="00225DE9" w:rsidRDefault="00763A8D" w:rsidP="00081CE5">
      <w:pPr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средств из остановочных пунктов по автобусному</w:t>
      </w:r>
      <w:r w:rsidRPr="00304D06">
        <w:rPr>
          <w:sz w:val="22"/>
          <w:szCs w:val="22"/>
        </w:rPr>
        <w:t xml:space="preserve"> </w:t>
      </w:r>
      <w:r w:rsidRPr="00825DF9">
        <w:rPr>
          <w:sz w:val="22"/>
          <w:szCs w:val="22"/>
        </w:rPr>
        <w:t>маршруту №73М «</w:t>
      </w:r>
      <w:r w:rsidR="00081CE5" w:rsidRPr="00081CE5">
        <w:rPr>
          <w:rFonts w:eastAsia="Andale Sans UI"/>
          <w:bCs/>
          <w:kern w:val="1"/>
          <w:sz w:val="22"/>
          <w:szCs w:val="22"/>
        </w:rPr>
        <w:t>СТ имени И.В. Мичурина — Госпиталь ветеранов</w:t>
      </w:r>
      <w:r w:rsidRPr="00825DF9">
        <w:rPr>
          <w:sz w:val="22"/>
          <w:szCs w:val="22"/>
        </w:rPr>
        <w:t>»</w:t>
      </w:r>
      <w:bookmarkStart w:id="0" w:name="_GoBack"/>
      <w:bookmarkEnd w:id="0"/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081CE5" w:rsidRPr="00081CE5" w:rsidTr="00081CE5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color w:val="000000"/>
                <w:sz w:val="22"/>
                <w:szCs w:val="22"/>
              </w:rPr>
            </w:pPr>
            <w:r w:rsidRPr="00081CE5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color w:val="000000"/>
                <w:sz w:val="22"/>
                <w:szCs w:val="22"/>
              </w:rPr>
            </w:pPr>
            <w:r w:rsidRPr="00081CE5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081CE5" w:rsidRPr="00081CE5" w:rsidTr="00081CE5">
        <w:trPr>
          <w:trHeight w:val="133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color w:val="000000"/>
                <w:sz w:val="22"/>
                <w:szCs w:val="22"/>
              </w:rPr>
            </w:pPr>
            <w:r w:rsidRPr="00081CE5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081CE5">
              <w:rPr>
                <w:color w:val="000000"/>
                <w:sz w:val="22"/>
                <w:szCs w:val="22"/>
              </w:rPr>
              <w:br/>
              <w:t>Садовое товарищество имени И.В. Мичурина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color w:val="000000"/>
                <w:sz w:val="22"/>
                <w:szCs w:val="22"/>
              </w:rPr>
            </w:pPr>
            <w:r w:rsidRPr="00081CE5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081CE5">
              <w:rPr>
                <w:color w:val="000000"/>
                <w:sz w:val="22"/>
                <w:szCs w:val="22"/>
              </w:rPr>
              <w:br/>
              <w:t>Госпиталь ветеранов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color w:val="000000"/>
                <w:sz w:val="22"/>
                <w:szCs w:val="22"/>
              </w:rPr>
            </w:pPr>
            <w:r w:rsidRPr="00081CE5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081CE5">
              <w:rPr>
                <w:color w:val="000000"/>
                <w:sz w:val="22"/>
                <w:szCs w:val="22"/>
              </w:rPr>
              <w:br/>
              <w:t>Садовое товарищество имени И.В. Мичурина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color w:val="000000"/>
                <w:sz w:val="22"/>
                <w:szCs w:val="22"/>
              </w:rPr>
            </w:pPr>
            <w:r w:rsidRPr="00081CE5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081CE5">
              <w:rPr>
                <w:color w:val="000000"/>
                <w:sz w:val="22"/>
                <w:szCs w:val="22"/>
              </w:rPr>
              <w:br/>
              <w:t>Госпиталь ветеранов</w:t>
            </w:r>
          </w:p>
        </w:tc>
      </w:tr>
      <w:tr w:rsidR="00081CE5" w:rsidRPr="00081CE5" w:rsidTr="00081CE5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color w:val="000000"/>
                <w:sz w:val="22"/>
                <w:szCs w:val="22"/>
              </w:rPr>
            </w:pPr>
            <w:r w:rsidRPr="00081CE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color w:val="000000"/>
                <w:sz w:val="22"/>
                <w:szCs w:val="22"/>
              </w:rPr>
            </w:pPr>
            <w:r w:rsidRPr="00081CE5">
              <w:rPr>
                <w:color w:val="000000"/>
                <w:sz w:val="22"/>
                <w:szCs w:val="22"/>
              </w:rPr>
              <w:t>Время</w:t>
            </w:r>
            <w:r w:rsidRPr="00081CE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081CE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081CE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color w:val="000000"/>
                <w:sz w:val="22"/>
                <w:szCs w:val="22"/>
              </w:rPr>
            </w:pPr>
            <w:r w:rsidRPr="00081CE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color w:val="000000"/>
                <w:sz w:val="22"/>
                <w:szCs w:val="22"/>
              </w:rPr>
            </w:pPr>
            <w:r w:rsidRPr="00081CE5">
              <w:rPr>
                <w:color w:val="000000"/>
                <w:sz w:val="22"/>
                <w:szCs w:val="22"/>
              </w:rPr>
              <w:t>Время</w:t>
            </w:r>
            <w:r w:rsidRPr="00081CE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081CE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081CE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color w:val="000000"/>
                <w:sz w:val="22"/>
                <w:szCs w:val="22"/>
              </w:rPr>
            </w:pPr>
            <w:r w:rsidRPr="00081CE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color w:val="000000"/>
                <w:sz w:val="22"/>
                <w:szCs w:val="22"/>
              </w:rPr>
            </w:pPr>
            <w:r w:rsidRPr="00081CE5">
              <w:rPr>
                <w:color w:val="000000"/>
                <w:sz w:val="22"/>
                <w:szCs w:val="22"/>
              </w:rPr>
              <w:t>Время</w:t>
            </w:r>
            <w:r w:rsidRPr="00081CE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081CE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081CE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color w:val="000000"/>
                <w:sz w:val="22"/>
                <w:szCs w:val="22"/>
              </w:rPr>
            </w:pPr>
            <w:r w:rsidRPr="00081CE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color w:val="000000"/>
                <w:sz w:val="22"/>
                <w:szCs w:val="22"/>
              </w:rPr>
            </w:pPr>
            <w:r w:rsidRPr="00081CE5">
              <w:rPr>
                <w:color w:val="000000"/>
                <w:sz w:val="22"/>
                <w:szCs w:val="22"/>
              </w:rPr>
              <w:t>Время</w:t>
            </w:r>
            <w:r w:rsidRPr="00081CE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081CE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081CE5">
              <w:rPr>
                <w:color w:val="000000"/>
                <w:sz w:val="22"/>
                <w:szCs w:val="22"/>
              </w:rPr>
              <w:t>)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5:12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5:30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5:15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5:27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5:55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5:55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5:42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6:20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5:57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6:45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6:12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7:10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7:35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8:00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6:49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8:25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7:01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8:50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6:59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9:15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9:15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9:40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10:05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10:05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7:32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7:49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10:30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10:55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10:55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8:11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11:15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11:20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8:07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8:22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11:35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11:45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11:55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12:05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8:44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12:15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12:25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12:35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12:45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12:55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13:05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9:32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9:25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13:15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13:25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13:35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13:45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10:09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9:55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13:55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14:05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10:24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14:15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14:25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10:39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14:35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14:45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10:54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14:55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15:05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11:09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11:06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15:15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15:25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11:24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11:21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15:35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15:45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11:39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11:36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15:55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16:05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11:51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16:25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12:09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12:06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16:45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12:24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12:21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17:05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12:39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12:36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17:25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12:54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12:51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17:45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13:09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13:06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18:05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13:24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13:21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18:25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13:39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13:36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18:45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13:54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13:51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19:05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19:05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14:09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14:06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19:25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14:24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14:21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19:55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19:50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14:39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14:36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20:20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20:15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14:54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14:51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20:45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20:40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15:09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15:06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21:10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21:05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15:24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15:21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21:35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21:30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15:39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15:36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22:00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21:55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15:51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15:51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22:30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22:25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16:03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16:06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23:00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22:55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16:21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16:27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16:36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16:39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16:51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16:51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17:03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17:03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17:39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17:39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18:27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18:27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18:39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18:49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19:11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19:15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19:33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19:39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19:55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20:01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20:22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20:23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20:49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20:45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21:16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21:07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21:43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21:34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22:10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22:01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22:37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22:28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</w:tr>
      <w:tr w:rsidR="00081CE5" w:rsidRPr="00081CE5" w:rsidTr="00081CE5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23:04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22:55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CE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CE5" w:rsidRPr="00081CE5" w:rsidRDefault="00081CE5" w:rsidP="00081CE5">
            <w:pPr>
              <w:jc w:val="center"/>
              <w:rPr>
                <w:sz w:val="22"/>
                <w:szCs w:val="22"/>
              </w:rPr>
            </w:pPr>
            <w:r w:rsidRPr="00081CE5">
              <w:rPr>
                <w:sz w:val="22"/>
                <w:szCs w:val="22"/>
              </w:rPr>
              <w:t> </w:t>
            </w:r>
          </w:p>
        </w:tc>
      </w:tr>
    </w:tbl>
    <w:p w:rsidR="00825DF9" w:rsidRPr="00CF0181" w:rsidRDefault="00825DF9" w:rsidP="00825DF9">
      <w:pPr>
        <w:ind w:firstLine="709"/>
        <w:jc w:val="both"/>
        <w:rPr>
          <w:sz w:val="22"/>
          <w:szCs w:val="22"/>
        </w:rPr>
      </w:pPr>
    </w:p>
    <w:p w:rsidR="00D15CA7" w:rsidRDefault="00D15CA7"/>
    <w:sectPr w:rsidR="00D15CA7" w:rsidSect="00D1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8D"/>
    <w:rsid w:val="00081CE5"/>
    <w:rsid w:val="006016D1"/>
    <w:rsid w:val="00763A8D"/>
    <w:rsid w:val="00825DF9"/>
    <w:rsid w:val="00B41EC5"/>
    <w:rsid w:val="00C52863"/>
    <w:rsid w:val="00D15CA7"/>
    <w:rsid w:val="00E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04CDF"/>
  <w15:chartTrackingRefBased/>
  <w15:docId w15:val="{3CE3269E-A966-4440-8D1B-BB0491CC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76E85343</Template>
  <TotalTime>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Ангелина Владимировна</dc:creator>
  <cp:keywords/>
  <dc:description/>
  <cp:lastModifiedBy>Грицаев Никита Владимирович</cp:lastModifiedBy>
  <cp:revision>4</cp:revision>
  <dcterms:created xsi:type="dcterms:W3CDTF">2023-10-02T06:39:00Z</dcterms:created>
  <dcterms:modified xsi:type="dcterms:W3CDTF">2026-02-26T09:54:00Z</dcterms:modified>
</cp:coreProperties>
</file>