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16F02" w:rsidRPr="00547027">
        <w:rPr>
          <w:sz w:val="22"/>
          <w:szCs w:val="22"/>
        </w:rPr>
        <w:t>№6Г «</w:t>
      </w:r>
      <w:r w:rsidR="00325E08" w:rsidRPr="00325E08">
        <w:rPr>
          <w:sz w:val="22"/>
          <w:szCs w:val="22"/>
        </w:rPr>
        <w:t>Центральный рынок — Железнодорожный вокзал</w:t>
      </w:r>
      <w:r w:rsidR="00D16F02" w:rsidRPr="00547027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1420"/>
        <w:gridCol w:w="990"/>
        <w:gridCol w:w="1275"/>
        <w:gridCol w:w="993"/>
        <w:gridCol w:w="1275"/>
      </w:tblGrid>
      <w:tr w:rsidR="00D16F02" w:rsidRPr="00547027" w:rsidTr="0002675B">
        <w:trPr>
          <w:trHeight w:val="438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Рабочие дни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D16F02" w:rsidRPr="00547027" w:rsidTr="0002675B">
        <w:trPr>
          <w:trHeight w:val="1111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начального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Центральный рынок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конечного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Железнодорожный вокзал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начального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Центральный рынок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Отправление из конечного пункта</w:t>
            </w:r>
            <w:r w:rsidRPr="00547027">
              <w:rPr>
                <w:sz w:val="22"/>
                <w:szCs w:val="22"/>
              </w:rPr>
              <w:br/>
            </w:r>
            <w:r w:rsidRPr="00547027">
              <w:rPr>
                <w:bCs/>
                <w:sz w:val="22"/>
                <w:szCs w:val="22"/>
              </w:rPr>
              <w:t>Железнодорожный вокзал</w:t>
            </w:r>
          </w:p>
        </w:tc>
      </w:tr>
      <w:tr w:rsidR="00D16F02" w:rsidRPr="00547027" w:rsidTr="0002675B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sz w:val="22"/>
                <w:szCs w:val="22"/>
              </w:rPr>
            </w:pPr>
            <w:r w:rsidRPr="00547027">
              <w:rPr>
                <w:sz w:val="22"/>
                <w:szCs w:val="22"/>
              </w:rPr>
              <w:t>Время</w:t>
            </w:r>
            <w:r w:rsidRPr="00547027">
              <w:rPr>
                <w:sz w:val="22"/>
                <w:szCs w:val="22"/>
              </w:rPr>
              <w:br/>
              <w:t>(</w:t>
            </w:r>
            <w:proofErr w:type="spellStart"/>
            <w:r w:rsidRPr="00547027">
              <w:rPr>
                <w:sz w:val="22"/>
                <w:szCs w:val="22"/>
              </w:rPr>
              <w:t>чч:мм</w:t>
            </w:r>
            <w:proofErr w:type="spellEnd"/>
            <w:r w:rsidRPr="00547027">
              <w:rPr>
                <w:sz w:val="22"/>
                <w:szCs w:val="22"/>
              </w:rPr>
              <w:t>)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</w:t>
            </w:r>
            <w:bookmarkStart w:id="0" w:name="_GoBack"/>
            <w:bookmarkEnd w:id="0"/>
            <w:r w:rsidRPr="00547027">
              <w:rPr>
                <w:bCs/>
                <w:sz w:val="22"/>
                <w:szCs w:val="22"/>
              </w:rPr>
              <w:t>:56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6:48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7:52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8:56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9:44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10:48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11:36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12:56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17:12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13:44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18:24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14:32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19:36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20:00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15:52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20:48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21:30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22:10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16:55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17:44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18:56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18:48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19:44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19:36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20:48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  <w:tr w:rsidR="00D16F02" w:rsidRPr="00547027" w:rsidTr="000267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21:50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22:10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F02" w:rsidRPr="00547027" w:rsidRDefault="00D16F02" w:rsidP="0002675B">
            <w:pPr>
              <w:jc w:val="center"/>
              <w:rPr>
                <w:bCs/>
                <w:sz w:val="22"/>
                <w:szCs w:val="22"/>
              </w:rPr>
            </w:pPr>
            <w:r w:rsidRPr="00547027">
              <w:rPr>
                <w:bCs/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325E08"/>
    <w:rsid w:val="0056189F"/>
    <w:rsid w:val="00B5068D"/>
    <w:rsid w:val="00BD5EA7"/>
    <w:rsid w:val="00C46F8B"/>
    <w:rsid w:val="00D1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68D8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B306F3CD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3</cp:revision>
  <dcterms:created xsi:type="dcterms:W3CDTF">2023-06-13T08:28:00Z</dcterms:created>
  <dcterms:modified xsi:type="dcterms:W3CDTF">2026-02-26T09:05:00Z</dcterms:modified>
</cp:coreProperties>
</file>