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93053" w:rsidRPr="007D5AF0">
        <w:rPr>
          <w:sz w:val="22"/>
          <w:szCs w:val="22"/>
        </w:rPr>
        <w:t>№67П «</w:t>
      </w:r>
      <w:r w:rsidR="00D271DE" w:rsidRPr="00D271DE">
        <w:rPr>
          <w:sz w:val="22"/>
          <w:szCs w:val="22"/>
        </w:rPr>
        <w:t>улица Черняховского — Аллейная улица</w:t>
      </w:r>
      <w:r w:rsidR="00293053" w:rsidRPr="007D5AF0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271DE" w:rsidRPr="00D271DE" w:rsidTr="00D271D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271DE" w:rsidRPr="00D271DE" w:rsidTr="00D271DE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271DE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271DE">
              <w:rPr>
                <w:color w:val="000000"/>
                <w:sz w:val="22"/>
                <w:szCs w:val="22"/>
              </w:rPr>
              <w:br/>
              <w:t>Аллейная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271DE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271DE">
              <w:rPr>
                <w:color w:val="000000"/>
                <w:sz w:val="22"/>
                <w:szCs w:val="22"/>
              </w:rPr>
              <w:br/>
              <w:t>Аллейная улица</w:t>
            </w:r>
          </w:p>
        </w:tc>
      </w:tr>
      <w:tr w:rsidR="00D271DE" w:rsidRPr="00D271DE" w:rsidTr="00D271D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Время</w:t>
            </w:r>
            <w:r w:rsidRPr="00D271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271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271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Время</w:t>
            </w:r>
            <w:r w:rsidRPr="00D271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271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271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Время</w:t>
            </w:r>
            <w:r w:rsidRPr="00D271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271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271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271DE">
              <w:rPr>
                <w:color w:val="000000"/>
                <w:sz w:val="22"/>
                <w:szCs w:val="22"/>
              </w:rPr>
              <w:t>Время</w:t>
            </w:r>
            <w:r w:rsidRPr="00D271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271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271DE">
              <w:rPr>
                <w:color w:val="000000"/>
                <w:sz w:val="22"/>
                <w:szCs w:val="22"/>
              </w:rPr>
              <w:t>)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6:36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7:28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8:10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8:36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9:03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9:28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10:20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10:46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11:38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12:04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12:30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12:56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13:22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13:48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14:14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14:40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15:06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15:32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16:24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17:16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17:42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18:34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19:00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19:26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19:52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20:40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  <w:tr w:rsidR="00D271DE" w:rsidRPr="00D271DE" w:rsidTr="00D271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7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1DE" w:rsidRPr="00D271DE" w:rsidRDefault="00D271DE" w:rsidP="00D271DE">
            <w:pPr>
              <w:ind w:firstLine="0"/>
              <w:jc w:val="center"/>
              <w:rPr>
                <w:sz w:val="22"/>
                <w:szCs w:val="22"/>
              </w:rPr>
            </w:pPr>
            <w:r w:rsidRPr="00D271D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2E4712"/>
    <w:rsid w:val="0044584D"/>
    <w:rsid w:val="0056189F"/>
    <w:rsid w:val="007249CC"/>
    <w:rsid w:val="0076513D"/>
    <w:rsid w:val="009543D2"/>
    <w:rsid w:val="00994CC0"/>
    <w:rsid w:val="00A75816"/>
    <w:rsid w:val="00B12AB5"/>
    <w:rsid w:val="00B5068D"/>
    <w:rsid w:val="00BD5EA7"/>
    <w:rsid w:val="00C46F8B"/>
    <w:rsid w:val="00D16F02"/>
    <w:rsid w:val="00D271DE"/>
    <w:rsid w:val="00E6126B"/>
    <w:rsid w:val="00EE018A"/>
    <w:rsid w:val="00F149A7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2A94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D7497D36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2023-10-24T07:28:00Z</dcterms:created>
  <dcterms:modified xsi:type="dcterms:W3CDTF">2026-02-26T09:38:00Z</dcterms:modified>
</cp:coreProperties>
</file>