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0C0011" w:rsidRPr="00894993">
        <w:rPr>
          <w:sz w:val="22"/>
          <w:szCs w:val="22"/>
        </w:rPr>
        <w:t>№66П «</w:t>
      </w:r>
      <w:r w:rsidR="005052C9" w:rsidRPr="005052C9">
        <w:rPr>
          <w:sz w:val="22"/>
          <w:szCs w:val="22"/>
        </w:rPr>
        <w:t xml:space="preserve">деревня </w:t>
      </w:r>
      <w:proofErr w:type="spellStart"/>
      <w:r w:rsidR="005052C9" w:rsidRPr="005052C9">
        <w:rPr>
          <w:sz w:val="22"/>
          <w:szCs w:val="22"/>
        </w:rPr>
        <w:t>Гремячка</w:t>
      </w:r>
      <w:proofErr w:type="spellEnd"/>
      <w:r w:rsidR="005052C9" w:rsidRPr="005052C9">
        <w:rPr>
          <w:sz w:val="22"/>
          <w:szCs w:val="22"/>
        </w:rPr>
        <w:t xml:space="preserve"> — улица 50 лет Октября</w:t>
      </w:r>
      <w:r w:rsidR="000C0011" w:rsidRPr="00894993">
        <w:rPr>
          <w:sz w:val="22"/>
          <w:szCs w:val="22"/>
        </w:rPr>
        <w:t>»</w:t>
      </w: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5052C9" w:rsidRPr="005052C9" w:rsidTr="005052C9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052C9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052C9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5052C9" w:rsidRPr="005052C9" w:rsidTr="005052C9">
        <w:trPr>
          <w:trHeight w:val="105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052C9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5052C9">
              <w:rPr>
                <w:color w:val="000000"/>
                <w:sz w:val="22"/>
                <w:szCs w:val="22"/>
              </w:rPr>
              <w:br/>
              <w:t xml:space="preserve">д. </w:t>
            </w:r>
            <w:proofErr w:type="spellStart"/>
            <w:r w:rsidRPr="005052C9">
              <w:rPr>
                <w:color w:val="000000"/>
                <w:sz w:val="22"/>
                <w:szCs w:val="22"/>
              </w:rPr>
              <w:t>Гремячка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052C9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5052C9">
              <w:rPr>
                <w:color w:val="000000"/>
                <w:sz w:val="22"/>
                <w:szCs w:val="22"/>
              </w:rPr>
              <w:br/>
              <w:t>улица 50 лет Октября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052C9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5052C9">
              <w:rPr>
                <w:color w:val="000000"/>
                <w:sz w:val="22"/>
                <w:szCs w:val="22"/>
              </w:rPr>
              <w:br/>
              <w:t xml:space="preserve">д. </w:t>
            </w:r>
            <w:proofErr w:type="spellStart"/>
            <w:r w:rsidRPr="005052C9">
              <w:rPr>
                <w:color w:val="000000"/>
                <w:sz w:val="22"/>
                <w:szCs w:val="22"/>
              </w:rPr>
              <w:t>Гремячка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052C9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5052C9">
              <w:rPr>
                <w:color w:val="000000"/>
                <w:sz w:val="22"/>
                <w:szCs w:val="22"/>
              </w:rPr>
              <w:br/>
              <w:t>улица 50 лет Октября</w:t>
            </w:r>
          </w:p>
        </w:tc>
      </w:tr>
      <w:tr w:rsidR="005052C9" w:rsidRPr="005052C9" w:rsidTr="005052C9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052C9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052C9">
              <w:rPr>
                <w:color w:val="000000"/>
                <w:sz w:val="22"/>
                <w:szCs w:val="22"/>
              </w:rPr>
              <w:t>Время</w:t>
            </w:r>
            <w:r w:rsidRPr="005052C9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5052C9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5052C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052C9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052C9">
              <w:rPr>
                <w:color w:val="000000"/>
                <w:sz w:val="22"/>
                <w:szCs w:val="22"/>
              </w:rPr>
              <w:t>Время</w:t>
            </w:r>
            <w:r w:rsidRPr="005052C9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5052C9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5052C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052C9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052C9">
              <w:rPr>
                <w:color w:val="000000"/>
                <w:sz w:val="22"/>
                <w:szCs w:val="22"/>
              </w:rPr>
              <w:t>Время</w:t>
            </w:r>
            <w:r w:rsidRPr="005052C9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5052C9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5052C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052C9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052C9">
              <w:rPr>
                <w:color w:val="000000"/>
                <w:sz w:val="22"/>
                <w:szCs w:val="22"/>
              </w:rPr>
              <w:t>Время</w:t>
            </w:r>
            <w:r w:rsidRPr="005052C9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5052C9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5052C9">
              <w:rPr>
                <w:color w:val="000000"/>
                <w:sz w:val="22"/>
                <w:szCs w:val="22"/>
              </w:rPr>
              <w:t>)</w:t>
            </w:r>
          </w:p>
        </w:tc>
      </w:tr>
      <w:tr w:rsidR="005052C9" w:rsidRPr="005052C9" w:rsidTr="005052C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5:45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6:17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5:45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6:17</w:t>
            </w:r>
          </w:p>
        </w:tc>
      </w:tr>
      <w:tr w:rsidR="005052C9" w:rsidRPr="005052C9" w:rsidTr="005052C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6:27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6:59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6:16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6:43</w:t>
            </w:r>
          </w:p>
        </w:tc>
      </w:tr>
      <w:tr w:rsidR="005052C9" w:rsidRPr="005052C9" w:rsidTr="005052C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6:48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6:48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7:20</w:t>
            </w:r>
          </w:p>
        </w:tc>
      </w:tr>
      <w:tr w:rsidR="005052C9" w:rsidRPr="005052C9" w:rsidTr="005052C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7:09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7:41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7:47</w:t>
            </w:r>
          </w:p>
        </w:tc>
      </w:tr>
      <w:tr w:rsidR="005052C9" w:rsidRPr="005052C9" w:rsidTr="005052C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8:02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7:51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8:23</w:t>
            </w:r>
          </w:p>
        </w:tc>
      </w:tr>
      <w:tr w:rsidR="005052C9" w:rsidRPr="005052C9" w:rsidTr="005052C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7:51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8:23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8:18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8:50</w:t>
            </w:r>
          </w:p>
        </w:tc>
      </w:tr>
      <w:tr w:rsidR="005052C9" w:rsidRPr="005052C9" w:rsidTr="005052C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8:12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8:44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8:54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9:57</w:t>
            </w:r>
          </w:p>
        </w:tc>
      </w:tr>
      <w:tr w:rsidR="005052C9" w:rsidRPr="005052C9" w:rsidTr="005052C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8:33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9:05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9:25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10:29</w:t>
            </w:r>
          </w:p>
        </w:tc>
      </w:tr>
      <w:tr w:rsidR="005052C9" w:rsidRPr="005052C9" w:rsidTr="005052C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8:54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9:47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10:28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11:32</w:t>
            </w:r>
          </w:p>
        </w:tc>
      </w:tr>
      <w:tr w:rsidR="005052C9" w:rsidRPr="005052C9" w:rsidTr="005052C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9:15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10:29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12:03</w:t>
            </w:r>
          </w:p>
        </w:tc>
      </w:tr>
      <w:tr w:rsidR="005052C9" w:rsidRPr="005052C9" w:rsidTr="005052C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9:36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11:11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12:03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12:35</w:t>
            </w:r>
          </w:p>
        </w:tc>
      </w:tr>
      <w:tr w:rsidR="005052C9" w:rsidRPr="005052C9" w:rsidTr="005052C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10:18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11:32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12:34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13:06</w:t>
            </w:r>
          </w:p>
        </w:tc>
      </w:tr>
      <w:tr w:rsidR="005052C9" w:rsidRPr="005052C9" w:rsidTr="005052C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11:53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13:06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14:09</w:t>
            </w:r>
          </w:p>
        </w:tc>
      </w:tr>
      <w:tr w:rsidR="005052C9" w:rsidRPr="005052C9" w:rsidTr="005052C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11:42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12:14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13:37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14:41</w:t>
            </w:r>
          </w:p>
        </w:tc>
      </w:tr>
      <w:tr w:rsidR="005052C9" w:rsidRPr="005052C9" w:rsidTr="005052C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12:03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12:35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14:40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15:12</w:t>
            </w:r>
          </w:p>
        </w:tc>
      </w:tr>
      <w:tr w:rsidR="005052C9" w:rsidRPr="005052C9" w:rsidTr="005052C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12:24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12:56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15:12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15:44</w:t>
            </w:r>
          </w:p>
        </w:tc>
      </w:tr>
      <w:tr w:rsidR="005052C9" w:rsidRPr="005052C9" w:rsidTr="005052C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12:45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13:17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15:43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16:15</w:t>
            </w:r>
          </w:p>
        </w:tc>
      </w:tr>
      <w:tr w:rsidR="005052C9" w:rsidRPr="005052C9" w:rsidTr="005052C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13:06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13:59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16:15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16:47</w:t>
            </w:r>
          </w:p>
        </w:tc>
      </w:tr>
      <w:tr w:rsidR="005052C9" w:rsidRPr="005052C9" w:rsidTr="005052C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13:27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14:20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16:46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17:50</w:t>
            </w:r>
          </w:p>
        </w:tc>
      </w:tr>
      <w:tr w:rsidR="005052C9" w:rsidRPr="005052C9" w:rsidTr="005052C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13:48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15:02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17:18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18:10</w:t>
            </w:r>
          </w:p>
        </w:tc>
      </w:tr>
      <w:tr w:rsidR="005052C9" w:rsidRPr="005052C9" w:rsidTr="005052C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14:30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15:23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18:21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18:54</w:t>
            </w:r>
          </w:p>
        </w:tc>
      </w:tr>
      <w:tr w:rsidR="005052C9" w:rsidRPr="005052C9" w:rsidTr="005052C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14:51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15:44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18:32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19:38</w:t>
            </w:r>
          </w:p>
        </w:tc>
      </w:tr>
      <w:tr w:rsidR="005052C9" w:rsidRPr="005052C9" w:rsidTr="005052C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15:33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16:05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19:16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20:22</w:t>
            </w:r>
          </w:p>
        </w:tc>
      </w:tr>
      <w:tr w:rsidR="005052C9" w:rsidRPr="005052C9" w:rsidTr="005052C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15:54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16:26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20:00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 </w:t>
            </w:r>
          </w:p>
        </w:tc>
      </w:tr>
      <w:tr w:rsidR="005052C9" w:rsidRPr="005052C9" w:rsidTr="005052C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16:15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16:47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 </w:t>
            </w:r>
          </w:p>
        </w:tc>
      </w:tr>
      <w:tr w:rsidR="005052C9" w:rsidRPr="005052C9" w:rsidTr="005052C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16:36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17:08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 </w:t>
            </w:r>
          </w:p>
        </w:tc>
      </w:tr>
      <w:tr w:rsidR="005052C9" w:rsidRPr="005052C9" w:rsidTr="005052C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16:57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17:32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 </w:t>
            </w:r>
          </w:p>
        </w:tc>
      </w:tr>
      <w:tr w:rsidR="005052C9" w:rsidRPr="005052C9" w:rsidTr="005052C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17:18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17:53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 </w:t>
            </w:r>
          </w:p>
        </w:tc>
      </w:tr>
      <w:tr w:rsidR="005052C9" w:rsidRPr="005052C9" w:rsidTr="005052C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17:42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18:17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 </w:t>
            </w:r>
          </w:p>
        </w:tc>
      </w:tr>
      <w:tr w:rsidR="005052C9" w:rsidRPr="005052C9" w:rsidTr="005052C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18:06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 </w:t>
            </w:r>
          </w:p>
        </w:tc>
      </w:tr>
      <w:tr w:rsidR="005052C9" w:rsidRPr="005052C9" w:rsidTr="005052C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18:27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19:02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 </w:t>
            </w:r>
          </w:p>
        </w:tc>
      </w:tr>
      <w:tr w:rsidR="005052C9" w:rsidRPr="005052C9" w:rsidTr="005052C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18:51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19:41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 </w:t>
            </w:r>
          </w:p>
        </w:tc>
      </w:tr>
      <w:tr w:rsidR="005052C9" w:rsidRPr="005052C9" w:rsidTr="005052C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19:25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20:07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 </w:t>
            </w:r>
          </w:p>
        </w:tc>
      </w:tr>
      <w:tr w:rsidR="005052C9" w:rsidRPr="005052C9" w:rsidTr="005052C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19:45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20:25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 </w:t>
            </w:r>
          </w:p>
        </w:tc>
      </w:tr>
      <w:tr w:rsidR="005052C9" w:rsidRPr="005052C9" w:rsidTr="005052C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20:03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20:51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 </w:t>
            </w:r>
          </w:p>
        </w:tc>
      </w:tr>
      <w:tr w:rsidR="005052C9" w:rsidRPr="005052C9" w:rsidTr="005052C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20:29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 </w:t>
            </w:r>
          </w:p>
        </w:tc>
      </w:tr>
      <w:tr w:rsidR="005052C9" w:rsidRPr="005052C9" w:rsidTr="005052C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20:47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52C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C9" w:rsidRPr="005052C9" w:rsidRDefault="005052C9" w:rsidP="005052C9">
            <w:pPr>
              <w:ind w:firstLine="0"/>
              <w:jc w:val="center"/>
              <w:rPr>
                <w:sz w:val="22"/>
                <w:szCs w:val="22"/>
              </w:rPr>
            </w:pPr>
            <w:r w:rsidRPr="005052C9">
              <w:rPr>
                <w:sz w:val="22"/>
                <w:szCs w:val="22"/>
              </w:rPr>
              <w:t> </w:t>
            </w:r>
          </w:p>
        </w:tc>
      </w:tr>
    </w:tbl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  <w:bookmarkStart w:id="0" w:name="_GoBack"/>
      <w:bookmarkEnd w:id="0"/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C0011"/>
    <w:rsid w:val="000F3395"/>
    <w:rsid w:val="001B16E8"/>
    <w:rsid w:val="00204A6C"/>
    <w:rsid w:val="00245EE6"/>
    <w:rsid w:val="0044584D"/>
    <w:rsid w:val="005052C9"/>
    <w:rsid w:val="0056189F"/>
    <w:rsid w:val="007249CC"/>
    <w:rsid w:val="009543D2"/>
    <w:rsid w:val="00994CC0"/>
    <w:rsid w:val="00A75816"/>
    <w:rsid w:val="00B5068D"/>
    <w:rsid w:val="00BD5EA7"/>
    <w:rsid w:val="00C46F8B"/>
    <w:rsid w:val="00D16F02"/>
    <w:rsid w:val="00E6126B"/>
    <w:rsid w:val="00EE018A"/>
    <w:rsid w:val="00F149A7"/>
    <w:rsid w:val="00F6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CDC3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7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7AC36B8E</Template>
  <TotalTime>4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4</cp:revision>
  <dcterms:created xsi:type="dcterms:W3CDTF">2024-01-26T06:25:00Z</dcterms:created>
  <dcterms:modified xsi:type="dcterms:W3CDTF">2026-02-26T09:37:00Z</dcterms:modified>
</cp:coreProperties>
</file>