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C0CEA" w:rsidRPr="00CB4924">
        <w:rPr>
          <w:sz w:val="22"/>
          <w:szCs w:val="22"/>
        </w:rPr>
        <w:t>№59Г «</w:t>
      </w:r>
      <w:r w:rsidR="00852D82" w:rsidRPr="00852D82">
        <w:rPr>
          <w:bCs/>
          <w:sz w:val="22"/>
          <w:szCs w:val="22"/>
        </w:rPr>
        <w:t>3-я Агрегатная улица — Силикатный проезд</w:t>
      </w:r>
      <w:r w:rsidR="00AC0CEA" w:rsidRPr="00CB4924">
        <w:rPr>
          <w:sz w:val="22"/>
          <w:szCs w:val="22"/>
        </w:rPr>
        <w:t>»</w:t>
      </w:r>
    </w:p>
    <w:p w:rsidR="00A75679" w:rsidRDefault="00A75679" w:rsidP="008E2372">
      <w:pPr>
        <w:ind w:firstLine="0"/>
        <w:rPr>
          <w:sz w:val="22"/>
          <w:szCs w:val="22"/>
        </w:rPr>
      </w:pPr>
      <w:bookmarkStart w:id="0" w:name="_GoBack"/>
      <w:bookmarkEnd w:id="0"/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852D82" w:rsidRPr="00852D82" w:rsidTr="00852D82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52D82" w:rsidRPr="00852D82" w:rsidTr="00852D82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52D82">
              <w:rPr>
                <w:color w:val="000000"/>
                <w:sz w:val="22"/>
                <w:szCs w:val="22"/>
              </w:rPr>
              <w:br/>
              <w:t>3-я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52D82">
              <w:rPr>
                <w:color w:val="000000"/>
                <w:sz w:val="22"/>
                <w:szCs w:val="22"/>
              </w:rPr>
              <w:br/>
              <w:t>Силикатный проезд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52D82">
              <w:rPr>
                <w:color w:val="000000"/>
                <w:sz w:val="22"/>
                <w:szCs w:val="22"/>
              </w:rPr>
              <w:br/>
              <w:t>3-я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52D82">
              <w:rPr>
                <w:color w:val="000000"/>
                <w:sz w:val="22"/>
                <w:szCs w:val="22"/>
              </w:rPr>
              <w:br/>
              <w:t>Силикатный проезд</w:t>
            </w:r>
          </w:p>
        </w:tc>
      </w:tr>
      <w:tr w:rsidR="00852D82" w:rsidRPr="00852D82" w:rsidTr="00852D82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Время</w:t>
            </w:r>
            <w:r w:rsidRPr="00852D8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Время</w:t>
            </w:r>
            <w:r w:rsidRPr="00852D8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Время</w:t>
            </w:r>
            <w:r w:rsidRPr="00852D8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52D82">
              <w:rPr>
                <w:color w:val="000000"/>
                <w:sz w:val="22"/>
                <w:szCs w:val="22"/>
              </w:rPr>
              <w:t>Время</w:t>
            </w:r>
            <w:r w:rsidRPr="00852D8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5:40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6:06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6:32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6:58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7:25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7:52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8:19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8:46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9:13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9:40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10:07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10:34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11:01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11:28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11:50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12:12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12:34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12:56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13:18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13:40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14:02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14:24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14:46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15:08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15:30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15:52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16:14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16:36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16:58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17:20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17:42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18:04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18:26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18:48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19:10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19:32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19:54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20:21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20:48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21:15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21:42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22:09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  <w:tr w:rsidR="00852D82" w:rsidRPr="00852D82" w:rsidTr="00852D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22:03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2D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2" w:rsidRPr="00852D82" w:rsidRDefault="00852D82" w:rsidP="00852D82">
            <w:pPr>
              <w:ind w:firstLine="0"/>
              <w:jc w:val="center"/>
              <w:rPr>
                <w:sz w:val="22"/>
                <w:szCs w:val="22"/>
              </w:rPr>
            </w:pPr>
            <w:r w:rsidRPr="00852D82">
              <w:rPr>
                <w:sz w:val="22"/>
                <w:szCs w:val="22"/>
              </w:rPr>
              <w:t> </w:t>
            </w:r>
          </w:p>
        </w:tc>
      </w:tr>
    </w:tbl>
    <w:p w:rsidR="000045C4" w:rsidRPr="00045363" w:rsidRDefault="000045C4" w:rsidP="000045C4">
      <w:pPr>
        <w:ind w:firstLine="709"/>
        <w:jc w:val="both"/>
        <w:rPr>
          <w:sz w:val="22"/>
          <w:szCs w:val="22"/>
        </w:rPr>
      </w:pPr>
    </w:p>
    <w:p w:rsidR="00B5068D" w:rsidRDefault="00B5068D" w:rsidP="008E2372">
      <w:pPr>
        <w:ind w:firstLine="0"/>
        <w:rPr>
          <w:sz w:val="22"/>
          <w:szCs w:val="22"/>
        </w:rPr>
      </w:pPr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45C4"/>
    <w:rsid w:val="000131D8"/>
    <w:rsid w:val="00086E27"/>
    <w:rsid w:val="000C0011"/>
    <w:rsid w:val="000F3395"/>
    <w:rsid w:val="00102F39"/>
    <w:rsid w:val="00204A6C"/>
    <w:rsid w:val="00245EE6"/>
    <w:rsid w:val="0028003C"/>
    <w:rsid w:val="00293053"/>
    <w:rsid w:val="004168AD"/>
    <w:rsid w:val="0044584D"/>
    <w:rsid w:val="0056189F"/>
    <w:rsid w:val="00565135"/>
    <w:rsid w:val="005769BD"/>
    <w:rsid w:val="006A0AC1"/>
    <w:rsid w:val="006B76C4"/>
    <w:rsid w:val="007249CC"/>
    <w:rsid w:val="00825AE3"/>
    <w:rsid w:val="00852D82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A3188"/>
    <w:rsid w:val="00D16F02"/>
    <w:rsid w:val="00DC4A16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6D8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6F6CD715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2023-10-26T10:42:00Z</dcterms:created>
  <dcterms:modified xsi:type="dcterms:W3CDTF">2026-02-26T09:35:00Z</dcterms:modified>
</cp:coreProperties>
</file>