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66" w:rsidRPr="000278A9" w:rsidRDefault="001D1F66" w:rsidP="001D1F66">
      <w:pPr>
        <w:ind w:firstLine="709"/>
        <w:jc w:val="center"/>
        <w:rPr>
          <w:sz w:val="22"/>
          <w:szCs w:val="22"/>
        </w:rPr>
      </w:pPr>
      <w:r w:rsidRPr="000278A9">
        <w:rPr>
          <w:sz w:val="22"/>
          <w:szCs w:val="22"/>
        </w:rPr>
        <w:t>Сводное расписание отправления транспортных средств из остановочных пунктов</w:t>
      </w:r>
    </w:p>
    <w:p w:rsidR="001D1F66" w:rsidRDefault="007A3FCF" w:rsidP="001D1F66">
      <w:pPr>
        <w:ind w:firstLine="709"/>
        <w:jc w:val="center"/>
        <w:rPr>
          <w:sz w:val="22"/>
          <w:szCs w:val="22"/>
        </w:rPr>
      </w:pPr>
      <w:r w:rsidRPr="000278A9">
        <w:rPr>
          <w:sz w:val="22"/>
          <w:szCs w:val="22"/>
        </w:rPr>
        <w:t>по автобусному м</w:t>
      </w:r>
      <w:r w:rsidR="001D1F66" w:rsidRPr="000278A9">
        <w:rPr>
          <w:sz w:val="22"/>
          <w:szCs w:val="22"/>
        </w:rPr>
        <w:t>аршрут</w:t>
      </w:r>
      <w:r w:rsidRPr="000278A9">
        <w:rPr>
          <w:sz w:val="22"/>
          <w:szCs w:val="22"/>
        </w:rPr>
        <w:t>у</w:t>
      </w:r>
      <w:r w:rsidR="001D1F66" w:rsidRPr="000278A9">
        <w:rPr>
          <w:sz w:val="22"/>
          <w:szCs w:val="22"/>
        </w:rPr>
        <w:t xml:space="preserve"> </w:t>
      </w:r>
      <w:r w:rsidR="000278A9" w:rsidRPr="000278A9">
        <w:rPr>
          <w:sz w:val="22"/>
          <w:szCs w:val="22"/>
        </w:rPr>
        <w:t>№46 «</w:t>
      </w:r>
      <w:r w:rsidR="00630119" w:rsidRPr="00630119">
        <w:rPr>
          <w:sz w:val="22"/>
          <w:szCs w:val="22"/>
        </w:rPr>
        <w:t>Посёлок Северный — ГКЦ «Лира»</w:t>
      </w:r>
      <w:r w:rsidR="000278A9" w:rsidRPr="000278A9">
        <w:rPr>
          <w:sz w:val="22"/>
          <w:szCs w:val="22"/>
        </w:rPr>
        <w:t>»</w:t>
      </w:r>
    </w:p>
    <w:p w:rsidR="006A5899" w:rsidRPr="000278A9" w:rsidRDefault="006A5899" w:rsidP="001D1F66">
      <w:pPr>
        <w:ind w:firstLine="709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630119" w:rsidRPr="00630119" w:rsidTr="00630119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30119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30119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630119" w:rsidRPr="00630119" w:rsidTr="00630119">
        <w:trPr>
          <w:trHeight w:val="130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30119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630119">
              <w:rPr>
                <w:color w:val="000000"/>
                <w:sz w:val="22"/>
                <w:szCs w:val="22"/>
              </w:rPr>
              <w:br/>
              <w:t>Посёлок Северный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30119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630119">
              <w:rPr>
                <w:color w:val="000000"/>
                <w:sz w:val="22"/>
                <w:szCs w:val="22"/>
              </w:rPr>
              <w:br/>
              <w:t>Городской культурный центр «Лира»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30119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630119">
              <w:rPr>
                <w:color w:val="000000"/>
                <w:sz w:val="22"/>
                <w:szCs w:val="22"/>
              </w:rPr>
              <w:br/>
              <w:t>Посёлок Северный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30119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630119">
              <w:rPr>
                <w:color w:val="000000"/>
                <w:sz w:val="22"/>
                <w:szCs w:val="22"/>
              </w:rPr>
              <w:br/>
              <w:t>Городской культурный центр «Лира»</w:t>
            </w:r>
          </w:p>
        </w:tc>
      </w:tr>
      <w:tr w:rsidR="00630119" w:rsidRPr="00630119" w:rsidTr="00630119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3011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30119">
              <w:rPr>
                <w:color w:val="000000"/>
                <w:sz w:val="22"/>
                <w:szCs w:val="22"/>
              </w:rPr>
              <w:t>Время</w:t>
            </w:r>
            <w:r w:rsidRPr="0063011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63011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63011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3011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30119">
              <w:rPr>
                <w:color w:val="000000"/>
                <w:sz w:val="22"/>
                <w:szCs w:val="22"/>
              </w:rPr>
              <w:t>Время</w:t>
            </w:r>
            <w:r w:rsidRPr="0063011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63011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63011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3011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30119">
              <w:rPr>
                <w:color w:val="000000"/>
                <w:sz w:val="22"/>
                <w:szCs w:val="22"/>
              </w:rPr>
              <w:t>Время</w:t>
            </w:r>
            <w:r w:rsidRPr="0063011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63011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63011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3011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30119">
              <w:rPr>
                <w:color w:val="000000"/>
                <w:sz w:val="22"/>
                <w:szCs w:val="22"/>
              </w:rPr>
              <w:t>Время</w:t>
            </w:r>
            <w:r w:rsidRPr="0063011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63011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630119">
              <w:rPr>
                <w:color w:val="000000"/>
                <w:sz w:val="22"/>
                <w:szCs w:val="22"/>
              </w:rPr>
              <w:t>)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6:00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5:38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6:27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6:27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5:47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6:54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5:55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5:59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7:27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6:04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6:07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7:54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6:12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6:16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8:21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6:21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8:48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6:29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6:33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9:02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9:15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6:38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9:22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9:42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10:09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10:02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10:29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7:04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7:07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10:19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10:49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10:36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11:09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7:22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10:53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11:29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7:31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7:32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11:10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11:46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7:41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11:27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12:03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11:44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12:20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12:01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12:37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8:07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12:18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12:54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12:35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13:11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12:52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13:28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13:09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13:45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8:43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13:26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14:02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8:52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13:43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14:19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9:07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14:36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9:22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9:09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14:17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14:53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9:37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14:34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15:10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9:52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9:27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14:51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15:27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10:07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15:13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15:44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10:22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9:45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15:35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16:01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10:34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15:57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16:18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10:03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16:19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16:40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10:57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10:12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17:02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10:27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17:03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17:24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10:42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17:46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11:31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10:57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17:37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18:08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11:43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11:12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18:30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11:27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18:11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18:47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12:06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11:42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18:28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19:04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12:17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19:21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12:29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12:05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19:02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19:38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12:17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19:19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19:55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12:52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12:28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19:46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20:12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13:03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20:21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20:29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13:15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12:51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20:46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20:44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13:26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13:03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21:21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21:21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13:38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13:14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21:51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21:51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13:49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13:26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22:06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22:06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14:01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14:12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13:49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14:24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14:35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14:12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14:47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14:23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14:58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14:35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15:10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14:46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15:21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14:58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15:33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15:09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15:42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15:21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15:51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15:32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15:44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16:09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15:55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16:07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16:27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16:36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16:53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17:03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17:11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17:29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17:39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17:47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17:56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18:32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18:46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19:02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19:28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19:35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19:57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20:01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20:19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20:23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20:42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20:45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21:05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21:07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21:28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21:29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21:51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21:51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22:14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22:14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  <w:tr w:rsidR="00630119" w:rsidRPr="00630119" w:rsidTr="006301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22:37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22:37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011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119" w:rsidRPr="00630119" w:rsidRDefault="00630119" w:rsidP="00630119">
            <w:pPr>
              <w:ind w:firstLine="0"/>
              <w:jc w:val="center"/>
              <w:rPr>
                <w:sz w:val="22"/>
                <w:szCs w:val="22"/>
              </w:rPr>
            </w:pPr>
            <w:r w:rsidRPr="00630119">
              <w:rPr>
                <w:sz w:val="22"/>
                <w:szCs w:val="22"/>
              </w:rPr>
              <w:t> </w:t>
            </w:r>
          </w:p>
        </w:tc>
      </w:tr>
    </w:tbl>
    <w:p w:rsidR="00D15CA7" w:rsidRPr="000278A9" w:rsidRDefault="00D15CA7">
      <w:bookmarkStart w:id="0" w:name="_GoBack"/>
      <w:bookmarkEnd w:id="0"/>
    </w:p>
    <w:sectPr w:rsidR="00D15CA7" w:rsidRPr="000278A9" w:rsidSect="007A3FC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66"/>
    <w:rsid w:val="00025849"/>
    <w:rsid w:val="000278A9"/>
    <w:rsid w:val="001D1F66"/>
    <w:rsid w:val="004E5F44"/>
    <w:rsid w:val="00506FFA"/>
    <w:rsid w:val="00543B4D"/>
    <w:rsid w:val="00630119"/>
    <w:rsid w:val="006A471E"/>
    <w:rsid w:val="006A5899"/>
    <w:rsid w:val="007A3FCF"/>
    <w:rsid w:val="009E6AFA"/>
    <w:rsid w:val="00A9260E"/>
    <w:rsid w:val="00BD3482"/>
    <w:rsid w:val="00CE34CC"/>
    <w:rsid w:val="00D15CA7"/>
    <w:rsid w:val="00E9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B34F"/>
  <w15:chartTrackingRefBased/>
  <w15:docId w15:val="{EB13E1DB-BF99-443E-A36F-3EE8592B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1F6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011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30119"/>
    <w:rPr>
      <w:color w:val="954F72"/>
      <w:u w:val="single"/>
    </w:rPr>
  </w:style>
  <w:style w:type="paragraph" w:customStyle="1" w:styleId="msonormal0">
    <w:name w:val="msonormal"/>
    <w:basedOn w:val="a"/>
    <w:rsid w:val="00630119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63">
    <w:name w:val="xl63"/>
    <w:basedOn w:val="a"/>
    <w:rsid w:val="00630119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64">
    <w:name w:val="xl64"/>
    <w:basedOn w:val="a"/>
    <w:rsid w:val="00630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630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630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630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630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630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8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32B3742C</Template>
  <TotalTime>3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Ангелина Владимировна</dc:creator>
  <cp:keywords/>
  <dc:description/>
  <cp:lastModifiedBy>Грицаев Никита Владимирович</cp:lastModifiedBy>
  <cp:revision>4</cp:revision>
  <dcterms:created xsi:type="dcterms:W3CDTF">2024-05-17T11:26:00Z</dcterms:created>
  <dcterms:modified xsi:type="dcterms:W3CDTF">2026-02-26T09:33:00Z</dcterms:modified>
</cp:coreProperties>
</file>