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543D2" w:rsidRPr="001566D5">
        <w:rPr>
          <w:sz w:val="22"/>
          <w:szCs w:val="22"/>
        </w:rPr>
        <w:t>№45П «</w:t>
      </w:r>
      <w:r w:rsidR="000B1D40" w:rsidRPr="000B1D40">
        <w:rPr>
          <w:sz w:val="22"/>
          <w:szCs w:val="22"/>
        </w:rPr>
        <w:t>Торговый центр «Европа»</w:t>
      </w:r>
      <w:r w:rsidR="000B1D40" w:rsidRPr="000B1D40">
        <w:t xml:space="preserve"> </w:t>
      </w:r>
      <w:r w:rsidR="000B1D40" w:rsidRPr="000B1D40">
        <w:rPr>
          <w:sz w:val="22"/>
          <w:szCs w:val="22"/>
        </w:rPr>
        <w:t>—</w:t>
      </w:r>
      <w:r w:rsidR="000B1D40">
        <w:rPr>
          <w:sz w:val="22"/>
          <w:szCs w:val="22"/>
        </w:rPr>
        <w:t xml:space="preserve"> </w:t>
      </w:r>
      <w:r w:rsidR="000B1D40" w:rsidRPr="000B1D40">
        <w:rPr>
          <w:sz w:val="22"/>
          <w:szCs w:val="22"/>
        </w:rPr>
        <w:t>улица Ильича</w:t>
      </w:r>
      <w:r w:rsidR="000B1D40">
        <w:rPr>
          <w:sz w:val="22"/>
          <w:szCs w:val="22"/>
        </w:rPr>
        <w:t xml:space="preserve"> </w:t>
      </w:r>
      <w:r w:rsidR="000B1D40" w:rsidRPr="000B1D40">
        <w:rPr>
          <w:sz w:val="22"/>
          <w:szCs w:val="22"/>
        </w:rPr>
        <w:t>—</w:t>
      </w:r>
      <w:r w:rsidR="000B1D40">
        <w:rPr>
          <w:sz w:val="22"/>
          <w:szCs w:val="22"/>
        </w:rPr>
        <w:t xml:space="preserve"> </w:t>
      </w:r>
      <w:r w:rsidR="000B1D40" w:rsidRPr="001566D5">
        <w:rPr>
          <w:sz w:val="22"/>
          <w:szCs w:val="22"/>
        </w:rPr>
        <w:t>«</w:t>
      </w:r>
      <w:r w:rsidR="000B1D40" w:rsidRPr="000B1D40">
        <w:rPr>
          <w:sz w:val="22"/>
          <w:szCs w:val="22"/>
        </w:rPr>
        <w:t>Торговый центр «Европа»</w:t>
      </w:r>
      <w:r w:rsidR="009543D2" w:rsidRPr="001566D5">
        <w:rPr>
          <w:sz w:val="22"/>
          <w:szCs w:val="22"/>
        </w:rPr>
        <w:t>»</w:t>
      </w:r>
    </w:p>
    <w:p w:rsidR="00F03695" w:rsidRPr="00B272A6" w:rsidRDefault="00F03695" w:rsidP="00204A6C">
      <w:pPr>
        <w:ind w:firstLine="0"/>
        <w:jc w:val="center"/>
        <w:rPr>
          <w:b/>
          <w:i/>
          <w:sz w:val="22"/>
          <w:szCs w:val="22"/>
          <w:u w:val="single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B1D40" w:rsidRPr="000B1D40" w:rsidTr="000B1D40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B1D40" w:rsidRPr="000B1D40" w:rsidTr="000B1D40">
        <w:trPr>
          <w:trHeight w:val="683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D40" w:rsidRDefault="000B1D40" w:rsidP="000B1D40">
            <w:pPr>
              <w:ind w:firstLine="0"/>
              <w:rPr>
                <w:color w:val="000000"/>
                <w:sz w:val="22"/>
                <w:szCs w:val="22"/>
              </w:rPr>
            </w:pPr>
          </w:p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B1D40">
              <w:rPr>
                <w:color w:val="000000"/>
                <w:sz w:val="22"/>
                <w:szCs w:val="22"/>
              </w:rPr>
              <w:br/>
              <w:t>ТЦ "Европа"</w:t>
            </w:r>
          </w:p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B1D40">
              <w:rPr>
                <w:color w:val="000000"/>
                <w:sz w:val="22"/>
                <w:szCs w:val="22"/>
              </w:rPr>
              <w:br/>
              <w:t>ТЦ "Евр</w:t>
            </w:r>
            <w:bookmarkStart w:id="0" w:name="_GoBack"/>
            <w:bookmarkEnd w:id="0"/>
            <w:r w:rsidRPr="000B1D40">
              <w:rPr>
                <w:color w:val="000000"/>
                <w:sz w:val="22"/>
                <w:szCs w:val="22"/>
              </w:rPr>
              <w:t>опа"</w:t>
            </w:r>
          </w:p>
        </w:tc>
      </w:tr>
      <w:tr w:rsidR="000B1D40" w:rsidRPr="000B1D40" w:rsidTr="000B1D40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t>Время</w:t>
            </w:r>
            <w:r w:rsidRPr="000B1D4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B1D4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B1D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B1D40">
              <w:rPr>
                <w:color w:val="000000"/>
                <w:sz w:val="22"/>
                <w:szCs w:val="22"/>
              </w:rPr>
              <w:t>Время</w:t>
            </w:r>
            <w:r w:rsidRPr="000B1D4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B1D4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B1D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15:16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14:42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20:06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  <w:tr w:rsidR="000B1D40" w:rsidRPr="000B1D40" w:rsidTr="000B1D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21:47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1D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40" w:rsidRPr="000B1D40" w:rsidRDefault="000B1D40" w:rsidP="000B1D40">
            <w:pPr>
              <w:ind w:firstLine="0"/>
              <w:jc w:val="center"/>
              <w:rPr>
                <w:sz w:val="22"/>
                <w:szCs w:val="22"/>
              </w:rPr>
            </w:pPr>
            <w:r w:rsidRPr="000B1D40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A57B0"/>
    <w:rsid w:val="000B1D40"/>
    <w:rsid w:val="000F3395"/>
    <w:rsid w:val="00175E26"/>
    <w:rsid w:val="00204A6C"/>
    <w:rsid w:val="00245EE6"/>
    <w:rsid w:val="002A3881"/>
    <w:rsid w:val="003D220B"/>
    <w:rsid w:val="0044584D"/>
    <w:rsid w:val="00455AB5"/>
    <w:rsid w:val="0056189F"/>
    <w:rsid w:val="007249CC"/>
    <w:rsid w:val="00776CE2"/>
    <w:rsid w:val="009543D2"/>
    <w:rsid w:val="00A75816"/>
    <w:rsid w:val="00B272A6"/>
    <w:rsid w:val="00B32A09"/>
    <w:rsid w:val="00B5068D"/>
    <w:rsid w:val="00BD5EA7"/>
    <w:rsid w:val="00C46F8B"/>
    <w:rsid w:val="00D16F02"/>
    <w:rsid w:val="00EE018A"/>
    <w:rsid w:val="00F03695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8701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FF9E1636</Template>
  <TotalTime>12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9</cp:revision>
  <dcterms:created xsi:type="dcterms:W3CDTF">2024-01-26T06:35:00Z</dcterms:created>
  <dcterms:modified xsi:type="dcterms:W3CDTF">2026-02-26T09:31:00Z</dcterms:modified>
</cp:coreProperties>
</file>