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B5068D">
      <w:pPr>
        <w:ind w:firstLine="709"/>
        <w:jc w:val="both"/>
        <w:rPr>
          <w:sz w:val="22"/>
          <w:szCs w:val="22"/>
        </w:rPr>
      </w:pPr>
    </w:p>
    <w:p w:rsidR="00B5068D" w:rsidRDefault="00B5068D" w:rsidP="00FE6150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средств из остановочных пунктов по 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C46F8B" w:rsidRPr="008B0F8D">
        <w:rPr>
          <w:sz w:val="22"/>
          <w:szCs w:val="22"/>
        </w:rPr>
        <w:t>№44Г «</w:t>
      </w:r>
      <w:r w:rsidR="000152BA" w:rsidRPr="000152BA">
        <w:rPr>
          <w:sz w:val="22"/>
          <w:szCs w:val="22"/>
        </w:rPr>
        <w:t xml:space="preserve">улица </w:t>
      </w:r>
      <w:proofErr w:type="spellStart"/>
      <w:r w:rsidR="000152BA" w:rsidRPr="000152BA">
        <w:rPr>
          <w:sz w:val="22"/>
          <w:szCs w:val="22"/>
        </w:rPr>
        <w:t>Понизовка</w:t>
      </w:r>
      <w:proofErr w:type="spellEnd"/>
      <w:r w:rsidR="000152BA" w:rsidRPr="000152BA">
        <w:rPr>
          <w:sz w:val="22"/>
          <w:szCs w:val="22"/>
        </w:rPr>
        <w:t xml:space="preserve"> — Железнодорожный вокзал</w:t>
      </w:r>
      <w:r w:rsidR="00C46F8B" w:rsidRPr="008B0F8D">
        <w:rPr>
          <w:sz w:val="22"/>
          <w:szCs w:val="22"/>
        </w:rPr>
        <w:t>»</w:t>
      </w: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0152BA" w:rsidRPr="000152BA" w:rsidTr="000152BA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152BA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152BA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0152BA" w:rsidRPr="000152BA" w:rsidTr="000152BA">
        <w:trPr>
          <w:trHeight w:val="124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152BA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0152BA">
              <w:rPr>
                <w:color w:val="000000"/>
                <w:sz w:val="22"/>
                <w:szCs w:val="22"/>
              </w:rPr>
              <w:br/>
              <w:t xml:space="preserve">Улица </w:t>
            </w:r>
            <w:proofErr w:type="spellStart"/>
            <w:r w:rsidRPr="000152BA">
              <w:rPr>
                <w:color w:val="000000"/>
                <w:sz w:val="22"/>
                <w:szCs w:val="22"/>
              </w:rPr>
              <w:t>Понизовка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152BA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0152BA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152BA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0152BA">
              <w:rPr>
                <w:color w:val="000000"/>
                <w:sz w:val="22"/>
                <w:szCs w:val="22"/>
              </w:rPr>
              <w:br/>
              <w:t xml:space="preserve">Улица </w:t>
            </w:r>
            <w:proofErr w:type="spellStart"/>
            <w:r w:rsidRPr="000152BA">
              <w:rPr>
                <w:color w:val="000000"/>
                <w:sz w:val="22"/>
                <w:szCs w:val="22"/>
              </w:rPr>
              <w:t>Понизовка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152BA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0152BA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</w:tr>
      <w:tr w:rsidR="000152BA" w:rsidRPr="000152BA" w:rsidTr="000152BA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152B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152BA">
              <w:rPr>
                <w:color w:val="000000"/>
                <w:sz w:val="22"/>
                <w:szCs w:val="22"/>
              </w:rPr>
              <w:t>Время</w:t>
            </w:r>
            <w:r w:rsidRPr="000152B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152B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152B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152B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152BA">
              <w:rPr>
                <w:color w:val="000000"/>
                <w:sz w:val="22"/>
                <w:szCs w:val="22"/>
              </w:rPr>
              <w:t>Время</w:t>
            </w:r>
            <w:r w:rsidRPr="000152B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152B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152B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152B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152BA">
              <w:rPr>
                <w:color w:val="000000"/>
                <w:sz w:val="22"/>
                <w:szCs w:val="22"/>
              </w:rPr>
              <w:t>Время</w:t>
            </w:r>
            <w:r w:rsidRPr="000152B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152B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152B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152B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152BA">
              <w:rPr>
                <w:color w:val="000000"/>
                <w:sz w:val="22"/>
                <w:szCs w:val="22"/>
              </w:rPr>
              <w:t>Время</w:t>
            </w:r>
            <w:r w:rsidRPr="000152B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152B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152BA">
              <w:rPr>
                <w:color w:val="000000"/>
                <w:sz w:val="22"/>
                <w:szCs w:val="22"/>
              </w:rPr>
              <w:t>)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6:31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7:39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8:24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8:47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9:09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9:24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9:32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10:17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10:40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11:03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11:17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11:25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12:11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12:56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10:13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13:19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13:41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14:04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11:05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14:18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14:27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14:41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14:49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15:04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15:12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12:09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15:57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16:20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12:43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12:45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17:05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13:01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17:55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18:13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18:36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19:00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14:13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14:47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19:44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14:46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15:03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20:52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15:21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15:28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22:00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16:01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19:50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19:56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20:50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21:05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  <w:tr w:rsidR="000152BA" w:rsidRPr="000152BA" w:rsidTr="000152B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22:03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2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2BA" w:rsidRPr="000152BA" w:rsidRDefault="000152BA" w:rsidP="000152BA">
            <w:pPr>
              <w:ind w:firstLine="0"/>
              <w:jc w:val="center"/>
              <w:rPr>
                <w:sz w:val="22"/>
                <w:szCs w:val="22"/>
              </w:rPr>
            </w:pPr>
            <w:r w:rsidRPr="000152BA">
              <w:rPr>
                <w:sz w:val="22"/>
                <w:szCs w:val="22"/>
              </w:rPr>
              <w:t> </w:t>
            </w:r>
          </w:p>
        </w:tc>
      </w:tr>
    </w:tbl>
    <w:p w:rsidR="00BD5EA7" w:rsidRDefault="00BD5EA7">
      <w:bookmarkStart w:id="0" w:name="_GoBack"/>
      <w:bookmarkEnd w:id="0"/>
    </w:p>
    <w:sectPr w:rsidR="00BD5EA7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52BA"/>
    <w:rsid w:val="00AB7914"/>
    <w:rsid w:val="00B5068D"/>
    <w:rsid w:val="00B934C7"/>
    <w:rsid w:val="00BD5EA7"/>
    <w:rsid w:val="00C46F8B"/>
    <w:rsid w:val="00C706E1"/>
    <w:rsid w:val="00F02E74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5806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C12E908F</Template>
  <TotalTime>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2023-09-08T14:25:00Z</dcterms:created>
  <dcterms:modified xsi:type="dcterms:W3CDTF">2026-02-26T09:23:00Z</dcterms:modified>
</cp:coreProperties>
</file>