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5E7AB8">
      <w:pPr>
        <w:ind w:firstLine="0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5E7AB8">
      <w:pPr>
        <w:ind w:firstLine="0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5D6399">
        <w:rPr>
          <w:sz w:val="22"/>
          <w:szCs w:val="22"/>
        </w:rPr>
        <w:t>авто</w:t>
      </w:r>
      <w:r w:rsidR="00315283" w:rsidRPr="005E2929">
        <w:rPr>
          <w:sz w:val="22"/>
          <w:szCs w:val="22"/>
        </w:rPr>
        <w:t>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956DCF" w:rsidRPr="005E2929">
        <w:rPr>
          <w:sz w:val="22"/>
          <w:szCs w:val="22"/>
        </w:rPr>
        <w:t>№</w:t>
      </w:r>
      <w:r w:rsidR="005D6399">
        <w:rPr>
          <w:sz w:val="22"/>
          <w:szCs w:val="22"/>
        </w:rPr>
        <w:t>43Г</w:t>
      </w:r>
      <w:r w:rsidR="00956DCF" w:rsidRPr="005E2929">
        <w:rPr>
          <w:sz w:val="22"/>
          <w:szCs w:val="22"/>
        </w:rPr>
        <w:t xml:space="preserve"> </w:t>
      </w:r>
      <w:r w:rsidR="005D6399" w:rsidRPr="00304D06">
        <w:rPr>
          <w:sz w:val="22"/>
          <w:szCs w:val="22"/>
        </w:rPr>
        <w:t>«</w:t>
      </w:r>
      <w:r w:rsidR="004F670A" w:rsidRPr="004F670A">
        <w:rPr>
          <w:rFonts w:eastAsia="Andale Sans UI"/>
          <w:bCs/>
          <w:kern w:val="1"/>
          <w:sz w:val="22"/>
          <w:szCs w:val="22"/>
        </w:rPr>
        <w:t>улица Малышева — Садовое общество «Курск»</w:t>
      </w:r>
      <w:r w:rsidR="004F670A">
        <w:rPr>
          <w:rFonts w:eastAsia="Andale Sans UI"/>
          <w:bCs/>
          <w:kern w:val="1"/>
          <w:sz w:val="22"/>
          <w:szCs w:val="22"/>
        </w:rPr>
        <w:t xml:space="preserve"> </w:t>
      </w:r>
      <w:r w:rsidR="004F670A" w:rsidRPr="004F670A">
        <w:rPr>
          <w:rFonts w:eastAsia="Andale Sans UI"/>
          <w:bCs/>
          <w:kern w:val="1"/>
          <w:sz w:val="22"/>
          <w:szCs w:val="22"/>
        </w:rPr>
        <w:t>—</w:t>
      </w:r>
      <w:r w:rsidR="004F670A">
        <w:rPr>
          <w:rFonts w:eastAsia="Andale Sans UI"/>
          <w:bCs/>
          <w:kern w:val="1"/>
          <w:sz w:val="22"/>
          <w:szCs w:val="22"/>
        </w:rPr>
        <w:t xml:space="preserve"> </w:t>
      </w:r>
      <w:r w:rsidR="004F670A" w:rsidRPr="004F670A">
        <w:rPr>
          <w:rFonts w:eastAsia="Andale Sans UI"/>
          <w:bCs/>
          <w:kern w:val="1"/>
          <w:sz w:val="22"/>
          <w:szCs w:val="22"/>
        </w:rPr>
        <w:t>улица Малышева</w:t>
      </w:r>
      <w:r w:rsidR="005D6399" w:rsidRPr="00304D06">
        <w:rPr>
          <w:sz w:val="22"/>
          <w:szCs w:val="22"/>
        </w:rPr>
        <w:t>»</w:t>
      </w:r>
      <w:bookmarkStart w:id="0" w:name="_GoBack"/>
      <w:bookmarkEnd w:id="0"/>
    </w:p>
    <w:p w:rsidR="005D6399" w:rsidRPr="00304D06" w:rsidRDefault="005D6399" w:rsidP="005D6399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F670A" w:rsidRPr="004F670A" w:rsidTr="004F670A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4F670A" w:rsidRPr="004F670A" w:rsidTr="004F670A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F670A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F670A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F670A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F670A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</w:tr>
      <w:tr w:rsidR="004F670A" w:rsidRPr="004F670A" w:rsidTr="004F670A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Время</w:t>
            </w:r>
            <w:r w:rsidRPr="004F670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F670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F670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Время</w:t>
            </w:r>
            <w:r w:rsidRPr="004F670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F670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F670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Время</w:t>
            </w:r>
            <w:r w:rsidRPr="004F670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F670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F670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70A">
              <w:rPr>
                <w:color w:val="000000"/>
                <w:sz w:val="22"/>
                <w:szCs w:val="22"/>
              </w:rPr>
              <w:t>Время</w:t>
            </w:r>
            <w:r w:rsidRPr="004F670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F670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F670A">
              <w:rPr>
                <w:color w:val="000000"/>
                <w:sz w:val="22"/>
                <w:szCs w:val="22"/>
              </w:rPr>
              <w:t>)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5:30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6:25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7:10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8:00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8:25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8:50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9:15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10:05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10:30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10:55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11:20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12:10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12:35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13:00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13:25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14:15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15:05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15:30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16:20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17:10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17:35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18:00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18:25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19:15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20:05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20:50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21:40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  <w:tr w:rsidR="004F670A" w:rsidRPr="004F670A" w:rsidTr="004F670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7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70A" w:rsidRPr="004F670A" w:rsidRDefault="004F670A" w:rsidP="004F670A">
            <w:pPr>
              <w:ind w:firstLine="0"/>
              <w:jc w:val="center"/>
              <w:rPr>
                <w:sz w:val="22"/>
                <w:szCs w:val="22"/>
              </w:rPr>
            </w:pPr>
            <w:r w:rsidRPr="004F670A">
              <w:rPr>
                <w:sz w:val="22"/>
                <w:szCs w:val="22"/>
              </w:rPr>
              <w:t> </w:t>
            </w:r>
          </w:p>
        </w:tc>
      </w:tr>
    </w:tbl>
    <w:p w:rsidR="001A7A0F" w:rsidRPr="007707AF" w:rsidRDefault="001A7A0F" w:rsidP="004F670A">
      <w:pPr>
        <w:ind w:firstLine="0"/>
        <w:jc w:val="both"/>
        <w:rPr>
          <w:sz w:val="16"/>
          <w:szCs w:val="16"/>
        </w:rPr>
      </w:pPr>
    </w:p>
    <w:p w:rsidR="00A51D66" w:rsidRDefault="00A51D66" w:rsidP="005E2929">
      <w:pPr>
        <w:ind w:firstLine="709"/>
        <w:jc w:val="center"/>
        <w:rPr>
          <w:sz w:val="22"/>
          <w:szCs w:val="22"/>
        </w:rPr>
      </w:pPr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155B"/>
    <w:rsid w:val="001663B9"/>
    <w:rsid w:val="001804E1"/>
    <w:rsid w:val="001A7A0F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4F670A"/>
    <w:rsid w:val="00506F82"/>
    <w:rsid w:val="005D6399"/>
    <w:rsid w:val="005E2929"/>
    <w:rsid w:val="005E7AB8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B7673"/>
    <w:rsid w:val="00ED3AB7"/>
    <w:rsid w:val="00F35A72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0772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2EEDFDEA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5</cp:revision>
  <dcterms:created xsi:type="dcterms:W3CDTF">2023-10-02T07:14:00Z</dcterms:created>
  <dcterms:modified xsi:type="dcterms:W3CDTF">2026-02-26T09:22:00Z</dcterms:modified>
</cp:coreProperties>
</file>