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947EE" w:rsidRPr="00CB4924">
        <w:rPr>
          <w:sz w:val="22"/>
          <w:szCs w:val="22"/>
        </w:rPr>
        <w:t>№42М «</w:t>
      </w:r>
      <w:r w:rsidR="00DF6506" w:rsidRPr="00DF6506">
        <w:rPr>
          <w:bCs/>
          <w:sz w:val="22"/>
          <w:szCs w:val="22"/>
        </w:rPr>
        <w:t>Школа № 23 — 2-я Агрегатная улица</w:t>
      </w:r>
      <w:r w:rsidR="00A947EE" w:rsidRPr="00CB4924">
        <w:rPr>
          <w:sz w:val="22"/>
          <w:szCs w:val="22"/>
        </w:rPr>
        <w:t>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5C1" w:rsidRPr="006515C1" w:rsidTr="006515C1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6515C1" w:rsidRPr="006515C1" w:rsidTr="006515C1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515C1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515C1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6515C1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6515C1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</w:tr>
      <w:tr w:rsidR="006515C1" w:rsidRPr="006515C1" w:rsidTr="006515C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Время</w:t>
            </w:r>
            <w:r w:rsidRPr="006515C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515C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515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Время</w:t>
            </w:r>
            <w:r w:rsidRPr="006515C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515C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515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Время</w:t>
            </w:r>
            <w:r w:rsidRPr="006515C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515C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515C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6515C1">
              <w:rPr>
                <w:color w:val="000000"/>
                <w:sz w:val="22"/>
                <w:szCs w:val="22"/>
              </w:rPr>
              <w:t>Время</w:t>
            </w:r>
            <w:r w:rsidRPr="006515C1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6515C1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6515C1">
              <w:rPr>
                <w:color w:val="000000"/>
                <w:sz w:val="22"/>
                <w:szCs w:val="22"/>
              </w:rPr>
              <w:t>)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6:08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6:32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6:56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7:20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7:44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8:08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8:32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8:56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9:20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9:44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10:08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10:32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10:44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10:56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11:12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11:28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11:44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12:00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12:16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12:32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12:48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13:04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13:20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13:36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13:52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14:08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14:24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14:40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14:56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15:12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15:28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15:44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16:00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16:16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16:32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16:48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17:04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17:20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17:36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17:52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18:08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18:24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18:40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18:56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19:12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19:28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19:52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20:16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20:40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21:04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21:28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21:52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22:16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22:41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  <w:tr w:rsidR="006515C1" w:rsidRPr="006515C1" w:rsidTr="006515C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5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5C1" w:rsidRPr="006515C1" w:rsidRDefault="006515C1" w:rsidP="006515C1">
            <w:pPr>
              <w:ind w:firstLine="0"/>
              <w:jc w:val="center"/>
              <w:rPr>
                <w:sz w:val="22"/>
                <w:szCs w:val="22"/>
              </w:rPr>
            </w:pPr>
            <w:r w:rsidRPr="006515C1">
              <w:rPr>
                <w:sz w:val="22"/>
                <w:szCs w:val="22"/>
              </w:rPr>
              <w:t> </w:t>
            </w:r>
          </w:p>
        </w:tc>
      </w:tr>
    </w:tbl>
    <w:p w:rsidR="00083419" w:rsidRPr="00304789" w:rsidRDefault="00083419" w:rsidP="00DF6506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3419"/>
    <w:rsid w:val="00086E27"/>
    <w:rsid w:val="000C0011"/>
    <w:rsid w:val="000F3395"/>
    <w:rsid w:val="00102F39"/>
    <w:rsid w:val="001B28DF"/>
    <w:rsid w:val="00204A6C"/>
    <w:rsid w:val="00245EE6"/>
    <w:rsid w:val="0028003C"/>
    <w:rsid w:val="00293053"/>
    <w:rsid w:val="0044584D"/>
    <w:rsid w:val="0056189F"/>
    <w:rsid w:val="00565135"/>
    <w:rsid w:val="006515C1"/>
    <w:rsid w:val="0068761C"/>
    <w:rsid w:val="006A0AC1"/>
    <w:rsid w:val="006B76C4"/>
    <w:rsid w:val="007249CC"/>
    <w:rsid w:val="00825AE3"/>
    <w:rsid w:val="00903120"/>
    <w:rsid w:val="009543D2"/>
    <w:rsid w:val="009544E0"/>
    <w:rsid w:val="00994CC0"/>
    <w:rsid w:val="00A75816"/>
    <w:rsid w:val="00A947EE"/>
    <w:rsid w:val="00B5068D"/>
    <w:rsid w:val="00BD5EA7"/>
    <w:rsid w:val="00C123F0"/>
    <w:rsid w:val="00C46F8B"/>
    <w:rsid w:val="00D16F02"/>
    <w:rsid w:val="00DC4A16"/>
    <w:rsid w:val="00DD757E"/>
    <w:rsid w:val="00DF6506"/>
    <w:rsid w:val="00E129A9"/>
    <w:rsid w:val="00E25345"/>
    <w:rsid w:val="00E6126B"/>
    <w:rsid w:val="00EE018A"/>
    <w:rsid w:val="00F149A7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19E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A057046F</Template>
  <TotalTime>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2023-10-31T11:36:00Z</dcterms:created>
  <dcterms:modified xsi:type="dcterms:W3CDTF">2026-03-12T06:59:00Z</dcterms:modified>
</cp:coreProperties>
</file>