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1D1F66">
      <w:pPr>
        <w:ind w:firstLine="709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D1F66" w:rsidRDefault="007A3FCF" w:rsidP="001D1F66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по автобусному м</w:t>
      </w:r>
      <w:r w:rsidR="001D1F6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="001D1F66">
        <w:rPr>
          <w:sz w:val="22"/>
          <w:szCs w:val="22"/>
        </w:rPr>
        <w:t xml:space="preserve"> </w:t>
      </w:r>
      <w:r w:rsidR="00025849">
        <w:rPr>
          <w:sz w:val="22"/>
          <w:szCs w:val="22"/>
        </w:rPr>
        <w:t>№ 41 «</w:t>
      </w:r>
      <w:r w:rsidR="00C90CC5" w:rsidRPr="00C90CC5">
        <w:rPr>
          <w:sz w:val="22"/>
          <w:szCs w:val="22"/>
        </w:rPr>
        <w:t>2-я Агрегатная улица — Торговый центр «</w:t>
      </w:r>
      <w:proofErr w:type="spellStart"/>
      <w:r w:rsidR="00C90CC5" w:rsidRPr="00C90CC5">
        <w:rPr>
          <w:sz w:val="22"/>
          <w:szCs w:val="22"/>
        </w:rPr>
        <w:t>СтройГигант</w:t>
      </w:r>
      <w:proofErr w:type="spellEnd"/>
      <w:r w:rsidR="00893257" w:rsidRPr="00313AB2">
        <w:rPr>
          <w:sz w:val="22"/>
          <w:szCs w:val="22"/>
        </w:rPr>
        <w:t>»</w:t>
      </w:r>
      <w:r w:rsidR="00025849">
        <w:rPr>
          <w:sz w:val="22"/>
          <w:szCs w:val="22"/>
        </w:rPr>
        <w:t>»</w:t>
      </w:r>
    </w:p>
    <w:p w:rsidR="00893257" w:rsidRPr="006D03B4" w:rsidRDefault="00893257" w:rsidP="001D1F66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C90CC5" w:rsidRPr="00C90CC5" w:rsidTr="00C90CC5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C90CC5" w:rsidRPr="00C90CC5" w:rsidTr="00C90CC5">
        <w:trPr>
          <w:trHeight w:val="132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C90CC5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C90CC5">
              <w:rPr>
                <w:color w:val="000000"/>
                <w:sz w:val="22"/>
                <w:szCs w:val="22"/>
              </w:rPr>
              <w:br/>
              <w:t>Торговый центр «</w:t>
            </w:r>
            <w:proofErr w:type="spellStart"/>
            <w:r w:rsidRPr="00C90CC5">
              <w:rPr>
                <w:color w:val="000000"/>
                <w:sz w:val="22"/>
                <w:szCs w:val="22"/>
              </w:rPr>
              <w:t>СтройГигант</w:t>
            </w:r>
            <w:proofErr w:type="spellEnd"/>
            <w:r w:rsidRPr="00C90CC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C90CC5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C90CC5">
              <w:rPr>
                <w:color w:val="000000"/>
                <w:sz w:val="22"/>
                <w:szCs w:val="22"/>
              </w:rPr>
              <w:br/>
              <w:t>Торговый центр «</w:t>
            </w:r>
            <w:proofErr w:type="spellStart"/>
            <w:r w:rsidRPr="00C90CC5">
              <w:rPr>
                <w:color w:val="000000"/>
                <w:sz w:val="22"/>
                <w:szCs w:val="22"/>
              </w:rPr>
              <w:t>СтройГигант</w:t>
            </w:r>
            <w:proofErr w:type="spellEnd"/>
            <w:r w:rsidRPr="00C90CC5">
              <w:rPr>
                <w:color w:val="000000"/>
                <w:sz w:val="22"/>
                <w:szCs w:val="22"/>
              </w:rPr>
              <w:t>»</w:t>
            </w:r>
          </w:p>
        </w:tc>
      </w:tr>
      <w:tr w:rsidR="00C90CC5" w:rsidRPr="00C90CC5" w:rsidTr="00C90CC5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Время</w:t>
            </w:r>
            <w:r w:rsidRPr="00C90C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90C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90C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Время</w:t>
            </w:r>
            <w:r w:rsidRPr="00C90C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90C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90C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Время</w:t>
            </w:r>
            <w:r w:rsidRPr="00C90C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90C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90C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90CC5">
              <w:rPr>
                <w:color w:val="000000"/>
                <w:sz w:val="22"/>
                <w:szCs w:val="22"/>
              </w:rPr>
              <w:t>Время</w:t>
            </w:r>
            <w:r w:rsidRPr="00C90C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90C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90CC5">
              <w:rPr>
                <w:color w:val="000000"/>
                <w:sz w:val="22"/>
                <w:szCs w:val="22"/>
              </w:rPr>
              <w:t>)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6:00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6:27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6:54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7:07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7:34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8:01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8:28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8:42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8:56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9:10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9:37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10:04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10:31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10:46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10:59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11:13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11:26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11:39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12:06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12:33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12:47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13:00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13:27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13:42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13:55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14:08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14:33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14:58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15:20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15:42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16:07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11:57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16:32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16:48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17:15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17:42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17:55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18:09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18:23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18:36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18:49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19:16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19:43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20:20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20:50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21:28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21:58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15:53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21:57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  <w:tr w:rsidR="00C90CC5" w:rsidRPr="00C90CC5" w:rsidTr="00C90C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22:17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C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C5" w:rsidRPr="00C90CC5" w:rsidRDefault="00C90CC5" w:rsidP="00C90CC5">
            <w:pPr>
              <w:ind w:firstLine="0"/>
              <w:jc w:val="center"/>
              <w:rPr>
                <w:sz w:val="22"/>
                <w:szCs w:val="22"/>
              </w:rPr>
            </w:pPr>
            <w:r w:rsidRPr="00C90CC5">
              <w:rPr>
                <w:sz w:val="22"/>
                <w:szCs w:val="22"/>
              </w:rPr>
              <w:t> </w:t>
            </w:r>
          </w:p>
        </w:tc>
      </w:tr>
    </w:tbl>
    <w:p w:rsidR="00D15CA7" w:rsidRPr="00025849" w:rsidRDefault="00D15CA7">
      <w:bookmarkStart w:id="0" w:name="_GoBack"/>
      <w:bookmarkEnd w:id="0"/>
    </w:p>
    <w:sectPr w:rsidR="00D15CA7" w:rsidRPr="00025849" w:rsidSect="007A3FC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25849"/>
    <w:rsid w:val="001318FC"/>
    <w:rsid w:val="001355FD"/>
    <w:rsid w:val="001B6C8F"/>
    <w:rsid w:val="001D1F66"/>
    <w:rsid w:val="00551411"/>
    <w:rsid w:val="00713BFF"/>
    <w:rsid w:val="007A3FCF"/>
    <w:rsid w:val="00893257"/>
    <w:rsid w:val="00952FF8"/>
    <w:rsid w:val="009846DA"/>
    <w:rsid w:val="00A9260E"/>
    <w:rsid w:val="00C90CC5"/>
    <w:rsid w:val="00D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597B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2C91A416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4</cp:revision>
  <dcterms:created xsi:type="dcterms:W3CDTF">2024-02-28T06:22:00Z</dcterms:created>
  <dcterms:modified xsi:type="dcterms:W3CDTF">2026-02-26T09:18:00Z</dcterms:modified>
</cp:coreProperties>
</file>