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27" w:rsidRDefault="00023127" w:rsidP="00023127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Сводное расписание отправления транспортных средств из остановочных пунктов по автобусному маршруту №</w:t>
      </w:r>
      <w:r>
        <w:rPr>
          <w:sz w:val="22"/>
          <w:szCs w:val="22"/>
        </w:rPr>
        <w:t>36Г</w:t>
      </w:r>
      <w:r>
        <w:rPr>
          <w:sz w:val="22"/>
          <w:szCs w:val="22"/>
        </w:rPr>
        <w:t xml:space="preserve"> «</w:t>
      </w:r>
      <w:r w:rsidRPr="00023127">
        <w:rPr>
          <w:color w:val="000000"/>
          <w:sz w:val="22"/>
          <w:szCs w:val="22"/>
        </w:rPr>
        <w:t>улица Черняховского — Мостовая улица</w:t>
      </w:r>
      <w:r>
        <w:rPr>
          <w:sz w:val="22"/>
          <w:szCs w:val="22"/>
        </w:rPr>
        <w:t>»</w:t>
      </w:r>
      <w:bookmarkStart w:id="0" w:name="_GoBack"/>
      <w:bookmarkEnd w:id="0"/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23127" w:rsidRPr="00023127" w:rsidTr="00023127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23127" w:rsidRPr="00023127" w:rsidTr="00023127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23127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23127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23127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23127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</w:tr>
      <w:tr w:rsidR="00023127" w:rsidRPr="00023127" w:rsidTr="00023127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Время</w:t>
            </w:r>
            <w:r w:rsidRPr="0002312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2312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2312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Время</w:t>
            </w:r>
            <w:r w:rsidRPr="0002312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2312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2312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Время</w:t>
            </w:r>
            <w:r w:rsidRPr="0002312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2312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2312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23127">
              <w:rPr>
                <w:color w:val="000000"/>
                <w:sz w:val="22"/>
                <w:szCs w:val="22"/>
              </w:rPr>
              <w:t>Время</w:t>
            </w:r>
            <w:r w:rsidRPr="0002312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2312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23127">
              <w:rPr>
                <w:color w:val="000000"/>
                <w:sz w:val="22"/>
                <w:szCs w:val="22"/>
              </w:rPr>
              <w:t>)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6:50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7:14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7:38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8:02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8:26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8:50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9:14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9:38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10:26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10:50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11:38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12:26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12:50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13:14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13:38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14:02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14:26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15:14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16:02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16:50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17:14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17:38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18:02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18:26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18:50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19:14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19:38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20:02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20:26</w:t>
            </w:r>
          </w:p>
        </w:tc>
      </w:tr>
      <w:tr w:rsidR="00023127" w:rsidRPr="00023127" w:rsidTr="0002312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312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127" w:rsidRPr="00023127" w:rsidRDefault="00023127" w:rsidP="00023127">
            <w:pPr>
              <w:ind w:firstLine="0"/>
              <w:jc w:val="center"/>
              <w:rPr>
                <w:sz w:val="22"/>
                <w:szCs w:val="22"/>
              </w:rPr>
            </w:pPr>
            <w:r w:rsidRPr="00023127">
              <w:rPr>
                <w:sz w:val="22"/>
                <w:szCs w:val="22"/>
              </w:rPr>
              <w:t> </w:t>
            </w:r>
          </w:p>
        </w:tc>
      </w:tr>
    </w:tbl>
    <w:p w:rsidR="00983748" w:rsidRDefault="00983748"/>
    <w:sectPr w:rsidR="0098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D"/>
    <w:rsid w:val="00023127"/>
    <w:rsid w:val="000E225D"/>
    <w:rsid w:val="001C063D"/>
    <w:rsid w:val="009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992"/>
  <w15:chartTrackingRefBased/>
  <w15:docId w15:val="{C96B7059-3CBC-4FCE-BB17-1085382B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27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18672415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3</cp:revision>
  <dcterms:created xsi:type="dcterms:W3CDTF">2025-02-03T07:05:00Z</dcterms:created>
  <dcterms:modified xsi:type="dcterms:W3CDTF">2026-02-26T09:17:00Z</dcterms:modified>
</cp:coreProperties>
</file>