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6B76C4" w:rsidRPr="00E93749">
        <w:rPr>
          <w:sz w:val="22"/>
          <w:szCs w:val="22"/>
        </w:rPr>
        <w:t>№35М «</w:t>
      </w:r>
      <w:r w:rsidR="007E4837" w:rsidRPr="007E4837">
        <w:rPr>
          <w:sz w:val="22"/>
          <w:szCs w:val="22"/>
        </w:rPr>
        <w:t>Посёлок Северный — улица Малышева</w:t>
      </w:r>
      <w:r w:rsidR="006B76C4" w:rsidRPr="00E93749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E4837" w:rsidRPr="007E4837" w:rsidTr="007E4837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4837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4837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7E4837" w:rsidRPr="007E4837" w:rsidTr="007E4837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4837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7E4837">
              <w:rPr>
                <w:color w:val="000000"/>
                <w:sz w:val="22"/>
                <w:szCs w:val="22"/>
              </w:rPr>
              <w:br/>
              <w:t>Посёлок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4837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7E4837">
              <w:rPr>
                <w:color w:val="000000"/>
                <w:sz w:val="22"/>
                <w:szCs w:val="22"/>
              </w:rPr>
              <w:br/>
              <w:t>улица Малышева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4837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7E4837">
              <w:rPr>
                <w:color w:val="000000"/>
                <w:sz w:val="22"/>
                <w:szCs w:val="22"/>
              </w:rPr>
              <w:br/>
              <w:t>Посёлок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4837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7E4837">
              <w:rPr>
                <w:color w:val="000000"/>
                <w:sz w:val="22"/>
                <w:szCs w:val="22"/>
              </w:rPr>
              <w:br/>
              <w:t>улица Малышева</w:t>
            </w:r>
          </w:p>
        </w:tc>
      </w:tr>
      <w:tr w:rsidR="007E4837" w:rsidRPr="007E4837" w:rsidTr="007E4837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4837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4837">
              <w:rPr>
                <w:color w:val="000000"/>
                <w:sz w:val="22"/>
                <w:szCs w:val="22"/>
              </w:rPr>
              <w:t>Время</w:t>
            </w:r>
            <w:r w:rsidRPr="007E483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E4837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E483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4837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4837">
              <w:rPr>
                <w:color w:val="000000"/>
                <w:sz w:val="22"/>
                <w:szCs w:val="22"/>
              </w:rPr>
              <w:t>Время</w:t>
            </w:r>
            <w:r w:rsidRPr="007E483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E4837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E483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4837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4837">
              <w:rPr>
                <w:color w:val="000000"/>
                <w:sz w:val="22"/>
                <w:szCs w:val="22"/>
              </w:rPr>
              <w:t>Время</w:t>
            </w:r>
            <w:r w:rsidRPr="007E483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E4837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E483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4837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7E4837">
              <w:rPr>
                <w:color w:val="000000"/>
                <w:sz w:val="22"/>
                <w:szCs w:val="22"/>
              </w:rPr>
              <w:t>Время</w:t>
            </w:r>
            <w:r w:rsidRPr="007E483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7E4837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7E4837">
              <w:rPr>
                <w:color w:val="000000"/>
                <w:sz w:val="22"/>
                <w:szCs w:val="22"/>
              </w:rPr>
              <w:t>)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6:00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6:24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6:48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7:15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7:42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7:03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8:09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8:36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9:03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7:39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9:30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10:03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9:57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10:24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10:51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11:09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11:18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11:40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11:53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12:02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9:03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12:24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12:46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12:59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13:08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13:21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13:30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9:55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13:43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13:52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14:14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10:52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14:27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14:36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11:07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14:58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15:17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15:20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15:42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11:33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16:07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16:32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16:57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17:19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12:52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17:41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12:52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18:03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18:25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18:47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19:09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14:07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19:31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14:22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14:07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19:53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14:37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14:22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20:15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14:37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20:45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15:07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21:15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15:07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21:45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22:15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22:45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21:24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21:46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  <w:tr w:rsidR="007E4837" w:rsidRPr="007E4837" w:rsidTr="007E4837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483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4837" w:rsidRPr="007E4837" w:rsidRDefault="007E4837" w:rsidP="007E4837">
            <w:pPr>
              <w:ind w:firstLine="0"/>
              <w:jc w:val="center"/>
              <w:rPr>
                <w:sz w:val="22"/>
                <w:szCs w:val="22"/>
              </w:rPr>
            </w:pPr>
            <w:r w:rsidRPr="007E4837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C0011"/>
    <w:rsid w:val="000F3395"/>
    <w:rsid w:val="00102F39"/>
    <w:rsid w:val="00204A6C"/>
    <w:rsid w:val="00245EE6"/>
    <w:rsid w:val="0028003C"/>
    <w:rsid w:val="00293053"/>
    <w:rsid w:val="0044584D"/>
    <w:rsid w:val="0056189F"/>
    <w:rsid w:val="00565135"/>
    <w:rsid w:val="006B76C4"/>
    <w:rsid w:val="007249CC"/>
    <w:rsid w:val="007E4837"/>
    <w:rsid w:val="009543D2"/>
    <w:rsid w:val="00994CC0"/>
    <w:rsid w:val="00A75816"/>
    <w:rsid w:val="00B5068D"/>
    <w:rsid w:val="00BD5EA7"/>
    <w:rsid w:val="00C46F8B"/>
    <w:rsid w:val="00C82A7D"/>
    <w:rsid w:val="00D12716"/>
    <w:rsid w:val="00D16F02"/>
    <w:rsid w:val="00DC4A16"/>
    <w:rsid w:val="00DD757E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DCD72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6157C61C</Template>
  <TotalTime>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2024-02-28T08:01:00Z</dcterms:created>
  <dcterms:modified xsi:type="dcterms:W3CDTF">2026-02-26T09:15:00Z</dcterms:modified>
</cp:coreProperties>
</file>