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D757E" w:rsidRPr="00E93749">
        <w:rPr>
          <w:sz w:val="22"/>
          <w:szCs w:val="22"/>
        </w:rPr>
        <w:t>№28М «</w:t>
      </w:r>
      <w:r w:rsidR="00333A4D" w:rsidRPr="00333A4D">
        <w:rPr>
          <w:bCs/>
          <w:sz w:val="22"/>
          <w:szCs w:val="22"/>
        </w:rPr>
        <w:t xml:space="preserve">Посёлок Северный — улица </w:t>
      </w:r>
      <w:proofErr w:type="spellStart"/>
      <w:r w:rsidR="00333A4D" w:rsidRPr="00333A4D">
        <w:rPr>
          <w:bCs/>
          <w:sz w:val="22"/>
          <w:szCs w:val="22"/>
        </w:rPr>
        <w:t>Косухина</w:t>
      </w:r>
      <w:proofErr w:type="spellEnd"/>
      <w:r w:rsidR="00DD757E" w:rsidRPr="00E9374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33A4D" w:rsidRPr="00333A4D" w:rsidTr="00333A4D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33A4D" w:rsidRPr="00333A4D" w:rsidTr="00333A4D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33A4D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33A4D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33A4D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33A4D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</w:tr>
      <w:tr w:rsidR="00333A4D" w:rsidRPr="00333A4D" w:rsidTr="00333A4D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Время</w:t>
            </w:r>
            <w:r w:rsidRPr="00333A4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33A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Время</w:t>
            </w:r>
            <w:r w:rsidRPr="00333A4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33A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Время</w:t>
            </w:r>
            <w:r w:rsidRPr="00333A4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33A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33A4D">
              <w:rPr>
                <w:color w:val="000000"/>
                <w:sz w:val="22"/>
                <w:szCs w:val="22"/>
              </w:rPr>
              <w:t>Время</w:t>
            </w:r>
            <w:r w:rsidRPr="00333A4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33A4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33A4D">
              <w:rPr>
                <w:color w:val="000000"/>
                <w:sz w:val="22"/>
                <w:szCs w:val="22"/>
              </w:rPr>
              <w:t>)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11:37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11:59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12:21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12:43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13:05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13:27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13:49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14:11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14:33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14:55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15:17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15:42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16:07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16:32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16:57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17:19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17:41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18:03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18:25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18:47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19:09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19:31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19:53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22:45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23:15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  <w:tr w:rsidR="00333A4D" w:rsidRPr="00333A4D" w:rsidTr="00333A4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3A4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4D" w:rsidRPr="00333A4D" w:rsidRDefault="00333A4D" w:rsidP="00333A4D">
            <w:pPr>
              <w:ind w:firstLine="0"/>
              <w:jc w:val="center"/>
              <w:rPr>
                <w:sz w:val="22"/>
                <w:szCs w:val="22"/>
              </w:rPr>
            </w:pPr>
            <w:r w:rsidRPr="00333A4D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333A4D"/>
    <w:rsid w:val="0044584D"/>
    <w:rsid w:val="0056189F"/>
    <w:rsid w:val="00565135"/>
    <w:rsid w:val="007249CC"/>
    <w:rsid w:val="009543D2"/>
    <w:rsid w:val="00994CC0"/>
    <w:rsid w:val="00A75816"/>
    <w:rsid w:val="00B5068D"/>
    <w:rsid w:val="00BC56F6"/>
    <w:rsid w:val="00BD5EA7"/>
    <w:rsid w:val="00C46F8B"/>
    <w:rsid w:val="00D16F02"/>
    <w:rsid w:val="00DC4A16"/>
    <w:rsid w:val="00DD757E"/>
    <w:rsid w:val="00DF4111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BEA8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22CB1258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2024-02-28T07:43:00Z</dcterms:created>
  <dcterms:modified xsi:type="dcterms:W3CDTF">2026-02-26T09:13:00Z</dcterms:modified>
</cp:coreProperties>
</file>