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F3395" w:rsidRPr="000063CE">
        <w:rPr>
          <w:sz w:val="22"/>
          <w:szCs w:val="22"/>
        </w:rPr>
        <w:t>№26П «</w:t>
      </w:r>
      <w:r w:rsidR="00707749" w:rsidRPr="00707749">
        <w:rPr>
          <w:rFonts w:eastAsia="Andale Sans UI"/>
          <w:bCs/>
          <w:kern w:val="1"/>
          <w:sz w:val="22"/>
          <w:szCs w:val="22"/>
        </w:rPr>
        <w:t xml:space="preserve">улица </w:t>
      </w:r>
      <w:proofErr w:type="spellStart"/>
      <w:r w:rsidR="00707749" w:rsidRPr="00707749">
        <w:rPr>
          <w:rFonts w:eastAsia="Andale Sans UI"/>
          <w:bCs/>
          <w:kern w:val="1"/>
          <w:sz w:val="22"/>
          <w:szCs w:val="22"/>
        </w:rPr>
        <w:t>Понизовка</w:t>
      </w:r>
      <w:proofErr w:type="spellEnd"/>
      <w:r w:rsidR="00707749" w:rsidRPr="00707749">
        <w:rPr>
          <w:rFonts w:eastAsia="Andale Sans UI"/>
          <w:bCs/>
          <w:kern w:val="1"/>
          <w:sz w:val="22"/>
          <w:szCs w:val="22"/>
        </w:rPr>
        <w:t xml:space="preserve"> — улица 50 лет Октября</w:t>
      </w:r>
      <w:r w:rsidR="000F3395" w:rsidRPr="000063CE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07749" w:rsidRPr="00707749" w:rsidTr="0070774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07749" w:rsidRPr="00707749" w:rsidTr="00707749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07749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07749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07749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07749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</w:tr>
      <w:tr w:rsidR="00707749" w:rsidRPr="00707749" w:rsidTr="0070774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Время</w:t>
            </w:r>
            <w:r w:rsidRPr="0070774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077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Время</w:t>
            </w:r>
            <w:r w:rsidRPr="0070774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077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Время</w:t>
            </w:r>
            <w:r w:rsidRPr="0070774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077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07749">
              <w:rPr>
                <w:color w:val="000000"/>
                <w:sz w:val="22"/>
                <w:szCs w:val="22"/>
              </w:rPr>
              <w:t>Время</w:t>
            </w:r>
            <w:r w:rsidRPr="0070774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0774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07749">
              <w:rPr>
                <w:color w:val="000000"/>
                <w:sz w:val="22"/>
                <w:szCs w:val="22"/>
              </w:rPr>
              <w:t>)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6:00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6:53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7:20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7:50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8:50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9:17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10:29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11:23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11:50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12:44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13:38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14:05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14:59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15:53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16:20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16:47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17:47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18:47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19:17</w:t>
            </w:r>
          </w:p>
        </w:tc>
      </w:tr>
      <w:tr w:rsidR="00707749" w:rsidRPr="00707749" w:rsidTr="0070774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74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749" w:rsidRPr="00707749" w:rsidRDefault="00707749" w:rsidP="00707749">
            <w:pPr>
              <w:ind w:firstLine="0"/>
              <w:jc w:val="center"/>
              <w:rPr>
                <w:sz w:val="22"/>
                <w:szCs w:val="22"/>
              </w:rPr>
            </w:pPr>
            <w:r w:rsidRPr="00707749">
              <w:rPr>
                <w:sz w:val="22"/>
                <w:szCs w:val="22"/>
              </w:rPr>
              <w:t>20:17</w:t>
            </w:r>
          </w:p>
        </w:tc>
      </w:tr>
    </w:tbl>
    <w:p w:rsidR="008D01C4" w:rsidRDefault="008D01C4" w:rsidP="008D01C4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610716"/>
    <w:rsid w:val="00707749"/>
    <w:rsid w:val="007249CC"/>
    <w:rsid w:val="008D01C4"/>
    <w:rsid w:val="00A75816"/>
    <w:rsid w:val="00B5068D"/>
    <w:rsid w:val="00BD5EA7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E543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ACB64A5C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2023-08-31T07:03:00Z</dcterms:created>
  <dcterms:modified xsi:type="dcterms:W3CDTF">2026-02-26T09:12:00Z</dcterms:modified>
</cp:coreProperties>
</file>