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FD13C4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FD13C4" w:rsidRPr="000200D3">
        <w:rPr>
          <w:sz w:val="22"/>
          <w:szCs w:val="22"/>
        </w:rPr>
        <w:t>№22Г «</w:t>
      </w:r>
      <w:r w:rsidR="000916FC" w:rsidRPr="000916FC">
        <w:rPr>
          <w:bCs/>
          <w:sz w:val="22"/>
          <w:szCs w:val="22"/>
        </w:rPr>
        <w:t>улица Росинка — Запрудная улица</w:t>
      </w:r>
      <w:r w:rsidR="00FD13C4" w:rsidRPr="000200D3">
        <w:rPr>
          <w:sz w:val="22"/>
          <w:szCs w:val="22"/>
        </w:rPr>
        <w:t>»</w:t>
      </w:r>
    </w:p>
    <w:p w:rsidR="007204E0" w:rsidRPr="007204E0" w:rsidRDefault="007204E0" w:rsidP="00FD13C4">
      <w:pPr>
        <w:ind w:firstLine="0"/>
        <w:jc w:val="center"/>
        <w:rPr>
          <w:sz w:val="16"/>
          <w:szCs w:val="16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0916FC" w:rsidRPr="000916FC" w:rsidTr="000916FC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0916FC" w:rsidRPr="000916FC" w:rsidTr="000916FC">
        <w:trPr>
          <w:trHeight w:val="10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916FC">
              <w:rPr>
                <w:color w:val="000000"/>
                <w:sz w:val="22"/>
                <w:szCs w:val="22"/>
              </w:rPr>
              <w:br/>
              <w:t>Улица Росинка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916FC">
              <w:rPr>
                <w:color w:val="000000"/>
                <w:sz w:val="22"/>
                <w:szCs w:val="22"/>
              </w:rPr>
              <w:br/>
              <w:t>Запрудная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0916FC">
              <w:rPr>
                <w:color w:val="000000"/>
                <w:sz w:val="22"/>
                <w:szCs w:val="22"/>
              </w:rPr>
              <w:br/>
              <w:t>Улица Росинка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0916FC">
              <w:rPr>
                <w:color w:val="000000"/>
                <w:sz w:val="22"/>
                <w:szCs w:val="22"/>
              </w:rPr>
              <w:br/>
              <w:t>Запрудная улица</w:t>
            </w:r>
          </w:p>
        </w:tc>
      </w:tr>
      <w:tr w:rsidR="000916FC" w:rsidRPr="000916FC" w:rsidTr="000916FC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Время</w:t>
            </w:r>
            <w:r w:rsidRPr="000916FC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Время</w:t>
            </w:r>
            <w:r w:rsidRPr="000916FC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Время</w:t>
            </w:r>
            <w:r w:rsidRPr="000916FC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0916FC">
              <w:rPr>
                <w:color w:val="000000"/>
                <w:sz w:val="22"/>
                <w:szCs w:val="22"/>
              </w:rPr>
              <w:t>Время</w:t>
            </w:r>
            <w:r w:rsidRPr="000916FC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6:00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6:37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7:14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6:36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7:54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7:04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8:34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7:22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9:14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9:54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10:34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11:14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11:49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12:22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12:55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13:28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14:01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14:34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14:59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15:07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15:40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16:13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11:51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16:46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17:19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17:52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18:25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19:00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14:07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13:56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19:40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20:26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20:20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21:00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15:11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21:40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15:36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22:22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22:20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16:01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23:00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16:21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17:37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20:01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20:27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21:27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21:31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21:57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22:01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  <w:tr w:rsidR="000916FC" w:rsidRPr="000916FC" w:rsidTr="000916FC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22:31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16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6FC" w:rsidRPr="000916FC" w:rsidRDefault="000916FC" w:rsidP="000916FC">
            <w:pPr>
              <w:ind w:firstLine="0"/>
              <w:jc w:val="center"/>
              <w:rPr>
                <w:sz w:val="22"/>
                <w:szCs w:val="22"/>
              </w:rPr>
            </w:pPr>
            <w:r w:rsidRPr="000916FC">
              <w:rPr>
                <w:sz w:val="22"/>
                <w:szCs w:val="22"/>
              </w:rPr>
              <w:t> </w:t>
            </w:r>
          </w:p>
        </w:tc>
      </w:tr>
    </w:tbl>
    <w:p w:rsidR="00B5068D" w:rsidRPr="00825025" w:rsidRDefault="00B5068D" w:rsidP="00CC4C5F">
      <w:pPr>
        <w:ind w:firstLine="709"/>
        <w:jc w:val="both"/>
        <w:rPr>
          <w:sz w:val="10"/>
          <w:szCs w:val="10"/>
        </w:rPr>
      </w:pPr>
      <w:bookmarkStart w:id="0" w:name="_GoBack"/>
      <w:bookmarkEnd w:id="0"/>
    </w:p>
    <w:sectPr w:rsidR="00B5068D" w:rsidRPr="00825025" w:rsidSect="00825025">
      <w:pgSz w:w="11906" w:h="16838"/>
      <w:pgMar w:top="454" w:right="720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05C9D"/>
    <w:rsid w:val="000131D8"/>
    <w:rsid w:val="00086E27"/>
    <w:rsid w:val="000916FC"/>
    <w:rsid w:val="000C0011"/>
    <w:rsid w:val="000D68C1"/>
    <w:rsid w:val="000F3395"/>
    <w:rsid w:val="00102F39"/>
    <w:rsid w:val="00125ADC"/>
    <w:rsid w:val="00204A6C"/>
    <w:rsid w:val="00245EE6"/>
    <w:rsid w:val="0028003C"/>
    <w:rsid w:val="00293053"/>
    <w:rsid w:val="002A76DB"/>
    <w:rsid w:val="0044584D"/>
    <w:rsid w:val="00533BBB"/>
    <w:rsid w:val="0056189F"/>
    <w:rsid w:val="00565135"/>
    <w:rsid w:val="006A0AC1"/>
    <w:rsid w:val="006B76C4"/>
    <w:rsid w:val="007204E0"/>
    <w:rsid w:val="007249CC"/>
    <w:rsid w:val="00825025"/>
    <w:rsid w:val="00825AE3"/>
    <w:rsid w:val="008E2372"/>
    <w:rsid w:val="00903120"/>
    <w:rsid w:val="009543D2"/>
    <w:rsid w:val="00994CC0"/>
    <w:rsid w:val="00997753"/>
    <w:rsid w:val="00A75679"/>
    <w:rsid w:val="00A75816"/>
    <w:rsid w:val="00A947EE"/>
    <w:rsid w:val="00AC0CEA"/>
    <w:rsid w:val="00B5068D"/>
    <w:rsid w:val="00BD5EA7"/>
    <w:rsid w:val="00C123F0"/>
    <w:rsid w:val="00C46F8B"/>
    <w:rsid w:val="00CC4C5F"/>
    <w:rsid w:val="00D16F02"/>
    <w:rsid w:val="00DC4A16"/>
    <w:rsid w:val="00DD757E"/>
    <w:rsid w:val="00E129A9"/>
    <w:rsid w:val="00E6126B"/>
    <w:rsid w:val="00EE018A"/>
    <w:rsid w:val="00F149A7"/>
    <w:rsid w:val="00FD13C4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78E6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4B108-7991-4F9F-9349-D0E532CC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E9E91646</Template>
  <TotalTime>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4</cp:revision>
  <dcterms:created xsi:type="dcterms:W3CDTF">2024-02-28T07:18:00Z</dcterms:created>
  <dcterms:modified xsi:type="dcterms:W3CDTF">2026-02-26T09:11:00Z</dcterms:modified>
</cp:coreProperties>
</file>