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125ADC" w:rsidRPr="000200D3">
        <w:rPr>
          <w:sz w:val="22"/>
          <w:szCs w:val="22"/>
        </w:rPr>
        <w:t>№18Г «</w:t>
      </w:r>
      <w:r w:rsidR="00AC5D85" w:rsidRPr="00AC5D85">
        <w:rPr>
          <w:bCs/>
          <w:sz w:val="22"/>
          <w:szCs w:val="22"/>
        </w:rPr>
        <w:t>Посёлок Косиново — Площадь Перекальского</w:t>
      </w:r>
      <w:r w:rsidR="00125ADC" w:rsidRPr="000200D3">
        <w:rPr>
          <w:sz w:val="22"/>
          <w:szCs w:val="22"/>
        </w:rPr>
        <w:t>»</w:t>
      </w:r>
    </w:p>
    <w:p w:rsidR="00C149FE" w:rsidRDefault="00C149FE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AC5D85" w:rsidRPr="00AC5D85" w:rsidTr="00AC5D8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C5D85" w:rsidRPr="00AC5D85" w:rsidTr="00AC5D85">
        <w:trPr>
          <w:trHeight w:val="124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5D85">
              <w:rPr>
                <w:color w:val="000000"/>
                <w:sz w:val="22"/>
                <w:szCs w:val="22"/>
              </w:rPr>
              <w:br/>
              <w:t>Посёлок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5D85">
              <w:rPr>
                <w:color w:val="000000"/>
                <w:sz w:val="22"/>
                <w:szCs w:val="22"/>
              </w:rPr>
              <w:br/>
              <w:t>Площадь Перекальского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5D85">
              <w:rPr>
                <w:color w:val="000000"/>
                <w:sz w:val="22"/>
                <w:szCs w:val="22"/>
              </w:rPr>
              <w:br/>
              <w:t>Посёлок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5D85">
              <w:rPr>
                <w:color w:val="000000"/>
                <w:sz w:val="22"/>
                <w:szCs w:val="22"/>
              </w:rPr>
              <w:br/>
              <w:t>Площадь Перекальского</w:t>
            </w:r>
          </w:p>
        </w:tc>
      </w:tr>
      <w:tr w:rsidR="00AC5D85" w:rsidRPr="00AC5D85" w:rsidTr="00AC5D8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Время</w:t>
            </w:r>
            <w:r w:rsidRPr="00AC5D85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Время</w:t>
            </w:r>
            <w:r w:rsidRPr="00AC5D85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Время</w:t>
            </w:r>
            <w:r w:rsidRPr="00AC5D85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5D85">
              <w:rPr>
                <w:color w:val="000000"/>
                <w:sz w:val="22"/>
                <w:szCs w:val="22"/>
              </w:rPr>
              <w:t>Время</w:t>
            </w:r>
            <w:r w:rsidRPr="00AC5D85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6:57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7:53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8:49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9:45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10:40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11:35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12:30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13:25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14:20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15:15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16:10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17:05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18:00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18:55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19:50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20:45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21:40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  <w:tr w:rsidR="00AC5D85" w:rsidRPr="00AC5D85" w:rsidTr="00AC5D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D85" w:rsidRPr="00AC5D85" w:rsidRDefault="00AC5D85" w:rsidP="00AC5D85">
            <w:pPr>
              <w:ind w:firstLine="0"/>
              <w:jc w:val="center"/>
              <w:rPr>
                <w:sz w:val="22"/>
                <w:szCs w:val="22"/>
              </w:rPr>
            </w:pPr>
            <w:r w:rsidRPr="00AC5D85">
              <w:rPr>
                <w:sz w:val="22"/>
                <w:szCs w:val="22"/>
              </w:rPr>
              <w:t> </w:t>
            </w:r>
          </w:p>
        </w:tc>
      </w:tr>
    </w:tbl>
    <w:p w:rsidR="00B5068D" w:rsidRDefault="00B5068D" w:rsidP="007F292F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A18A9"/>
    <w:rsid w:val="000C0011"/>
    <w:rsid w:val="000F3395"/>
    <w:rsid w:val="00102F39"/>
    <w:rsid w:val="00125ADC"/>
    <w:rsid w:val="00204A6C"/>
    <w:rsid w:val="00245EE6"/>
    <w:rsid w:val="0028003C"/>
    <w:rsid w:val="00293053"/>
    <w:rsid w:val="0044584D"/>
    <w:rsid w:val="0056189F"/>
    <w:rsid w:val="00565135"/>
    <w:rsid w:val="006A0AC1"/>
    <w:rsid w:val="006B76C4"/>
    <w:rsid w:val="007249CC"/>
    <w:rsid w:val="007728DA"/>
    <w:rsid w:val="007A6C73"/>
    <w:rsid w:val="007F292F"/>
    <w:rsid w:val="00825AE3"/>
    <w:rsid w:val="008E2372"/>
    <w:rsid w:val="00903120"/>
    <w:rsid w:val="009543D2"/>
    <w:rsid w:val="00994CC0"/>
    <w:rsid w:val="00997753"/>
    <w:rsid w:val="00A55D96"/>
    <w:rsid w:val="00A75679"/>
    <w:rsid w:val="00A75816"/>
    <w:rsid w:val="00A947EE"/>
    <w:rsid w:val="00AC0CEA"/>
    <w:rsid w:val="00AC5D85"/>
    <w:rsid w:val="00B5068D"/>
    <w:rsid w:val="00BD5EA7"/>
    <w:rsid w:val="00C123F0"/>
    <w:rsid w:val="00C149FE"/>
    <w:rsid w:val="00C46F8B"/>
    <w:rsid w:val="00D16F02"/>
    <w:rsid w:val="00DC4A16"/>
    <w:rsid w:val="00DC6A35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4E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D45AAF2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2023-12-25T14:34:00Z</dcterms:created>
  <dcterms:modified xsi:type="dcterms:W3CDTF">2026-02-26T09:09:00Z</dcterms:modified>
</cp:coreProperties>
</file>