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44584D" w:rsidRPr="00D43F05">
        <w:rPr>
          <w:sz w:val="22"/>
          <w:szCs w:val="22"/>
        </w:rPr>
        <w:t>№14Г «</w:t>
      </w:r>
      <w:r w:rsidR="009F06F6" w:rsidRPr="009F06F6">
        <w:rPr>
          <w:sz w:val="22"/>
          <w:szCs w:val="22"/>
        </w:rPr>
        <w:t>Знаменский собор — Детский санаторий</w:t>
      </w:r>
      <w:r w:rsidR="0044584D" w:rsidRPr="00D43F05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F06F6" w:rsidRPr="009F06F6" w:rsidTr="009F06F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F06F6" w:rsidRPr="009F06F6" w:rsidTr="009F06F6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F06F6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F06F6">
              <w:rPr>
                <w:color w:val="000000"/>
                <w:sz w:val="22"/>
                <w:szCs w:val="22"/>
              </w:rPr>
              <w:br/>
              <w:t>Детский санаторий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F06F6">
              <w:rPr>
                <w:color w:val="000000"/>
                <w:sz w:val="22"/>
                <w:szCs w:val="22"/>
              </w:rPr>
              <w:br/>
              <w:t>Знаменский собор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F06F6">
              <w:rPr>
                <w:color w:val="000000"/>
                <w:sz w:val="22"/>
                <w:szCs w:val="22"/>
              </w:rPr>
              <w:br/>
              <w:t>Детский санаторий</w:t>
            </w:r>
          </w:p>
        </w:tc>
      </w:tr>
      <w:tr w:rsidR="009F06F6" w:rsidRPr="009F06F6" w:rsidTr="009F06F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Время</w:t>
            </w:r>
            <w:r w:rsidRPr="009F06F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F06F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F06F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Время</w:t>
            </w:r>
            <w:r w:rsidRPr="009F06F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F06F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F06F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Время</w:t>
            </w:r>
            <w:r w:rsidRPr="009F06F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F06F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F06F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F06F6">
              <w:rPr>
                <w:color w:val="000000"/>
                <w:sz w:val="22"/>
                <w:szCs w:val="22"/>
              </w:rPr>
              <w:t>Время</w:t>
            </w:r>
            <w:r w:rsidRPr="009F06F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F06F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F06F6">
              <w:rPr>
                <w:color w:val="000000"/>
                <w:sz w:val="22"/>
                <w:szCs w:val="22"/>
              </w:rPr>
              <w:t>)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6:50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7:21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7:53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8:24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8:56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10:30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11:02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11:03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11:33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12:05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12:36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13:08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14:11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13:41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15:42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16:48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17:16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13:19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17:51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18:23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18:54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19:26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19:57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20:29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21:00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20:17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20:41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  <w:tr w:rsidR="009F06F6" w:rsidRPr="009F06F6" w:rsidTr="009F06F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06F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6F6" w:rsidRPr="009F06F6" w:rsidRDefault="009F06F6" w:rsidP="009F06F6">
            <w:pPr>
              <w:ind w:firstLine="0"/>
              <w:jc w:val="center"/>
              <w:rPr>
                <w:sz w:val="22"/>
                <w:szCs w:val="22"/>
              </w:rPr>
            </w:pPr>
            <w:r w:rsidRPr="009F06F6">
              <w:rPr>
                <w:sz w:val="22"/>
                <w:szCs w:val="22"/>
              </w:rPr>
              <w:t> </w:t>
            </w:r>
          </w:p>
        </w:tc>
      </w:tr>
    </w:tbl>
    <w:p w:rsidR="0044584D" w:rsidRDefault="0044584D" w:rsidP="0044584D">
      <w:pPr>
        <w:ind w:firstLine="0"/>
        <w:jc w:val="both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44584D"/>
    <w:rsid w:val="0056189F"/>
    <w:rsid w:val="005A1C13"/>
    <w:rsid w:val="009F06F6"/>
    <w:rsid w:val="00B5068D"/>
    <w:rsid w:val="00BD5EA7"/>
    <w:rsid w:val="00C46F8B"/>
    <w:rsid w:val="00D16F02"/>
    <w:rsid w:val="00E4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D0A9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DD1BD11D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2023-07-13T12:05:00Z</dcterms:created>
  <dcterms:modified xsi:type="dcterms:W3CDTF">2026-02-26T09:08:00Z</dcterms:modified>
</cp:coreProperties>
</file>