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75816" w:rsidRPr="0089458C">
        <w:rPr>
          <w:sz w:val="22"/>
          <w:szCs w:val="22"/>
        </w:rPr>
        <w:t>№</w:t>
      </w:r>
      <w:r w:rsidR="005E0786" w:rsidRPr="005E0786">
        <w:rPr>
          <w:sz w:val="22"/>
          <w:szCs w:val="22"/>
        </w:rPr>
        <w:t>12Г «</w:t>
      </w:r>
      <w:r w:rsidR="001057B4" w:rsidRPr="001057B4">
        <w:rPr>
          <w:sz w:val="22"/>
          <w:szCs w:val="22"/>
        </w:rPr>
        <w:t>Областная больница — Железнодорожный переезд</w:t>
      </w:r>
      <w:r w:rsidR="005E0786" w:rsidRPr="005E0786">
        <w:rPr>
          <w:sz w:val="22"/>
          <w:szCs w:val="22"/>
        </w:rPr>
        <w:t>»</w:t>
      </w:r>
    </w:p>
    <w:p w:rsidR="0044584D" w:rsidRPr="00BB179D" w:rsidRDefault="00BB179D" w:rsidP="00204A6C">
      <w:pPr>
        <w:ind w:firstLine="0"/>
        <w:jc w:val="center"/>
        <w:rPr>
          <w:b/>
          <w:i/>
          <w:sz w:val="22"/>
          <w:szCs w:val="22"/>
        </w:rPr>
      </w:pPr>
      <w:r w:rsidRPr="00BB179D">
        <w:rPr>
          <w:b/>
          <w:i/>
          <w:sz w:val="22"/>
          <w:szCs w:val="22"/>
        </w:rPr>
        <w:t>(Ра</w:t>
      </w:r>
      <w:bookmarkStart w:id="0" w:name="_GoBack"/>
      <w:bookmarkEnd w:id="0"/>
      <w:r w:rsidRPr="00BB179D">
        <w:rPr>
          <w:b/>
          <w:i/>
          <w:sz w:val="22"/>
          <w:szCs w:val="22"/>
        </w:rPr>
        <w:t>списание действует с 21.03.2026)</w:t>
      </w:r>
    </w:p>
    <w:p w:rsidR="00BB179D" w:rsidRDefault="00BB179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BB179D" w:rsidRPr="00BB179D" w:rsidTr="00BB179D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BB179D" w:rsidRPr="00BB179D" w:rsidTr="00BB179D">
        <w:trPr>
          <w:trHeight w:val="118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BB179D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BB179D">
              <w:rPr>
                <w:color w:val="000000"/>
                <w:sz w:val="22"/>
                <w:szCs w:val="22"/>
              </w:rPr>
              <w:br/>
              <w:t>Железнодорожный переезд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BB179D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BB179D">
              <w:rPr>
                <w:color w:val="000000"/>
                <w:sz w:val="22"/>
                <w:szCs w:val="22"/>
              </w:rPr>
              <w:br/>
              <w:t>Железнодорожный переезд</w:t>
            </w:r>
          </w:p>
        </w:tc>
      </w:tr>
      <w:tr w:rsidR="00BB179D" w:rsidRPr="00BB179D" w:rsidTr="00BB179D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Время</w:t>
            </w:r>
            <w:r w:rsidRPr="00BB179D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B179D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B179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Время</w:t>
            </w:r>
            <w:r w:rsidRPr="00BB179D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B179D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B179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Время</w:t>
            </w:r>
            <w:r w:rsidRPr="00BB179D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B179D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B179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B179D">
              <w:rPr>
                <w:color w:val="000000"/>
                <w:sz w:val="22"/>
                <w:szCs w:val="22"/>
              </w:rPr>
              <w:t>Время</w:t>
            </w:r>
            <w:r w:rsidRPr="00BB179D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B179D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B179D">
              <w:rPr>
                <w:color w:val="000000"/>
                <w:sz w:val="22"/>
                <w:szCs w:val="22"/>
              </w:rPr>
              <w:t>)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6:01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6:21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6:47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7:04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7:19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7:35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7:50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8:06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8:22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8:37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8:53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9:09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9:24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9:55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10:11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10:27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10:42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11:14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11:29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11:45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9:59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12:00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12:16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12:32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12:47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13:03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13:19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13:34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13:50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14:05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14:37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14:52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15:08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15:24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15:55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16:10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16:26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13:58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16:42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16:57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17:13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17:29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17:44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18:00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18:15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18:31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18:47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19:02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19:18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19:34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19:49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20:19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20:25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21:20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  <w:tr w:rsidR="00BB179D" w:rsidRPr="00BB179D" w:rsidTr="00BB179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21:34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179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9D" w:rsidRPr="00BB179D" w:rsidRDefault="00BB179D" w:rsidP="00BB179D">
            <w:pPr>
              <w:ind w:firstLine="0"/>
              <w:jc w:val="center"/>
              <w:rPr>
                <w:sz w:val="22"/>
                <w:szCs w:val="22"/>
              </w:rPr>
            </w:pPr>
            <w:r w:rsidRPr="00BB179D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D6124"/>
    <w:rsid w:val="001057B4"/>
    <w:rsid w:val="001C2A7C"/>
    <w:rsid w:val="00204A6C"/>
    <w:rsid w:val="00245EE6"/>
    <w:rsid w:val="0044584D"/>
    <w:rsid w:val="0056189F"/>
    <w:rsid w:val="005E0786"/>
    <w:rsid w:val="00883681"/>
    <w:rsid w:val="00981762"/>
    <w:rsid w:val="00A15239"/>
    <w:rsid w:val="00A40DF9"/>
    <w:rsid w:val="00A75816"/>
    <w:rsid w:val="00B5068D"/>
    <w:rsid w:val="00BB179D"/>
    <w:rsid w:val="00BD5EA7"/>
    <w:rsid w:val="00C46F8B"/>
    <w:rsid w:val="00D16F02"/>
    <w:rsid w:val="00E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1C4F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52727B02</Template>
  <TotalTime>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2024-05-02T08:39:00Z</dcterms:created>
  <dcterms:modified xsi:type="dcterms:W3CDTF">2026-03-20T13:36:00Z</dcterms:modified>
</cp:coreProperties>
</file>