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F0" w:rsidRDefault="00B5068D" w:rsidP="005B777A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C123F0" w:rsidRPr="008F38E5">
        <w:rPr>
          <w:bCs/>
          <w:sz w:val="22"/>
          <w:szCs w:val="22"/>
        </w:rPr>
        <w:t>№10М «</w:t>
      </w:r>
      <w:r w:rsidR="005B777A" w:rsidRPr="005B777A">
        <w:rPr>
          <w:sz w:val="22"/>
          <w:szCs w:val="22"/>
        </w:rPr>
        <w:t>Магазин «Полёт» — Поликлиника № 6</w:t>
      </w:r>
      <w:r w:rsidR="00C123F0" w:rsidRPr="008F38E5">
        <w:rPr>
          <w:bCs/>
          <w:sz w:val="22"/>
          <w:szCs w:val="22"/>
        </w:rPr>
        <w:t>»</w:t>
      </w:r>
      <w:bookmarkStart w:id="0" w:name="_GoBack"/>
      <w:bookmarkEnd w:id="0"/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B777A" w:rsidRPr="005B777A" w:rsidTr="005B777A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5B777A" w:rsidRPr="005B777A" w:rsidTr="005B777A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B777A">
              <w:rPr>
                <w:color w:val="000000"/>
                <w:sz w:val="22"/>
                <w:szCs w:val="22"/>
              </w:rPr>
              <w:br/>
              <w:t>Магазин «Полет»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B777A">
              <w:rPr>
                <w:color w:val="000000"/>
                <w:sz w:val="22"/>
                <w:szCs w:val="22"/>
              </w:rPr>
              <w:br/>
              <w:t>Поликлиника № 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B777A">
              <w:rPr>
                <w:color w:val="000000"/>
                <w:sz w:val="22"/>
                <w:szCs w:val="22"/>
              </w:rPr>
              <w:br/>
              <w:t>Магазин «Полет»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B777A">
              <w:rPr>
                <w:color w:val="000000"/>
                <w:sz w:val="22"/>
                <w:szCs w:val="22"/>
              </w:rPr>
              <w:br/>
              <w:t>Поликлиника № 6</w:t>
            </w:r>
          </w:p>
        </w:tc>
      </w:tr>
      <w:tr w:rsidR="005B777A" w:rsidRPr="005B777A" w:rsidTr="005B777A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Время</w:t>
            </w:r>
            <w:r w:rsidRPr="005B77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77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777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Время</w:t>
            </w:r>
            <w:r w:rsidRPr="005B77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77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777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Время</w:t>
            </w:r>
            <w:r w:rsidRPr="005B77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77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777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777A">
              <w:rPr>
                <w:color w:val="000000"/>
                <w:sz w:val="22"/>
                <w:szCs w:val="22"/>
              </w:rPr>
              <w:t>Время</w:t>
            </w:r>
            <w:r w:rsidRPr="005B77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77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777A">
              <w:rPr>
                <w:color w:val="000000"/>
                <w:sz w:val="22"/>
                <w:szCs w:val="22"/>
              </w:rPr>
              <w:t>)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6:00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6:23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6:46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7:09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7:32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7:55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8:20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8:45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9:10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9:35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10:00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10:25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10:50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11:15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11:40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12:05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12:27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12:49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13:11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13:33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13:55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14:17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14:39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15:01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15:23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15:45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16:07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16:29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16:51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17:13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17:35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17:57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18:19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18:41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19:03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19:29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19:55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20:21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20:47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21:13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21:39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22:05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22:31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23:01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  <w:tr w:rsidR="005B777A" w:rsidRPr="005B777A" w:rsidTr="005B777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23:01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77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7A" w:rsidRPr="005B777A" w:rsidRDefault="005B777A" w:rsidP="005B777A">
            <w:pPr>
              <w:ind w:firstLine="0"/>
              <w:jc w:val="center"/>
              <w:rPr>
                <w:sz w:val="22"/>
                <w:szCs w:val="22"/>
              </w:rPr>
            </w:pPr>
            <w:r w:rsidRPr="005B777A">
              <w:rPr>
                <w:sz w:val="22"/>
                <w:szCs w:val="22"/>
              </w:rPr>
              <w:t> </w:t>
            </w:r>
          </w:p>
        </w:tc>
      </w:tr>
    </w:tbl>
    <w:p w:rsidR="00C149A0" w:rsidRPr="00A3691B" w:rsidRDefault="00C149A0" w:rsidP="00C149A0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5B777A"/>
    <w:rsid w:val="006A0AC1"/>
    <w:rsid w:val="006B76C4"/>
    <w:rsid w:val="007249CC"/>
    <w:rsid w:val="00825AE3"/>
    <w:rsid w:val="00903120"/>
    <w:rsid w:val="009543D2"/>
    <w:rsid w:val="00994CC0"/>
    <w:rsid w:val="00A75816"/>
    <w:rsid w:val="00B5068D"/>
    <w:rsid w:val="00BD5EA7"/>
    <w:rsid w:val="00C123F0"/>
    <w:rsid w:val="00C149A0"/>
    <w:rsid w:val="00C46F8B"/>
    <w:rsid w:val="00C942B0"/>
    <w:rsid w:val="00D16F02"/>
    <w:rsid w:val="00DC4A16"/>
    <w:rsid w:val="00DD757E"/>
    <w:rsid w:val="00E129A9"/>
    <w:rsid w:val="00E6126B"/>
    <w:rsid w:val="00EE018A"/>
    <w:rsid w:val="00F149A7"/>
    <w:rsid w:val="00F26DB3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5E0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5A7084B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2023-10-26T10:39:00Z</dcterms:created>
  <dcterms:modified xsi:type="dcterms:W3CDTF">2026-02-26T09:07:00Z</dcterms:modified>
</cp:coreProperties>
</file>